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87245" w14:textId="77777777" w:rsidR="00A777D6" w:rsidRPr="0025269C" w:rsidRDefault="00E032FA" w:rsidP="00213F21">
      <w:pPr>
        <w:jc w:val="center"/>
        <w:rPr>
          <w:rFonts w:asciiTheme="minorHAnsi" w:hAnsiTheme="minorHAnsi" w:cs="Calibri"/>
          <w:b/>
          <w:color w:val="365F91"/>
          <w:sz w:val="72"/>
          <w:szCs w:val="72"/>
        </w:rPr>
      </w:pPr>
      <w:r w:rsidRPr="00E032FA">
        <w:rPr>
          <w:rFonts w:asciiTheme="minorHAnsi" w:hAnsiTheme="minorHAnsi"/>
          <w:b/>
          <w:noProof/>
          <w:color w:val="008000"/>
          <w:sz w:val="72"/>
          <w:szCs w:val="72"/>
        </w:rPr>
        <w:drawing>
          <wp:anchor distT="0" distB="0" distL="114300" distR="114300" simplePos="0" relativeHeight="251675648" behindDoc="0" locked="0" layoutInCell="1" allowOverlap="1" wp14:anchorId="0B26AE69" wp14:editId="65FD9762">
            <wp:simplePos x="0" y="0"/>
            <wp:positionH relativeFrom="column">
              <wp:posOffset>5886450</wp:posOffset>
            </wp:positionH>
            <wp:positionV relativeFrom="paragraph">
              <wp:posOffset>-104140</wp:posOffset>
            </wp:positionV>
            <wp:extent cx="607695" cy="628650"/>
            <wp:effectExtent l="0" t="0" r="1905" b="0"/>
            <wp:wrapNone/>
            <wp:docPr id="63" name="Picture 63" descr="4h_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4h_mar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2FA">
        <w:rPr>
          <w:rFonts w:asciiTheme="minorHAnsi" w:hAnsiTheme="minorHAnsi"/>
          <w:b/>
          <w:noProof/>
          <w:color w:val="008000"/>
          <w:sz w:val="72"/>
          <w:szCs w:val="72"/>
        </w:rPr>
        <w:drawing>
          <wp:anchor distT="0" distB="0" distL="114300" distR="114300" simplePos="0" relativeHeight="251683840" behindDoc="0" locked="0" layoutInCell="1" allowOverlap="1" wp14:anchorId="4CA56F01" wp14:editId="01A0627E">
            <wp:simplePos x="0" y="0"/>
            <wp:positionH relativeFrom="column">
              <wp:posOffset>-171450</wp:posOffset>
            </wp:positionH>
            <wp:positionV relativeFrom="paragraph">
              <wp:posOffset>-180975</wp:posOffset>
            </wp:positionV>
            <wp:extent cx="1085850" cy="771525"/>
            <wp:effectExtent l="0" t="0" r="0" b="9525"/>
            <wp:wrapNone/>
            <wp:docPr id="12" name="Picture 12" descr="C:\Users\thutson\Desktop\2017 New Logos\UME logos 7.25.17\Primary UME logo\final_UMD_extension_pm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utson\Desktop\2017 New Logos\UME logos 7.25.17\Primary UME logo\final_UMD_extension_pms_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12267" r="8088" b="16763"/>
                    <a:stretch/>
                  </pic:blipFill>
                  <pic:spPr bwMode="auto">
                    <a:xfrm>
                      <a:off x="0" y="0"/>
                      <a:ext cx="1085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0BA" w:rsidRPr="00E032FA">
        <w:rPr>
          <w:rFonts w:asciiTheme="minorHAnsi" w:hAnsiTheme="minorHAnsi" w:cs="Calibri"/>
          <w:b/>
          <w:color w:val="008000"/>
          <w:sz w:val="72"/>
          <w:szCs w:val="72"/>
        </w:rPr>
        <w:t xml:space="preserve">Talbot </w:t>
      </w:r>
      <w:r w:rsidR="00A777D6" w:rsidRPr="00E032FA">
        <w:rPr>
          <w:rFonts w:asciiTheme="minorHAnsi" w:hAnsiTheme="minorHAnsi" w:cs="Calibri"/>
          <w:b/>
          <w:color w:val="008000"/>
          <w:sz w:val="72"/>
          <w:szCs w:val="72"/>
        </w:rPr>
        <w:t>4-H Record Book</w:t>
      </w:r>
    </w:p>
    <w:p w14:paraId="268472BF" w14:textId="77777777" w:rsidR="0025269C" w:rsidRPr="0025269C" w:rsidRDefault="0025269C" w:rsidP="0025269C">
      <w:pPr>
        <w:jc w:val="center"/>
        <w:rPr>
          <w:rFonts w:asciiTheme="minorHAnsi" w:hAnsiTheme="minorHAnsi" w:cs="Calibri"/>
          <w:b/>
          <w:sz w:val="18"/>
        </w:rPr>
      </w:pPr>
    </w:p>
    <w:p w14:paraId="4232CD46" w14:textId="77777777" w:rsidR="0025269C" w:rsidRPr="0025269C" w:rsidRDefault="0025269C" w:rsidP="0025269C">
      <w:pPr>
        <w:pBdr>
          <w:top w:val="single" w:sz="18" w:space="0" w:color="auto"/>
        </w:pBdr>
        <w:rPr>
          <w:rFonts w:asciiTheme="minorHAnsi" w:hAnsiTheme="minorHAnsi" w:cs="Calibri"/>
          <w:b/>
          <w:sz w:val="18"/>
        </w:rPr>
      </w:pPr>
      <w:r w:rsidRPr="0025269C">
        <w:rPr>
          <w:rFonts w:asciiTheme="minorHAnsi" w:hAnsiTheme="minorHAnsi" w:cs="Calibri"/>
          <w:b/>
          <w:sz w:val="18"/>
        </w:rPr>
        <w:tab/>
      </w:r>
      <w:r w:rsidRPr="0025269C">
        <w:rPr>
          <w:rFonts w:asciiTheme="minorHAnsi" w:hAnsiTheme="minorHAnsi" w:cs="Calibri"/>
          <w:b/>
          <w:sz w:val="18"/>
        </w:rPr>
        <w:tab/>
      </w:r>
      <w:r w:rsidRPr="0025269C">
        <w:rPr>
          <w:rFonts w:asciiTheme="minorHAnsi" w:hAnsiTheme="minorHAnsi" w:cs="Calibri"/>
          <w:b/>
          <w:sz w:val="18"/>
        </w:rPr>
        <w:tab/>
      </w:r>
      <w:r w:rsidRPr="0025269C">
        <w:rPr>
          <w:rFonts w:asciiTheme="minorHAnsi" w:hAnsiTheme="minorHAnsi" w:cs="Calibri"/>
          <w:b/>
          <w:sz w:val="18"/>
        </w:rPr>
        <w:tab/>
      </w:r>
      <w:r w:rsidRPr="0025269C">
        <w:rPr>
          <w:rFonts w:asciiTheme="minorHAnsi" w:hAnsiTheme="minorHAnsi" w:cs="Calibri"/>
          <w:b/>
          <w:sz w:val="18"/>
        </w:rPr>
        <w:tab/>
      </w:r>
      <w:r w:rsidRPr="0025269C">
        <w:rPr>
          <w:rFonts w:asciiTheme="minorHAnsi" w:hAnsiTheme="minorHAnsi" w:cs="Calibri"/>
          <w:b/>
          <w:sz w:val="18"/>
        </w:rPr>
        <w:tab/>
      </w:r>
      <w:r w:rsidRPr="0025269C">
        <w:rPr>
          <w:rFonts w:asciiTheme="minorHAnsi" w:hAnsiTheme="minorHAnsi" w:cs="Calibri"/>
          <w:b/>
          <w:sz w:val="18"/>
        </w:rPr>
        <w:tab/>
      </w:r>
      <w:r w:rsidRPr="0025269C">
        <w:rPr>
          <w:rFonts w:asciiTheme="minorHAnsi" w:hAnsiTheme="minorHAnsi" w:cs="Calibri"/>
          <w:b/>
          <w:sz w:val="18"/>
        </w:rPr>
        <w:tab/>
        <w:t xml:space="preserve">                                                                  </w:t>
      </w:r>
    </w:p>
    <w:p w14:paraId="31F9BFA3" w14:textId="77777777" w:rsidR="0025269C" w:rsidRPr="0025269C" w:rsidRDefault="00472934" w:rsidP="0025269C">
      <w:pPr>
        <w:ind w:left="720"/>
        <w:rPr>
          <w:rFonts w:asciiTheme="minorHAnsi" w:hAnsiTheme="minorHAnsi" w:cs="Calibri"/>
          <w:b/>
          <w:szCs w:val="22"/>
        </w:rPr>
      </w:pPr>
      <w:r>
        <w:rPr>
          <w:rFonts w:asciiTheme="minorHAnsi" w:hAnsiTheme="minorHAnsi" w:cs="Calibri"/>
          <w:b/>
          <w:szCs w:val="22"/>
        </w:rPr>
        <w:t>Click on each field.</w:t>
      </w:r>
      <w:r w:rsidR="0025269C" w:rsidRPr="0025269C">
        <w:rPr>
          <w:rFonts w:asciiTheme="minorHAnsi" w:hAnsiTheme="minorHAnsi" w:cs="Calibri"/>
          <w:b/>
          <w:szCs w:val="22"/>
        </w:rPr>
        <w:t xml:space="preserve">  Then ty</w:t>
      </w:r>
      <w:r>
        <w:rPr>
          <w:rFonts w:asciiTheme="minorHAnsi" w:hAnsiTheme="minorHAnsi" w:cs="Calibri"/>
          <w:b/>
          <w:szCs w:val="22"/>
        </w:rPr>
        <w:t>pe your information in the box</w:t>
      </w:r>
      <w:r w:rsidR="0025269C" w:rsidRPr="0025269C">
        <w:rPr>
          <w:rFonts w:asciiTheme="minorHAnsi" w:hAnsiTheme="minorHAnsi" w:cs="Calibri"/>
          <w:b/>
          <w:szCs w:val="22"/>
        </w:rPr>
        <w:t>.</w:t>
      </w:r>
    </w:p>
    <w:p w14:paraId="55399573" w14:textId="77777777" w:rsidR="0025269C" w:rsidRPr="0025269C" w:rsidRDefault="0025269C" w:rsidP="00103466">
      <w:pPr>
        <w:rPr>
          <w:rFonts w:asciiTheme="minorHAnsi" w:hAnsiTheme="minorHAnsi" w:cs="Calibri"/>
          <w:color w:val="365F91"/>
          <w:sz w:val="28"/>
          <w:szCs w:val="28"/>
        </w:rPr>
      </w:pPr>
    </w:p>
    <w:p w14:paraId="1D273053" w14:textId="77777777" w:rsidR="00E82319" w:rsidRDefault="0025269C" w:rsidP="00103466">
      <w:pPr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</w:pPr>
      <w:r w:rsidRPr="0025269C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>This record book belongs to</w:t>
      </w:r>
      <w:r w:rsidR="00A777D6" w:rsidRPr="0025269C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>:</w:t>
      </w:r>
      <w:r w:rsidR="00F97E56" w:rsidRPr="0025269C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 xml:space="preserve"> </w:t>
      </w:r>
      <w:r w:rsidR="00472934">
        <w:rPr>
          <w:rFonts w:asciiTheme="minorHAnsi" w:hAnsiTheme="minorHAnsi" w:cs="Calibri"/>
          <w:b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2934">
        <w:rPr>
          <w:rFonts w:asciiTheme="minorHAnsi" w:hAnsiTheme="minorHAnsi" w:cs="Calibri"/>
          <w:b/>
          <w:sz w:val="28"/>
          <w:szCs w:val="28"/>
          <w:u w:val="single"/>
        </w:rPr>
        <w:instrText xml:space="preserve"> FORMTEXT </w:instrText>
      </w:r>
      <w:r w:rsidR="00472934">
        <w:rPr>
          <w:rFonts w:asciiTheme="minorHAnsi" w:hAnsiTheme="minorHAnsi" w:cs="Calibri"/>
          <w:b/>
          <w:sz w:val="28"/>
          <w:szCs w:val="28"/>
          <w:u w:val="single"/>
        </w:rPr>
      </w:r>
      <w:r w:rsidR="00472934">
        <w:rPr>
          <w:rFonts w:asciiTheme="minorHAnsi" w:hAnsiTheme="minorHAnsi" w:cs="Calibri"/>
          <w:b/>
          <w:sz w:val="28"/>
          <w:szCs w:val="28"/>
          <w:u w:val="single"/>
        </w:rPr>
        <w:fldChar w:fldCharType="separate"/>
      </w:r>
      <w:r w:rsidR="00472934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472934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472934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472934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472934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472934">
        <w:rPr>
          <w:rFonts w:asciiTheme="minorHAnsi" w:hAnsiTheme="minorHAnsi" w:cs="Calibri"/>
          <w:b/>
          <w:sz w:val="28"/>
          <w:szCs w:val="28"/>
          <w:u w:val="single"/>
        </w:rPr>
        <w:fldChar w:fldCharType="end"/>
      </w:r>
      <w:r w:rsidR="00A777D6" w:rsidRPr="0025269C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 xml:space="preserve"> </w:t>
      </w:r>
      <w:r w:rsidR="00103466" w:rsidRPr="0025269C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 xml:space="preserve"> </w:t>
      </w:r>
      <w:r w:rsidR="00313654" w:rsidRPr="0025269C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ab/>
      </w:r>
      <w:r w:rsidR="00313654" w:rsidRPr="0025269C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ab/>
      </w:r>
      <w:r w:rsidR="00313654" w:rsidRPr="0025269C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ab/>
      </w:r>
      <w:r w:rsidR="00313654" w:rsidRPr="0025269C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ab/>
      </w:r>
      <w:r w:rsidR="00313654" w:rsidRPr="0025269C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ab/>
      </w:r>
    </w:p>
    <w:p w14:paraId="0375A7F0" w14:textId="77777777" w:rsidR="00E82319" w:rsidRDefault="00E82319" w:rsidP="00103466">
      <w:pPr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</w:pPr>
    </w:p>
    <w:p w14:paraId="53B8561D" w14:textId="77777777" w:rsidR="007551DB" w:rsidRPr="0025269C" w:rsidRDefault="0025269C" w:rsidP="00103466">
      <w:pPr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</w:pPr>
      <w:r w:rsidRPr="0025269C">
        <w:rPr>
          <w:rFonts w:asciiTheme="minorHAnsi" w:hAnsiTheme="minorHAnsi"/>
          <w:b/>
          <w:color w:val="365F91" w:themeColor="accent1" w:themeShade="BF"/>
          <w:sz w:val="28"/>
          <w:szCs w:val="28"/>
        </w:rPr>
        <w:t>4-H p</w:t>
      </w:r>
      <w:r w:rsidR="00103466" w:rsidRPr="0025269C">
        <w:rPr>
          <w:rFonts w:asciiTheme="minorHAnsi" w:hAnsiTheme="minorHAnsi"/>
          <w:b/>
          <w:color w:val="365F91" w:themeColor="accent1" w:themeShade="BF"/>
          <w:sz w:val="28"/>
          <w:szCs w:val="28"/>
        </w:rPr>
        <w:t>r</w:t>
      </w:r>
      <w:r w:rsidR="006F67AA" w:rsidRPr="0025269C">
        <w:rPr>
          <w:rFonts w:asciiTheme="minorHAnsi" w:hAnsiTheme="minorHAnsi"/>
          <w:b/>
          <w:color w:val="365F91" w:themeColor="accent1" w:themeShade="BF"/>
          <w:sz w:val="28"/>
          <w:szCs w:val="28"/>
        </w:rPr>
        <w:t>ogram year</w:t>
      </w:r>
      <w:r w:rsidRPr="0025269C">
        <w:rPr>
          <w:rFonts w:asciiTheme="minorHAnsi" w:hAnsiTheme="minorHAnsi"/>
          <w:b/>
          <w:color w:val="365F91" w:themeColor="accent1" w:themeShade="BF"/>
          <w:sz w:val="28"/>
          <w:szCs w:val="28"/>
        </w:rPr>
        <w:t>:</w:t>
      </w:r>
      <w:r w:rsidR="006F67AA" w:rsidRPr="0025269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20</w:t>
      </w:r>
      <w:r w:rsidR="00E75BCB" w:rsidRPr="00752D26">
        <w:rPr>
          <w:rFonts w:asciiTheme="minorHAnsi" w:hAnsiTheme="minorHAnsi" w:cs="Calibri"/>
          <w:b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6F67AA" w:rsidRPr="00752D26">
        <w:rPr>
          <w:rFonts w:asciiTheme="minorHAnsi" w:hAnsiTheme="minorHAnsi" w:cs="Calibri"/>
          <w:b/>
          <w:sz w:val="28"/>
          <w:szCs w:val="28"/>
          <w:u w:val="single"/>
        </w:rPr>
        <w:instrText xml:space="preserve"> FORMTEXT </w:instrText>
      </w:r>
      <w:r w:rsidR="00E75BCB" w:rsidRPr="00752D26">
        <w:rPr>
          <w:rFonts w:asciiTheme="minorHAnsi" w:hAnsiTheme="minorHAnsi" w:cs="Calibri"/>
          <w:b/>
          <w:sz w:val="28"/>
          <w:szCs w:val="28"/>
          <w:u w:val="single"/>
        </w:rPr>
      </w:r>
      <w:r w:rsidR="00E75BCB" w:rsidRPr="00752D26">
        <w:rPr>
          <w:rFonts w:asciiTheme="minorHAnsi" w:hAnsiTheme="minorHAnsi" w:cs="Calibri"/>
          <w:b/>
          <w:sz w:val="28"/>
          <w:szCs w:val="28"/>
          <w:u w:val="single"/>
        </w:rPr>
        <w:fldChar w:fldCharType="separate"/>
      </w:r>
      <w:r w:rsidR="006F67AA" w:rsidRPr="00752D26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6F67AA" w:rsidRPr="00752D26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E75BCB" w:rsidRPr="00752D26">
        <w:rPr>
          <w:rFonts w:asciiTheme="minorHAnsi" w:hAnsiTheme="minorHAnsi" w:cs="Calibri"/>
          <w:b/>
          <w:sz w:val="28"/>
          <w:szCs w:val="28"/>
          <w:u w:val="single"/>
        </w:rPr>
        <w:fldChar w:fldCharType="end"/>
      </w:r>
    </w:p>
    <w:p w14:paraId="61CC6BA7" w14:textId="77777777" w:rsidR="00103466" w:rsidRPr="0025269C" w:rsidRDefault="00103466" w:rsidP="00A777D6">
      <w:pPr>
        <w:ind w:firstLine="720"/>
        <w:rPr>
          <w:rFonts w:asciiTheme="minorHAnsi" w:hAnsiTheme="minorHAnsi" w:cs="Calibri"/>
          <w:b/>
          <w:color w:val="365F91" w:themeColor="accent1" w:themeShade="BF"/>
          <w:sz w:val="16"/>
          <w:szCs w:val="16"/>
        </w:rPr>
      </w:pPr>
    </w:p>
    <w:p w14:paraId="7A4ACCB1" w14:textId="77777777" w:rsidR="00857C3D" w:rsidRPr="0025269C" w:rsidRDefault="0025269C" w:rsidP="00103466">
      <w:pPr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25269C">
        <w:rPr>
          <w:rFonts w:asciiTheme="minorHAnsi" w:hAnsiTheme="minorHAnsi"/>
          <w:b/>
          <w:color w:val="365F91" w:themeColor="accent1" w:themeShade="BF"/>
          <w:sz w:val="28"/>
          <w:szCs w:val="28"/>
        </w:rPr>
        <w:t>Mailing a</w:t>
      </w:r>
      <w:r w:rsidR="00103466" w:rsidRPr="0025269C">
        <w:rPr>
          <w:rFonts w:asciiTheme="minorHAnsi" w:hAnsiTheme="minorHAnsi"/>
          <w:b/>
          <w:color w:val="365F91" w:themeColor="accent1" w:themeShade="BF"/>
          <w:sz w:val="28"/>
          <w:szCs w:val="28"/>
        </w:rPr>
        <w:t>ddress:</w:t>
      </w:r>
      <w:r w:rsidR="00103466" w:rsidRPr="0025269C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 xml:space="preserve"> </w:t>
      </w:r>
      <w:r w:rsidR="00103466" w:rsidRPr="00752D26">
        <w:rPr>
          <w:rFonts w:asciiTheme="minorHAnsi" w:hAnsiTheme="minorHAnsi" w:cs="Calibri"/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3466" w:rsidRPr="00752D26">
        <w:rPr>
          <w:rFonts w:asciiTheme="minorHAnsi" w:hAnsiTheme="minorHAnsi" w:cs="Calibri"/>
          <w:b/>
          <w:sz w:val="28"/>
          <w:szCs w:val="28"/>
          <w:u w:val="single"/>
        </w:rPr>
        <w:instrText xml:space="preserve"> FORMTEXT </w:instrText>
      </w:r>
      <w:r w:rsidR="00103466" w:rsidRPr="00752D26">
        <w:rPr>
          <w:rFonts w:asciiTheme="minorHAnsi" w:hAnsiTheme="minorHAnsi" w:cs="Calibri"/>
          <w:b/>
          <w:sz w:val="28"/>
          <w:szCs w:val="28"/>
          <w:u w:val="single"/>
        </w:rPr>
      </w:r>
      <w:r w:rsidR="00103466" w:rsidRPr="00752D26">
        <w:rPr>
          <w:rFonts w:asciiTheme="minorHAnsi" w:hAnsiTheme="minorHAnsi" w:cs="Calibri"/>
          <w:b/>
          <w:sz w:val="28"/>
          <w:szCs w:val="28"/>
          <w:u w:val="single"/>
        </w:rPr>
        <w:fldChar w:fldCharType="separate"/>
      </w:r>
      <w:r w:rsidR="00103466" w:rsidRPr="00752D26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103466" w:rsidRPr="00752D26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103466" w:rsidRPr="00752D26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103466" w:rsidRPr="00752D26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103466" w:rsidRPr="00752D26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103466" w:rsidRPr="00752D26">
        <w:rPr>
          <w:rFonts w:asciiTheme="minorHAnsi" w:hAnsiTheme="minorHAnsi" w:cs="Calibri"/>
          <w:b/>
          <w:sz w:val="28"/>
          <w:szCs w:val="28"/>
          <w:u w:val="single"/>
        </w:rPr>
        <w:fldChar w:fldCharType="end"/>
      </w:r>
      <w:r w:rsidR="00313654" w:rsidRPr="0025269C">
        <w:rPr>
          <w:rFonts w:asciiTheme="minorHAnsi" w:hAnsiTheme="minorHAnsi"/>
          <w:b/>
          <w:color w:val="365F91" w:themeColor="accent1" w:themeShade="BF"/>
          <w:sz w:val="28"/>
          <w:szCs w:val="28"/>
        </w:rPr>
        <w:tab/>
      </w:r>
      <w:r w:rsidR="00313654" w:rsidRPr="0025269C">
        <w:rPr>
          <w:rFonts w:asciiTheme="minorHAnsi" w:hAnsiTheme="minorHAnsi"/>
          <w:b/>
          <w:color w:val="365F91" w:themeColor="accent1" w:themeShade="BF"/>
          <w:sz w:val="28"/>
          <w:szCs w:val="28"/>
        </w:rPr>
        <w:tab/>
      </w:r>
      <w:r w:rsidR="00313654" w:rsidRPr="0025269C">
        <w:rPr>
          <w:rFonts w:asciiTheme="minorHAnsi" w:hAnsiTheme="minorHAnsi"/>
          <w:b/>
          <w:color w:val="365F91" w:themeColor="accent1" w:themeShade="BF"/>
          <w:sz w:val="28"/>
          <w:szCs w:val="28"/>
        </w:rPr>
        <w:tab/>
      </w:r>
      <w:r w:rsidR="00313654" w:rsidRPr="0025269C">
        <w:rPr>
          <w:rFonts w:asciiTheme="minorHAnsi" w:hAnsiTheme="minorHAnsi"/>
          <w:b/>
          <w:color w:val="365F91" w:themeColor="accent1" w:themeShade="BF"/>
          <w:sz w:val="28"/>
          <w:szCs w:val="28"/>
        </w:rPr>
        <w:tab/>
      </w:r>
      <w:r w:rsidR="00313654" w:rsidRPr="0025269C">
        <w:rPr>
          <w:rFonts w:asciiTheme="minorHAnsi" w:hAnsiTheme="minorHAnsi"/>
          <w:b/>
          <w:color w:val="365F91" w:themeColor="accent1" w:themeShade="BF"/>
          <w:sz w:val="28"/>
          <w:szCs w:val="28"/>
        </w:rPr>
        <w:tab/>
      </w:r>
    </w:p>
    <w:p w14:paraId="229B9924" w14:textId="77777777" w:rsidR="00857C3D" w:rsidRPr="0025269C" w:rsidRDefault="00857C3D" w:rsidP="00103466">
      <w:pPr>
        <w:rPr>
          <w:rFonts w:asciiTheme="minorHAnsi" w:hAnsiTheme="minorHAnsi"/>
          <w:b/>
          <w:color w:val="365F91" w:themeColor="accent1" w:themeShade="BF"/>
          <w:sz w:val="16"/>
          <w:szCs w:val="16"/>
        </w:rPr>
      </w:pPr>
    </w:p>
    <w:p w14:paraId="464EB0DA" w14:textId="77777777" w:rsidR="0094479A" w:rsidRDefault="00213F21" w:rsidP="00103466">
      <w:pPr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>Birth d</w:t>
      </w:r>
      <w:r w:rsidR="0094479A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>ate</w:t>
      </w:r>
      <w:r w:rsidR="00103466" w:rsidRPr="0025269C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>:</w:t>
      </w:r>
      <w:r w:rsidR="000A57A4" w:rsidRPr="0025269C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 xml:space="preserve"> </w:t>
      </w:r>
      <w:r w:rsidR="00857C3D" w:rsidRPr="00752D26">
        <w:rPr>
          <w:rFonts w:asciiTheme="minorHAnsi" w:hAnsiTheme="minorHAnsi" w:cs="Calibri"/>
          <w:b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7C3D" w:rsidRPr="00752D26">
        <w:rPr>
          <w:rFonts w:asciiTheme="minorHAnsi" w:hAnsiTheme="minorHAnsi" w:cs="Calibri"/>
          <w:b/>
          <w:sz w:val="28"/>
          <w:szCs w:val="28"/>
          <w:u w:val="single"/>
        </w:rPr>
        <w:instrText xml:space="preserve"> FORMTEXT </w:instrText>
      </w:r>
      <w:r w:rsidR="00857C3D" w:rsidRPr="00752D26">
        <w:rPr>
          <w:rFonts w:asciiTheme="minorHAnsi" w:hAnsiTheme="minorHAnsi" w:cs="Calibri"/>
          <w:b/>
          <w:sz w:val="28"/>
          <w:szCs w:val="28"/>
          <w:u w:val="single"/>
        </w:rPr>
      </w:r>
      <w:r w:rsidR="00857C3D" w:rsidRPr="00752D26">
        <w:rPr>
          <w:rFonts w:asciiTheme="minorHAnsi" w:hAnsiTheme="minorHAnsi" w:cs="Calibri"/>
          <w:b/>
          <w:sz w:val="28"/>
          <w:szCs w:val="28"/>
          <w:u w:val="single"/>
        </w:rPr>
        <w:fldChar w:fldCharType="separate"/>
      </w:r>
      <w:r w:rsidR="00857C3D" w:rsidRPr="00752D26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857C3D" w:rsidRPr="00752D26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857C3D" w:rsidRPr="00752D26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857C3D" w:rsidRPr="00752D26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857C3D" w:rsidRPr="00752D26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857C3D" w:rsidRPr="00752D26">
        <w:rPr>
          <w:rFonts w:asciiTheme="minorHAnsi" w:hAnsiTheme="minorHAnsi" w:cs="Calibri"/>
          <w:b/>
          <w:sz w:val="28"/>
          <w:szCs w:val="28"/>
          <w:u w:val="single"/>
        </w:rPr>
        <w:fldChar w:fldCharType="end"/>
      </w:r>
      <w:r w:rsidR="0090305E" w:rsidRPr="0025269C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 xml:space="preserve"> </w:t>
      </w:r>
      <w:r w:rsidR="00103466" w:rsidRPr="0025269C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 xml:space="preserve">                </w:t>
      </w:r>
      <w:r w:rsidR="00857C3D" w:rsidRPr="0025269C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</w:t>
      </w:r>
      <w:r w:rsidR="00857C3D" w:rsidRPr="0025269C">
        <w:rPr>
          <w:rFonts w:asciiTheme="minorHAnsi" w:hAnsiTheme="minorHAnsi"/>
          <w:b/>
          <w:color w:val="365F91" w:themeColor="accent1" w:themeShade="BF"/>
          <w:sz w:val="28"/>
          <w:szCs w:val="28"/>
        </w:rPr>
        <w:tab/>
      </w:r>
      <w:r w:rsidR="00857C3D" w:rsidRPr="0025269C">
        <w:rPr>
          <w:rFonts w:asciiTheme="minorHAnsi" w:hAnsiTheme="minorHAnsi"/>
          <w:b/>
          <w:color w:val="365F91" w:themeColor="accent1" w:themeShade="BF"/>
          <w:sz w:val="28"/>
          <w:szCs w:val="28"/>
        </w:rPr>
        <w:tab/>
      </w:r>
      <w:r w:rsidR="0094479A">
        <w:rPr>
          <w:rFonts w:asciiTheme="minorHAnsi" w:hAnsiTheme="minorHAnsi"/>
          <w:b/>
          <w:color w:val="365F91" w:themeColor="accent1" w:themeShade="BF"/>
          <w:sz w:val="28"/>
          <w:szCs w:val="28"/>
        </w:rPr>
        <w:tab/>
      </w:r>
    </w:p>
    <w:p w14:paraId="53E36C91" w14:textId="77777777" w:rsidR="0094479A" w:rsidRPr="00213F21" w:rsidRDefault="0094479A" w:rsidP="00103466">
      <w:pPr>
        <w:rPr>
          <w:rFonts w:asciiTheme="minorHAnsi" w:hAnsiTheme="minorHAnsi"/>
          <w:b/>
          <w:color w:val="365F91" w:themeColor="accent1" w:themeShade="BF"/>
          <w:sz w:val="16"/>
          <w:szCs w:val="16"/>
        </w:rPr>
      </w:pPr>
    </w:p>
    <w:p w14:paraId="56C8DA8E" w14:textId="77777777" w:rsidR="006F67AA" w:rsidRPr="0094479A" w:rsidRDefault="006F67AA" w:rsidP="00103466">
      <w:pPr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 w:rsidRPr="0025269C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 xml:space="preserve">4-H age </w:t>
      </w:r>
      <w:r w:rsidR="00AD67E2" w:rsidRPr="005C0C6E">
        <w:rPr>
          <w:rFonts w:asciiTheme="minorHAnsi" w:hAnsiTheme="minorHAnsi" w:cs="Calibri"/>
          <w:b/>
          <w:color w:val="C00000"/>
        </w:rPr>
        <w:t>(</w:t>
      </w:r>
      <w:r w:rsidR="00103466" w:rsidRPr="005C0C6E">
        <w:rPr>
          <w:rFonts w:asciiTheme="minorHAnsi" w:hAnsiTheme="minorHAnsi" w:cs="Calibri"/>
          <w:b/>
          <w:color w:val="C00000"/>
        </w:rPr>
        <w:t>as of Jan.</w:t>
      </w:r>
      <w:r w:rsidR="00E7627E">
        <w:rPr>
          <w:rFonts w:asciiTheme="minorHAnsi" w:hAnsiTheme="minorHAnsi" w:cs="Calibri"/>
          <w:b/>
          <w:color w:val="C00000"/>
        </w:rPr>
        <w:t xml:space="preserve"> 1 of the year this record book is from</w:t>
      </w:r>
      <w:r w:rsidR="00AD67E2" w:rsidRPr="005C0C6E">
        <w:rPr>
          <w:rFonts w:asciiTheme="minorHAnsi" w:hAnsiTheme="minorHAnsi" w:cs="Calibri"/>
          <w:b/>
          <w:color w:val="C00000"/>
        </w:rPr>
        <w:t>)</w:t>
      </w:r>
      <w:r w:rsidR="00103466" w:rsidRPr="0094479A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>:</w:t>
      </w:r>
      <w:r w:rsidRPr="0094479A">
        <w:rPr>
          <w:rFonts w:asciiTheme="minorHAnsi" w:hAnsiTheme="minorHAnsi" w:cs="Calibri"/>
          <w:b/>
          <w:color w:val="FF0000"/>
          <w:sz w:val="28"/>
          <w:szCs w:val="28"/>
        </w:rPr>
        <w:t xml:space="preserve"> </w:t>
      </w:r>
      <w:r w:rsidR="00857C3D" w:rsidRPr="0025269C">
        <w:rPr>
          <w:rFonts w:asciiTheme="minorHAnsi" w:hAnsiTheme="minorHAnsi" w:cs="Calibri"/>
          <w:b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57C3D" w:rsidRPr="0025269C">
        <w:rPr>
          <w:rFonts w:asciiTheme="minorHAnsi" w:hAnsiTheme="minorHAnsi" w:cs="Calibri"/>
          <w:b/>
          <w:sz w:val="28"/>
          <w:szCs w:val="28"/>
          <w:u w:val="single"/>
        </w:rPr>
        <w:instrText xml:space="preserve"> FORMTEXT </w:instrText>
      </w:r>
      <w:r w:rsidR="00857C3D" w:rsidRPr="0025269C">
        <w:rPr>
          <w:rFonts w:asciiTheme="minorHAnsi" w:hAnsiTheme="minorHAnsi" w:cs="Calibri"/>
          <w:b/>
          <w:sz w:val="28"/>
          <w:szCs w:val="28"/>
          <w:u w:val="single"/>
        </w:rPr>
      </w:r>
      <w:r w:rsidR="00857C3D" w:rsidRPr="0025269C">
        <w:rPr>
          <w:rFonts w:asciiTheme="minorHAnsi" w:hAnsiTheme="minorHAnsi" w:cs="Calibri"/>
          <w:b/>
          <w:sz w:val="28"/>
          <w:szCs w:val="28"/>
          <w:u w:val="single"/>
        </w:rPr>
        <w:fldChar w:fldCharType="separate"/>
      </w:r>
      <w:r w:rsidR="00857C3D" w:rsidRPr="0025269C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857C3D" w:rsidRPr="0025269C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857C3D" w:rsidRPr="0025269C">
        <w:rPr>
          <w:rFonts w:asciiTheme="minorHAnsi" w:hAnsiTheme="minorHAnsi" w:cs="Calibri"/>
          <w:b/>
          <w:sz w:val="28"/>
          <w:szCs w:val="28"/>
          <w:u w:val="single"/>
        </w:rPr>
        <w:fldChar w:fldCharType="end"/>
      </w:r>
      <w:r w:rsidR="0090305E" w:rsidRPr="0025269C">
        <w:rPr>
          <w:rFonts w:asciiTheme="minorHAnsi" w:hAnsiTheme="minorHAnsi" w:cs="Calibri"/>
          <w:b/>
          <w:sz w:val="28"/>
          <w:szCs w:val="28"/>
        </w:rPr>
        <w:t xml:space="preserve"> </w:t>
      </w:r>
    </w:p>
    <w:p w14:paraId="7275584B" w14:textId="77777777" w:rsidR="00103466" w:rsidRPr="0025269C" w:rsidRDefault="00103466" w:rsidP="00103466">
      <w:pPr>
        <w:rPr>
          <w:rFonts w:asciiTheme="minorHAnsi" w:hAnsiTheme="minorHAnsi" w:cs="Calibri"/>
          <w:b/>
          <w:color w:val="76923C"/>
          <w:sz w:val="16"/>
          <w:szCs w:val="16"/>
        </w:rPr>
      </w:pPr>
    </w:p>
    <w:p w14:paraId="1AC925DE" w14:textId="77777777" w:rsidR="00103466" w:rsidRPr="0025269C" w:rsidRDefault="0025269C" w:rsidP="00103466">
      <w:pPr>
        <w:rPr>
          <w:rFonts w:asciiTheme="minorHAnsi" w:hAnsiTheme="minorHAnsi" w:cs="Calibri"/>
          <w:b/>
          <w:color w:val="76923C"/>
          <w:sz w:val="28"/>
          <w:szCs w:val="28"/>
        </w:rPr>
      </w:pPr>
      <w:r w:rsidRPr="0094479A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>Age c</w:t>
      </w:r>
      <w:r w:rsidR="00857C3D" w:rsidRPr="0094479A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>ategory</w:t>
      </w:r>
      <w:r w:rsidRPr="0094479A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>:</w:t>
      </w:r>
      <w:r w:rsidR="00857C3D" w:rsidRPr="0094479A">
        <w:rPr>
          <w:rFonts w:asciiTheme="minorHAnsi" w:hAnsiTheme="minorHAnsi" w:cs="Calibri"/>
          <w:b/>
          <w:color w:val="365F91" w:themeColor="accent1" w:themeShade="BF"/>
          <w:sz w:val="28"/>
          <w:szCs w:val="28"/>
        </w:rPr>
        <w:t xml:space="preserve"> </w:t>
      </w:r>
      <w:r w:rsidRPr="00752D26">
        <w:rPr>
          <w:rFonts w:asciiTheme="minorHAnsi" w:hAnsiTheme="minorHAnsi" w:cs="Calibri"/>
          <w:b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2D26">
        <w:rPr>
          <w:rFonts w:asciiTheme="minorHAnsi" w:hAnsiTheme="minorHAnsi" w:cs="Calibri"/>
          <w:b/>
          <w:sz w:val="28"/>
          <w:szCs w:val="28"/>
          <w:u w:val="single"/>
        </w:rPr>
        <w:instrText xml:space="preserve"> FORMTEXT </w:instrText>
      </w:r>
      <w:r w:rsidRPr="00752D26">
        <w:rPr>
          <w:rFonts w:asciiTheme="minorHAnsi" w:hAnsiTheme="minorHAnsi" w:cs="Calibri"/>
          <w:b/>
          <w:sz w:val="28"/>
          <w:szCs w:val="28"/>
          <w:u w:val="single"/>
        </w:rPr>
      </w:r>
      <w:r w:rsidRPr="00752D26">
        <w:rPr>
          <w:rFonts w:asciiTheme="minorHAnsi" w:hAnsiTheme="minorHAnsi" w:cs="Calibri"/>
          <w:b/>
          <w:sz w:val="28"/>
          <w:szCs w:val="28"/>
          <w:u w:val="single"/>
        </w:rPr>
        <w:fldChar w:fldCharType="separate"/>
      </w:r>
      <w:r w:rsidRPr="00752D26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Pr="00752D26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Pr="00752D26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Pr="00752D26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Pr="00752D26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Pr="00752D26">
        <w:rPr>
          <w:rFonts w:asciiTheme="minorHAnsi" w:hAnsiTheme="minorHAnsi" w:cs="Calibri"/>
          <w:b/>
          <w:sz w:val="28"/>
          <w:szCs w:val="28"/>
          <w:u w:val="single"/>
        </w:rPr>
        <w:fldChar w:fldCharType="end"/>
      </w:r>
      <w:r w:rsidR="0094479A">
        <w:rPr>
          <w:rFonts w:asciiTheme="minorHAnsi" w:hAnsiTheme="minorHAnsi" w:cs="Calibri"/>
          <w:b/>
          <w:color w:val="76923C"/>
          <w:sz w:val="28"/>
          <w:szCs w:val="28"/>
        </w:rPr>
        <w:t xml:space="preserve">  </w:t>
      </w:r>
      <w:r w:rsidR="0090305E" w:rsidRPr="0094479A">
        <w:rPr>
          <w:rFonts w:asciiTheme="minorHAnsi" w:hAnsiTheme="minorHAnsi" w:cs="Calibri"/>
          <w:b/>
          <w:color w:val="FF0000"/>
          <w:sz w:val="28"/>
          <w:szCs w:val="28"/>
        </w:rPr>
        <w:t xml:space="preserve">    </w:t>
      </w:r>
    </w:p>
    <w:p w14:paraId="31BE696D" w14:textId="77777777" w:rsidR="00103466" w:rsidRPr="0025269C" w:rsidRDefault="00213F21" w:rsidP="00103466">
      <w:pPr>
        <w:rPr>
          <w:rFonts w:asciiTheme="minorHAnsi" w:hAnsiTheme="minorHAnsi" w:cs="Calibri"/>
          <w:b/>
          <w:color w:val="76923C"/>
          <w:sz w:val="16"/>
          <w:szCs w:val="16"/>
        </w:rPr>
      </w:pPr>
      <w:r w:rsidRPr="005C0C6E">
        <w:rPr>
          <w:rFonts w:asciiTheme="minorHAnsi" w:hAnsiTheme="minorHAnsi" w:cs="Calibri"/>
          <w:b/>
          <w:color w:val="C00000"/>
        </w:rPr>
        <w:t>(Junior = 8-10, Intermediate = 11-13, Senior = 14-18)</w:t>
      </w:r>
    </w:p>
    <w:p w14:paraId="70DF41C7" w14:textId="77777777" w:rsidR="0088691C" w:rsidRDefault="0088691C" w:rsidP="00103466">
      <w:pPr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</w:p>
    <w:p w14:paraId="3FEB5E90" w14:textId="77777777" w:rsidR="0088691C" w:rsidRDefault="0088691C" w:rsidP="00103466">
      <w:pPr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  <w:b/>
          <w:color w:val="365F91" w:themeColor="accent1" w:themeShade="BF"/>
          <w:sz w:val="28"/>
          <w:szCs w:val="28"/>
        </w:rPr>
        <w:t>T-Shirt Size: Choose from Youth (YM/YL) or Adult (S/M/L/XL/</w:t>
      </w:r>
      <w:proofErr w:type="gramStart"/>
      <w:r>
        <w:rPr>
          <w:rFonts w:asciiTheme="minorHAnsi" w:hAnsiTheme="minorHAnsi"/>
          <w:b/>
          <w:color w:val="365F91" w:themeColor="accent1" w:themeShade="BF"/>
          <w:sz w:val="28"/>
          <w:szCs w:val="28"/>
        </w:rPr>
        <w:t>XXL</w:t>
      </w:r>
      <w:r w:rsidR="00E9573E">
        <w:rPr>
          <w:rFonts w:asciiTheme="minorHAnsi" w:hAnsiTheme="minorHAnsi"/>
          <w:b/>
          <w:color w:val="365F91" w:themeColor="accent1" w:themeShade="BF"/>
          <w:sz w:val="28"/>
          <w:szCs w:val="28"/>
        </w:rPr>
        <w:t>)</w:t>
      </w:r>
      <w:r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  </w:t>
      </w:r>
      <w:proofErr w:type="gramEnd"/>
      <w:r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  </w:t>
      </w:r>
      <w:r w:rsidRPr="0025269C">
        <w:rPr>
          <w:rFonts w:asciiTheme="minorHAnsi" w:hAnsiTheme="minorHAnsi" w:cs="Calibri"/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269C">
        <w:rPr>
          <w:rFonts w:asciiTheme="minorHAnsi" w:hAnsiTheme="minorHAnsi" w:cs="Calibri"/>
          <w:b/>
          <w:sz w:val="28"/>
          <w:szCs w:val="28"/>
          <w:u w:val="single"/>
        </w:rPr>
        <w:instrText xml:space="preserve"> FORMTEXT </w:instrText>
      </w:r>
      <w:r w:rsidRPr="0025269C">
        <w:rPr>
          <w:rFonts w:asciiTheme="minorHAnsi" w:hAnsiTheme="minorHAnsi" w:cs="Calibri"/>
          <w:b/>
          <w:sz w:val="28"/>
          <w:szCs w:val="28"/>
          <w:u w:val="single"/>
        </w:rPr>
      </w:r>
      <w:r w:rsidRPr="0025269C">
        <w:rPr>
          <w:rFonts w:asciiTheme="minorHAnsi" w:hAnsiTheme="minorHAnsi" w:cs="Calibri"/>
          <w:b/>
          <w:sz w:val="28"/>
          <w:szCs w:val="28"/>
          <w:u w:val="single"/>
        </w:rPr>
        <w:fldChar w:fldCharType="separate"/>
      </w:r>
      <w:r w:rsidRPr="0025269C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Pr="0025269C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Pr="0025269C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Pr="0025269C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Pr="0025269C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Pr="0025269C">
        <w:rPr>
          <w:rFonts w:asciiTheme="minorHAnsi" w:hAnsiTheme="minorHAnsi" w:cs="Calibri"/>
          <w:b/>
          <w:sz w:val="28"/>
          <w:szCs w:val="28"/>
          <w:u w:val="single"/>
        </w:rPr>
        <w:fldChar w:fldCharType="end"/>
      </w:r>
    </w:p>
    <w:p w14:paraId="43978A1C" w14:textId="77777777" w:rsidR="0088691C" w:rsidRDefault="0088691C" w:rsidP="00103466">
      <w:pPr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</w:p>
    <w:p w14:paraId="279A3F2C" w14:textId="77777777" w:rsidR="00103466" w:rsidRPr="00213F21" w:rsidRDefault="0088691C" w:rsidP="00103466">
      <w:pPr>
        <w:rPr>
          <w:rFonts w:asciiTheme="minorHAnsi" w:hAnsiTheme="minorHAnsi" w:cs="Calibri"/>
          <w:b/>
          <w:sz w:val="28"/>
          <w:szCs w:val="28"/>
        </w:rPr>
      </w:pPr>
      <w:r w:rsidRPr="0084122D">
        <w:rPr>
          <w:rFonts w:asciiTheme="minorHAnsi" w:hAnsiTheme="minorHAnsi" w:cs="Calibri"/>
          <w:b/>
          <w:noProof/>
          <w:color w:val="008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EF292F" wp14:editId="720BA665">
                <wp:simplePos x="0" y="0"/>
                <wp:positionH relativeFrom="column">
                  <wp:posOffset>4600575</wp:posOffset>
                </wp:positionH>
                <wp:positionV relativeFrom="paragraph">
                  <wp:posOffset>70485</wp:posOffset>
                </wp:positionV>
                <wp:extent cx="2076450" cy="2257425"/>
                <wp:effectExtent l="0" t="0" r="19050" b="28575"/>
                <wp:wrapSquare wrapText="bothSides"/>
                <wp:docPr id="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8D0B" w14:textId="77777777" w:rsidR="00E9573E" w:rsidRDefault="00E9573E" w:rsidP="00857C3D"/>
                          <w:p w14:paraId="4E8A9F95" w14:textId="77777777" w:rsidR="00E9573E" w:rsidRDefault="00E9573E" w:rsidP="00857C3D"/>
                          <w:p w14:paraId="371906FF" w14:textId="77777777" w:rsidR="00E9573E" w:rsidRDefault="00E9573E" w:rsidP="00857C3D"/>
                          <w:p w14:paraId="562E45BE" w14:textId="77777777" w:rsidR="00E9573E" w:rsidRDefault="00E9573E" w:rsidP="00857C3D">
                            <w:pPr>
                              <w:ind w:left="720" w:firstLine="720"/>
                            </w:pPr>
                          </w:p>
                          <w:p w14:paraId="48367373" w14:textId="77777777" w:rsidR="00E9573E" w:rsidRDefault="00E9573E" w:rsidP="00213F21">
                            <w:pPr>
                              <w:jc w:val="center"/>
                            </w:pPr>
                            <w:r>
                              <w:t xml:space="preserve">Please add a </w:t>
                            </w:r>
                          </w:p>
                          <w:p w14:paraId="6BF7CC0E" w14:textId="77777777" w:rsidR="00E9573E" w:rsidRDefault="00E9573E" w:rsidP="00213F21">
                            <w:pPr>
                              <w:jc w:val="center"/>
                            </w:pPr>
                            <w:r>
                              <w:t xml:space="preserve">photo of yourself here </w:t>
                            </w:r>
                          </w:p>
                          <w:p w14:paraId="1C5C27A7" w14:textId="77777777" w:rsidR="00E9573E" w:rsidRDefault="00E9573E" w:rsidP="00213F21">
                            <w:pPr>
                              <w:jc w:val="center"/>
                            </w:pPr>
                            <w:r>
                              <w:t xml:space="preserve">or in your </w:t>
                            </w:r>
                          </w:p>
                          <w:p w14:paraId="166A012B" w14:textId="77777777" w:rsidR="00E9573E" w:rsidRDefault="00E9573E" w:rsidP="00213F21">
                            <w:pPr>
                              <w:jc w:val="center"/>
                            </w:pPr>
                            <w:r>
                              <w:t>photographs section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2892A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362.25pt;margin-top:5.55pt;width:163.5pt;height:17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">
                <v:stroke dashstyle="dash"/>
                <v:textbox>
                  <w:txbxContent>
                    <w:p w:rsidR="00E9573E" w:rsidRDefault="00E9573E" w:rsidP="00857C3D"/>
                    <w:p w:rsidR="00E9573E" w:rsidRDefault="00E9573E" w:rsidP="00857C3D"/>
                    <w:p w:rsidR="00E9573E" w:rsidRDefault="00E9573E" w:rsidP="00857C3D"/>
                    <w:p w:rsidR="00E9573E" w:rsidRDefault="00E9573E" w:rsidP="00857C3D">
                      <w:pPr>
                        <w:ind w:left="720" w:firstLine="720"/>
                      </w:pPr>
                    </w:p>
                    <w:p w:rsidR="00E9573E" w:rsidRDefault="00E9573E" w:rsidP="00213F21">
                      <w:pPr>
                        <w:jc w:val="center"/>
                      </w:pPr>
                      <w:r>
                        <w:t xml:space="preserve">Please add a </w:t>
                      </w:r>
                    </w:p>
                    <w:p w:rsidR="00E9573E" w:rsidRDefault="00E9573E" w:rsidP="00213F21">
                      <w:pPr>
                        <w:jc w:val="center"/>
                      </w:pPr>
                      <w:r>
                        <w:t xml:space="preserve">photo of yourself here </w:t>
                      </w:r>
                    </w:p>
                    <w:p w:rsidR="00E9573E" w:rsidRDefault="00E9573E" w:rsidP="00213F21">
                      <w:pPr>
                        <w:jc w:val="center"/>
                      </w:pPr>
                      <w:r>
                        <w:t xml:space="preserve">or in your </w:t>
                      </w:r>
                    </w:p>
                    <w:p w:rsidR="00E9573E" w:rsidRDefault="00E9573E" w:rsidP="00213F21">
                      <w:pPr>
                        <w:jc w:val="center"/>
                      </w:pPr>
                      <w:r>
                        <w:t>photographs section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69C" w:rsidRPr="0094479A">
        <w:rPr>
          <w:rFonts w:asciiTheme="minorHAnsi" w:hAnsiTheme="minorHAnsi"/>
          <w:b/>
          <w:color w:val="365F91" w:themeColor="accent1" w:themeShade="BF"/>
          <w:sz w:val="28"/>
          <w:szCs w:val="28"/>
        </w:rPr>
        <w:t>4-H c</w:t>
      </w:r>
      <w:r w:rsidR="00103466" w:rsidRPr="0094479A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lub(s): </w:t>
      </w:r>
      <w:r w:rsidR="00103466" w:rsidRPr="0025269C">
        <w:rPr>
          <w:rFonts w:asciiTheme="minorHAnsi" w:hAnsiTheme="minorHAnsi" w:cs="Calibri"/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3466" w:rsidRPr="0025269C">
        <w:rPr>
          <w:rFonts w:asciiTheme="minorHAnsi" w:hAnsiTheme="minorHAnsi" w:cs="Calibri"/>
          <w:b/>
          <w:sz w:val="28"/>
          <w:szCs w:val="28"/>
          <w:u w:val="single"/>
        </w:rPr>
        <w:instrText xml:space="preserve"> FORMTEXT </w:instrText>
      </w:r>
      <w:r w:rsidR="00103466" w:rsidRPr="0025269C">
        <w:rPr>
          <w:rFonts w:asciiTheme="minorHAnsi" w:hAnsiTheme="minorHAnsi" w:cs="Calibri"/>
          <w:b/>
          <w:sz w:val="28"/>
          <w:szCs w:val="28"/>
          <w:u w:val="single"/>
        </w:rPr>
      </w:r>
      <w:r w:rsidR="00103466" w:rsidRPr="0025269C">
        <w:rPr>
          <w:rFonts w:asciiTheme="minorHAnsi" w:hAnsiTheme="minorHAnsi" w:cs="Calibri"/>
          <w:b/>
          <w:sz w:val="28"/>
          <w:szCs w:val="28"/>
          <w:u w:val="single"/>
        </w:rPr>
        <w:fldChar w:fldCharType="separate"/>
      </w:r>
      <w:r w:rsidR="00103466" w:rsidRPr="0025269C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103466" w:rsidRPr="0025269C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103466" w:rsidRPr="0025269C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103466" w:rsidRPr="0025269C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103466" w:rsidRPr="0025269C">
        <w:rPr>
          <w:rFonts w:asciiTheme="minorHAnsi" w:hAnsiTheme="minorHAnsi" w:cs="Calibri"/>
          <w:b/>
          <w:noProof/>
          <w:sz w:val="28"/>
          <w:szCs w:val="28"/>
          <w:u w:val="single"/>
        </w:rPr>
        <w:t> </w:t>
      </w:r>
      <w:r w:rsidR="00103466" w:rsidRPr="0025269C">
        <w:rPr>
          <w:rFonts w:asciiTheme="minorHAnsi" w:hAnsiTheme="minorHAnsi" w:cs="Calibri"/>
          <w:b/>
          <w:sz w:val="28"/>
          <w:szCs w:val="28"/>
          <w:u w:val="single"/>
        </w:rPr>
        <w:fldChar w:fldCharType="end"/>
      </w:r>
      <w:r w:rsidR="00213F21">
        <w:rPr>
          <w:rFonts w:asciiTheme="minorHAnsi" w:hAnsiTheme="minorHAnsi" w:cs="Calibri"/>
          <w:b/>
          <w:sz w:val="28"/>
          <w:szCs w:val="28"/>
        </w:rPr>
        <w:t xml:space="preserve">  </w:t>
      </w:r>
      <w:r w:rsidR="00213F21">
        <w:rPr>
          <w:rFonts w:asciiTheme="minorHAnsi" w:hAnsiTheme="minorHAnsi" w:cs="Calibri"/>
          <w:b/>
          <w:sz w:val="28"/>
          <w:szCs w:val="28"/>
        </w:rPr>
        <w:tab/>
      </w:r>
      <w:r w:rsidR="00213F21">
        <w:rPr>
          <w:rFonts w:asciiTheme="minorHAnsi" w:hAnsiTheme="minorHAnsi" w:cs="Calibri"/>
          <w:b/>
          <w:sz w:val="28"/>
          <w:szCs w:val="28"/>
        </w:rPr>
        <w:tab/>
      </w:r>
      <w:r w:rsidR="00213F21">
        <w:rPr>
          <w:rFonts w:asciiTheme="minorHAnsi" w:hAnsiTheme="minorHAnsi" w:cs="Calibri"/>
          <w:b/>
          <w:sz w:val="28"/>
          <w:szCs w:val="28"/>
        </w:rPr>
        <w:tab/>
      </w:r>
      <w:r w:rsidR="00213F21">
        <w:rPr>
          <w:rFonts w:asciiTheme="minorHAnsi" w:hAnsiTheme="minorHAnsi" w:cs="Calibri"/>
          <w:b/>
          <w:sz w:val="28"/>
          <w:szCs w:val="28"/>
        </w:rPr>
        <w:tab/>
      </w:r>
      <w:r w:rsidR="00213F21">
        <w:rPr>
          <w:rFonts w:asciiTheme="minorHAnsi" w:hAnsiTheme="minorHAnsi" w:cs="Calibri"/>
          <w:b/>
          <w:sz w:val="28"/>
          <w:szCs w:val="28"/>
        </w:rPr>
        <w:tab/>
      </w:r>
      <w:r w:rsidR="00213F21">
        <w:rPr>
          <w:rFonts w:asciiTheme="minorHAnsi" w:hAnsiTheme="minorHAnsi" w:cs="Calibri"/>
          <w:b/>
          <w:sz w:val="28"/>
          <w:szCs w:val="28"/>
        </w:rPr>
        <w:tab/>
      </w:r>
      <w:r w:rsidR="00213F21">
        <w:rPr>
          <w:rFonts w:asciiTheme="minorHAnsi" w:hAnsiTheme="minorHAnsi" w:cs="Calibri"/>
          <w:b/>
          <w:sz w:val="28"/>
          <w:szCs w:val="28"/>
        </w:rPr>
        <w:tab/>
      </w:r>
      <w:r w:rsidR="00213F21">
        <w:rPr>
          <w:rFonts w:asciiTheme="minorHAnsi" w:hAnsiTheme="minorHAnsi" w:cs="Calibri"/>
          <w:b/>
          <w:sz w:val="28"/>
          <w:szCs w:val="28"/>
        </w:rPr>
        <w:tab/>
        <w:t xml:space="preserve">  </w:t>
      </w:r>
    </w:p>
    <w:p w14:paraId="63763D25" w14:textId="77777777" w:rsidR="00F66A96" w:rsidRPr="0025269C" w:rsidRDefault="00F66A96" w:rsidP="00103466">
      <w:pPr>
        <w:rPr>
          <w:rFonts w:asciiTheme="minorHAnsi" w:hAnsiTheme="minorHAnsi" w:cs="Calibri"/>
          <w:b/>
          <w:sz w:val="16"/>
          <w:szCs w:val="16"/>
        </w:rPr>
      </w:pPr>
    </w:p>
    <w:p w14:paraId="4A149D31" w14:textId="77777777" w:rsidR="00F66A96" w:rsidRPr="0084122D" w:rsidRDefault="00213F21" w:rsidP="00F66A96">
      <w:pPr>
        <w:rPr>
          <w:rFonts w:asciiTheme="minorHAnsi" w:hAnsiTheme="minorHAnsi"/>
          <w:b/>
          <w:color w:val="008000"/>
          <w:sz w:val="28"/>
          <w:szCs w:val="28"/>
        </w:rPr>
      </w:pPr>
      <w:r w:rsidRPr="0084122D">
        <w:rPr>
          <w:rFonts w:asciiTheme="minorHAnsi" w:hAnsiTheme="minorHAnsi"/>
          <w:b/>
          <w:color w:val="008000"/>
          <w:sz w:val="28"/>
          <w:szCs w:val="28"/>
        </w:rPr>
        <w:t>My</w:t>
      </w:r>
      <w:r w:rsidR="00F66A96" w:rsidRPr="0084122D">
        <w:rPr>
          <w:rFonts w:asciiTheme="minorHAnsi" w:hAnsiTheme="minorHAnsi"/>
          <w:b/>
          <w:color w:val="008000"/>
          <w:sz w:val="28"/>
          <w:szCs w:val="28"/>
        </w:rPr>
        <w:t xml:space="preserve"> 4-H goals for the year: </w:t>
      </w:r>
    </w:p>
    <w:p w14:paraId="13DF3818" w14:textId="77777777" w:rsidR="00DC6891" w:rsidRPr="008C604B" w:rsidRDefault="00F66A96" w:rsidP="00DC6891">
      <w:pPr>
        <w:pStyle w:val="ListParagraph"/>
        <w:numPr>
          <w:ilvl w:val="0"/>
          <w:numId w:val="11"/>
        </w:numPr>
        <w:tabs>
          <w:tab w:val="left" w:pos="450"/>
        </w:tabs>
        <w:rPr>
          <w:rFonts w:asciiTheme="minorHAnsi" w:hAnsiTheme="minorHAnsi"/>
          <w:sz w:val="28"/>
          <w:szCs w:val="28"/>
          <w:u w:val="single"/>
        </w:rPr>
      </w:pPr>
      <w:r w:rsidRPr="008C604B">
        <w:rPr>
          <w:rFonts w:asciiTheme="minorHAnsi" w:hAnsiTheme="minorHAnsi" w:cs="Calibri"/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604B">
        <w:rPr>
          <w:rFonts w:asciiTheme="minorHAnsi" w:hAnsiTheme="minorHAnsi" w:cs="Calibri"/>
          <w:b/>
          <w:sz w:val="28"/>
          <w:szCs w:val="28"/>
          <w:u w:val="single"/>
        </w:rPr>
        <w:instrText xml:space="preserve"> FORMTEXT </w:instrText>
      </w:r>
      <w:r w:rsidRPr="008C604B">
        <w:rPr>
          <w:rFonts w:asciiTheme="minorHAnsi" w:hAnsiTheme="minorHAnsi" w:cs="Calibri"/>
          <w:b/>
          <w:sz w:val="28"/>
          <w:szCs w:val="28"/>
          <w:u w:val="single"/>
        </w:rPr>
      </w:r>
      <w:r w:rsidRPr="008C604B">
        <w:rPr>
          <w:rFonts w:asciiTheme="minorHAnsi" w:hAnsiTheme="minorHAnsi" w:cs="Calibri"/>
          <w:b/>
          <w:sz w:val="28"/>
          <w:szCs w:val="28"/>
          <w:u w:val="single"/>
        </w:rPr>
        <w:fldChar w:fldCharType="separate"/>
      </w:r>
      <w:r w:rsidRPr="008C604B">
        <w:rPr>
          <w:rFonts w:asciiTheme="minorHAnsi" w:hAnsiTheme="minorHAnsi"/>
          <w:noProof/>
          <w:u w:val="single"/>
        </w:rPr>
        <w:t> </w:t>
      </w:r>
      <w:r w:rsidRPr="008C604B">
        <w:rPr>
          <w:rFonts w:asciiTheme="minorHAnsi" w:hAnsiTheme="minorHAnsi"/>
          <w:noProof/>
          <w:u w:val="single"/>
        </w:rPr>
        <w:t> </w:t>
      </w:r>
      <w:r w:rsidRPr="008C604B">
        <w:rPr>
          <w:rFonts w:asciiTheme="minorHAnsi" w:hAnsiTheme="minorHAnsi"/>
          <w:noProof/>
          <w:u w:val="single"/>
        </w:rPr>
        <w:t> </w:t>
      </w:r>
      <w:r w:rsidRPr="008C604B">
        <w:rPr>
          <w:rFonts w:asciiTheme="minorHAnsi" w:hAnsiTheme="minorHAnsi"/>
          <w:noProof/>
          <w:u w:val="single"/>
        </w:rPr>
        <w:t> </w:t>
      </w:r>
      <w:r w:rsidRPr="008C604B">
        <w:rPr>
          <w:rFonts w:asciiTheme="minorHAnsi" w:hAnsiTheme="minorHAnsi"/>
          <w:noProof/>
          <w:u w:val="single"/>
        </w:rPr>
        <w:t> </w:t>
      </w:r>
      <w:r w:rsidRPr="008C604B">
        <w:rPr>
          <w:rFonts w:asciiTheme="minorHAnsi" w:hAnsiTheme="minorHAnsi" w:cs="Calibri"/>
          <w:b/>
          <w:sz w:val="28"/>
          <w:szCs w:val="28"/>
          <w:u w:val="single"/>
        </w:rPr>
        <w:fldChar w:fldCharType="end"/>
      </w:r>
    </w:p>
    <w:p w14:paraId="7577BBA5" w14:textId="77777777" w:rsidR="00DC6891" w:rsidRPr="008C604B" w:rsidRDefault="00DC6891" w:rsidP="00DC6891">
      <w:pPr>
        <w:pStyle w:val="ListParagraph"/>
        <w:numPr>
          <w:ilvl w:val="0"/>
          <w:numId w:val="11"/>
        </w:numPr>
        <w:tabs>
          <w:tab w:val="left" w:pos="450"/>
        </w:tabs>
        <w:rPr>
          <w:rFonts w:asciiTheme="minorHAnsi" w:hAnsiTheme="minorHAnsi"/>
          <w:sz w:val="28"/>
          <w:szCs w:val="28"/>
          <w:u w:val="single"/>
        </w:rPr>
      </w:pPr>
      <w:r w:rsidRPr="008C604B">
        <w:rPr>
          <w:rFonts w:asciiTheme="minorHAnsi" w:hAnsiTheme="minorHAnsi" w:cs="Calibri"/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604B">
        <w:rPr>
          <w:rFonts w:asciiTheme="minorHAnsi" w:hAnsiTheme="minorHAnsi" w:cs="Calibri"/>
          <w:b/>
          <w:sz w:val="28"/>
          <w:szCs w:val="28"/>
          <w:u w:val="single"/>
        </w:rPr>
        <w:instrText xml:space="preserve"> FORMTEXT </w:instrText>
      </w:r>
      <w:r w:rsidRPr="008C604B">
        <w:rPr>
          <w:rFonts w:asciiTheme="minorHAnsi" w:hAnsiTheme="minorHAnsi" w:cs="Calibri"/>
          <w:b/>
          <w:sz w:val="28"/>
          <w:szCs w:val="28"/>
          <w:u w:val="single"/>
        </w:rPr>
      </w:r>
      <w:r w:rsidRPr="008C604B">
        <w:rPr>
          <w:rFonts w:asciiTheme="minorHAnsi" w:hAnsiTheme="minorHAnsi" w:cs="Calibri"/>
          <w:b/>
          <w:sz w:val="28"/>
          <w:szCs w:val="28"/>
          <w:u w:val="single"/>
        </w:rPr>
        <w:fldChar w:fldCharType="separate"/>
      </w:r>
      <w:r w:rsidRPr="008C604B">
        <w:rPr>
          <w:rFonts w:asciiTheme="minorHAnsi" w:hAnsiTheme="minorHAnsi"/>
          <w:noProof/>
          <w:u w:val="single"/>
        </w:rPr>
        <w:t> </w:t>
      </w:r>
      <w:r w:rsidRPr="008C604B">
        <w:rPr>
          <w:rFonts w:asciiTheme="minorHAnsi" w:hAnsiTheme="minorHAnsi"/>
          <w:noProof/>
          <w:u w:val="single"/>
        </w:rPr>
        <w:t> </w:t>
      </w:r>
      <w:r w:rsidRPr="008C604B">
        <w:rPr>
          <w:rFonts w:asciiTheme="minorHAnsi" w:hAnsiTheme="minorHAnsi"/>
          <w:noProof/>
          <w:u w:val="single"/>
        </w:rPr>
        <w:t> </w:t>
      </w:r>
      <w:r w:rsidRPr="008C604B">
        <w:rPr>
          <w:rFonts w:asciiTheme="minorHAnsi" w:hAnsiTheme="minorHAnsi"/>
          <w:noProof/>
          <w:u w:val="single"/>
        </w:rPr>
        <w:t> </w:t>
      </w:r>
      <w:r w:rsidRPr="008C604B">
        <w:rPr>
          <w:rFonts w:asciiTheme="minorHAnsi" w:hAnsiTheme="minorHAnsi"/>
          <w:noProof/>
          <w:u w:val="single"/>
        </w:rPr>
        <w:t> </w:t>
      </w:r>
      <w:r w:rsidRPr="008C604B">
        <w:rPr>
          <w:rFonts w:asciiTheme="minorHAnsi" w:hAnsiTheme="minorHAnsi" w:cs="Calibri"/>
          <w:b/>
          <w:sz w:val="28"/>
          <w:szCs w:val="28"/>
          <w:u w:val="single"/>
        </w:rPr>
        <w:fldChar w:fldCharType="end"/>
      </w:r>
    </w:p>
    <w:p w14:paraId="0D669B5C" w14:textId="77777777" w:rsidR="00DC6891" w:rsidRPr="00A05C9E" w:rsidRDefault="00DC6891" w:rsidP="00DC6891">
      <w:pPr>
        <w:pStyle w:val="ListParagraph"/>
        <w:numPr>
          <w:ilvl w:val="0"/>
          <w:numId w:val="11"/>
        </w:numPr>
        <w:tabs>
          <w:tab w:val="left" w:pos="450"/>
        </w:tabs>
        <w:rPr>
          <w:rFonts w:asciiTheme="minorHAnsi" w:hAnsiTheme="minorHAnsi"/>
          <w:sz w:val="28"/>
          <w:szCs w:val="28"/>
          <w:u w:val="single"/>
        </w:rPr>
      </w:pPr>
      <w:r w:rsidRPr="008C604B">
        <w:rPr>
          <w:rFonts w:asciiTheme="minorHAnsi" w:hAnsiTheme="minorHAnsi" w:cs="Calibri"/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604B">
        <w:rPr>
          <w:rFonts w:asciiTheme="minorHAnsi" w:hAnsiTheme="minorHAnsi" w:cs="Calibri"/>
          <w:b/>
          <w:sz w:val="28"/>
          <w:szCs w:val="28"/>
          <w:u w:val="single"/>
        </w:rPr>
        <w:instrText xml:space="preserve"> FORMTEXT </w:instrText>
      </w:r>
      <w:r w:rsidRPr="008C604B">
        <w:rPr>
          <w:rFonts w:asciiTheme="minorHAnsi" w:hAnsiTheme="minorHAnsi" w:cs="Calibri"/>
          <w:b/>
          <w:sz w:val="28"/>
          <w:szCs w:val="28"/>
          <w:u w:val="single"/>
        </w:rPr>
      </w:r>
      <w:r w:rsidRPr="008C604B">
        <w:rPr>
          <w:rFonts w:asciiTheme="minorHAnsi" w:hAnsiTheme="minorHAnsi" w:cs="Calibri"/>
          <w:b/>
          <w:sz w:val="28"/>
          <w:szCs w:val="28"/>
          <w:u w:val="single"/>
        </w:rPr>
        <w:fldChar w:fldCharType="separate"/>
      </w:r>
      <w:r w:rsidRPr="008C604B">
        <w:rPr>
          <w:rFonts w:asciiTheme="minorHAnsi" w:hAnsiTheme="minorHAnsi"/>
          <w:noProof/>
          <w:u w:val="single"/>
        </w:rPr>
        <w:t> </w:t>
      </w:r>
      <w:r w:rsidRPr="008C604B">
        <w:rPr>
          <w:rFonts w:asciiTheme="minorHAnsi" w:hAnsiTheme="minorHAnsi"/>
          <w:noProof/>
          <w:u w:val="single"/>
        </w:rPr>
        <w:t> </w:t>
      </w:r>
      <w:r w:rsidRPr="008C604B">
        <w:rPr>
          <w:rFonts w:asciiTheme="minorHAnsi" w:hAnsiTheme="minorHAnsi"/>
          <w:noProof/>
          <w:u w:val="single"/>
        </w:rPr>
        <w:t> </w:t>
      </w:r>
      <w:r w:rsidRPr="008C604B">
        <w:rPr>
          <w:rFonts w:asciiTheme="minorHAnsi" w:hAnsiTheme="minorHAnsi"/>
          <w:noProof/>
          <w:u w:val="single"/>
        </w:rPr>
        <w:t> </w:t>
      </w:r>
      <w:r w:rsidRPr="008C604B">
        <w:rPr>
          <w:rFonts w:asciiTheme="minorHAnsi" w:hAnsiTheme="minorHAnsi"/>
          <w:noProof/>
          <w:u w:val="single"/>
        </w:rPr>
        <w:t> </w:t>
      </w:r>
      <w:r w:rsidRPr="008C604B">
        <w:rPr>
          <w:rFonts w:asciiTheme="minorHAnsi" w:hAnsiTheme="minorHAnsi" w:cs="Calibri"/>
          <w:b/>
          <w:sz w:val="28"/>
          <w:szCs w:val="28"/>
          <w:u w:val="single"/>
        </w:rPr>
        <w:fldChar w:fldCharType="end"/>
      </w:r>
    </w:p>
    <w:p w14:paraId="3462D9FC" w14:textId="77777777" w:rsidR="00DC6891" w:rsidRPr="00DC6891" w:rsidRDefault="00DC6891" w:rsidP="00DC6891">
      <w:pPr>
        <w:pStyle w:val="ListParagraph"/>
        <w:tabs>
          <w:tab w:val="left" w:pos="450"/>
        </w:tabs>
        <w:ind w:left="810"/>
        <w:rPr>
          <w:rFonts w:asciiTheme="minorHAnsi" w:hAnsiTheme="minorHAnsi"/>
          <w:sz w:val="28"/>
          <w:szCs w:val="28"/>
        </w:rPr>
      </w:pPr>
    </w:p>
    <w:p w14:paraId="4F516FEA" w14:textId="77777777" w:rsidR="00F66A96" w:rsidRPr="0025269C" w:rsidRDefault="00F66A96" w:rsidP="00355416">
      <w:pPr>
        <w:tabs>
          <w:tab w:val="left" w:pos="450"/>
        </w:tabs>
        <w:ind w:left="1170" w:hanging="1080"/>
        <w:rPr>
          <w:rFonts w:asciiTheme="minorHAnsi" w:hAnsiTheme="minorHAnsi"/>
          <w:color w:val="365F91"/>
          <w:sz w:val="16"/>
          <w:szCs w:val="16"/>
        </w:rPr>
      </w:pPr>
    </w:p>
    <w:p w14:paraId="023F35E9" w14:textId="77777777" w:rsidR="00355416" w:rsidRPr="0084122D" w:rsidRDefault="00DB5A26" w:rsidP="00313654">
      <w:pPr>
        <w:rPr>
          <w:rFonts w:asciiTheme="minorHAnsi" w:hAnsiTheme="minorHAnsi"/>
          <w:b/>
          <w:color w:val="008000"/>
          <w:sz w:val="28"/>
          <w:szCs w:val="28"/>
        </w:rPr>
      </w:pPr>
      <w:r w:rsidRPr="0084122D">
        <w:rPr>
          <w:rFonts w:asciiTheme="minorHAnsi" w:hAnsiTheme="minorHAnsi"/>
          <w:b/>
          <w:color w:val="008000"/>
          <w:sz w:val="28"/>
          <w:szCs w:val="28"/>
        </w:rPr>
        <w:t>My 4-H projects for the year</w:t>
      </w:r>
      <w:r w:rsidR="00F66A96" w:rsidRPr="0084122D">
        <w:rPr>
          <w:rFonts w:asciiTheme="minorHAnsi" w:hAnsiTheme="minorHAnsi"/>
          <w:b/>
          <w:color w:val="008000"/>
          <w:sz w:val="28"/>
          <w:szCs w:val="28"/>
        </w:rPr>
        <w:t>:</w:t>
      </w:r>
      <w:r w:rsidR="0090305E" w:rsidRPr="0084122D">
        <w:rPr>
          <w:rFonts w:asciiTheme="minorHAnsi" w:hAnsiTheme="minorHAnsi" w:cs="Calibri"/>
          <w:b/>
          <w:color w:val="008000"/>
          <w:sz w:val="32"/>
          <w:szCs w:val="32"/>
        </w:rPr>
        <w:t xml:space="preserve"> </w:t>
      </w:r>
    </w:p>
    <w:p w14:paraId="4E03CD36" w14:textId="77777777" w:rsidR="006F67AA" w:rsidRPr="008C604B" w:rsidRDefault="00752D26" w:rsidP="00752D26">
      <w:pPr>
        <w:ind w:left="450"/>
        <w:rPr>
          <w:rFonts w:asciiTheme="minorHAnsi" w:hAnsiTheme="minorHAnsi" w:cs="Calibri"/>
          <w:sz w:val="32"/>
          <w:szCs w:val="32"/>
          <w:u w:val="single"/>
        </w:rPr>
      </w:pPr>
      <w:r w:rsidRPr="008C604B">
        <w:rPr>
          <w:rFonts w:asciiTheme="minorHAnsi" w:hAnsiTheme="minorHAnsi" w:cs="Calibri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604B">
        <w:rPr>
          <w:rFonts w:asciiTheme="minorHAnsi" w:hAnsiTheme="minorHAnsi" w:cs="Calibri"/>
          <w:sz w:val="28"/>
          <w:szCs w:val="28"/>
          <w:u w:val="single"/>
        </w:rPr>
        <w:instrText xml:space="preserve"> FORMTEXT </w:instrText>
      </w:r>
      <w:r w:rsidRPr="008C604B">
        <w:rPr>
          <w:rFonts w:asciiTheme="minorHAnsi" w:hAnsiTheme="minorHAnsi" w:cs="Calibri"/>
          <w:sz w:val="28"/>
          <w:szCs w:val="28"/>
          <w:u w:val="single"/>
        </w:rPr>
      </w:r>
      <w:r w:rsidRPr="008C604B">
        <w:rPr>
          <w:rFonts w:asciiTheme="minorHAnsi" w:hAnsiTheme="minorHAnsi" w:cs="Calibri"/>
          <w:sz w:val="28"/>
          <w:szCs w:val="28"/>
          <w:u w:val="single"/>
        </w:rPr>
        <w:fldChar w:fldCharType="separate"/>
      </w:r>
      <w:r w:rsidRPr="008C604B">
        <w:rPr>
          <w:rFonts w:asciiTheme="minorHAnsi" w:hAnsiTheme="minorHAnsi" w:cs="Calibri"/>
          <w:noProof/>
          <w:sz w:val="28"/>
          <w:szCs w:val="28"/>
          <w:u w:val="single"/>
        </w:rPr>
        <w:t> </w:t>
      </w:r>
      <w:r w:rsidRPr="008C604B">
        <w:rPr>
          <w:rFonts w:asciiTheme="minorHAnsi" w:hAnsiTheme="minorHAnsi" w:cs="Calibri"/>
          <w:noProof/>
          <w:sz w:val="28"/>
          <w:szCs w:val="28"/>
          <w:u w:val="single"/>
        </w:rPr>
        <w:t> </w:t>
      </w:r>
      <w:r w:rsidRPr="008C604B">
        <w:rPr>
          <w:rFonts w:asciiTheme="minorHAnsi" w:hAnsiTheme="minorHAnsi" w:cs="Calibri"/>
          <w:noProof/>
          <w:sz w:val="28"/>
          <w:szCs w:val="28"/>
          <w:u w:val="single"/>
        </w:rPr>
        <w:t> </w:t>
      </w:r>
      <w:r w:rsidRPr="008C604B">
        <w:rPr>
          <w:rFonts w:asciiTheme="minorHAnsi" w:hAnsiTheme="minorHAnsi" w:cs="Calibri"/>
          <w:noProof/>
          <w:sz w:val="28"/>
          <w:szCs w:val="28"/>
          <w:u w:val="single"/>
        </w:rPr>
        <w:t> </w:t>
      </w:r>
      <w:r w:rsidRPr="008C604B">
        <w:rPr>
          <w:rFonts w:asciiTheme="minorHAnsi" w:hAnsiTheme="minorHAnsi" w:cs="Calibri"/>
          <w:noProof/>
          <w:sz w:val="28"/>
          <w:szCs w:val="28"/>
          <w:u w:val="single"/>
        </w:rPr>
        <w:t> </w:t>
      </w:r>
      <w:r w:rsidRPr="008C604B">
        <w:rPr>
          <w:rFonts w:asciiTheme="minorHAnsi" w:hAnsiTheme="minorHAnsi" w:cs="Calibri"/>
          <w:sz w:val="28"/>
          <w:szCs w:val="28"/>
          <w:u w:val="single"/>
        </w:rPr>
        <w:fldChar w:fldCharType="end"/>
      </w:r>
    </w:p>
    <w:p w14:paraId="02E478D9" w14:textId="77777777" w:rsidR="008A3CD0" w:rsidRPr="0025269C" w:rsidRDefault="008A3CD0" w:rsidP="008A3CD0">
      <w:pPr>
        <w:jc w:val="center"/>
        <w:rPr>
          <w:rFonts w:asciiTheme="minorHAnsi" w:hAnsiTheme="minorHAnsi" w:cs="Calibri"/>
          <w:sz w:val="16"/>
          <w:szCs w:val="16"/>
        </w:rPr>
      </w:pPr>
    </w:p>
    <w:p w14:paraId="11FCDA5A" w14:textId="77777777" w:rsidR="00AD67E2" w:rsidRPr="0025269C" w:rsidRDefault="00DC6891" w:rsidP="008A3CD0">
      <w:pPr>
        <w:ind w:left="540"/>
        <w:rPr>
          <w:rFonts w:asciiTheme="minorHAnsi" w:hAnsiTheme="minorHAnsi"/>
          <w:color w:val="76923C"/>
          <w:sz w:val="32"/>
          <w:szCs w:val="32"/>
        </w:rPr>
      </w:pPr>
      <w:r w:rsidRPr="0025269C">
        <w:rPr>
          <w:rFonts w:asciiTheme="minorHAnsi" w:hAnsiTheme="minorHAns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FB707B" wp14:editId="2016ECB0">
                <wp:simplePos x="0" y="0"/>
                <wp:positionH relativeFrom="column">
                  <wp:posOffset>114300</wp:posOffset>
                </wp:positionH>
                <wp:positionV relativeFrom="paragraph">
                  <wp:posOffset>414655</wp:posOffset>
                </wp:positionV>
                <wp:extent cx="6276975" cy="1990725"/>
                <wp:effectExtent l="38100" t="38100" r="47625" b="47625"/>
                <wp:wrapSquare wrapText="bothSides"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99072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F7B08" w14:textId="77777777" w:rsidR="00E9573E" w:rsidRPr="00F66A96" w:rsidRDefault="00E9573E" w:rsidP="00213F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3FC93B" w14:textId="77777777" w:rsidR="00E9573E" w:rsidRDefault="00E9573E" w:rsidP="00213F21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9E47E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 have reviewed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this record book:</w:t>
                            </w:r>
                          </w:p>
                          <w:p w14:paraId="6617C8C7" w14:textId="77777777" w:rsidR="00E9573E" w:rsidRPr="00F66A96" w:rsidRDefault="00E9573E" w:rsidP="00213F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7E6D4F" w14:textId="77777777" w:rsidR="00E9573E" w:rsidRDefault="00E9573E" w:rsidP="00213F21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C772E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Signature ______________________________________</w:t>
                            </w:r>
                            <w:r w:rsidRPr="00C772E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772E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</w:t>
                            </w:r>
                            <w:r w:rsidRPr="00C772E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42344292" w14:textId="77777777" w:rsidR="00E9573E" w:rsidRDefault="00E9573E" w:rsidP="00213F21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C772E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C772E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C772E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4-H Club Leader/Volunteer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Pr="00C772E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772E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Date</w:t>
                            </w:r>
                          </w:p>
                          <w:p w14:paraId="69EAB0D4" w14:textId="77777777" w:rsidR="00E9573E" w:rsidRDefault="00E9573E" w:rsidP="00E7627E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Comments: </w:t>
                            </w:r>
                          </w:p>
                          <w:p w14:paraId="6B8EB464" w14:textId="77777777" w:rsidR="00E9573E" w:rsidRDefault="00E9573E" w:rsidP="00213F21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5CAB5870" w14:textId="77777777" w:rsidR="00E9573E" w:rsidRPr="00C772E6" w:rsidRDefault="00E9573E" w:rsidP="00213F21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346CA11F" w14:textId="77777777" w:rsidR="00E9573E" w:rsidRDefault="00E9573E" w:rsidP="00213F21"/>
                          <w:p w14:paraId="466DF356" w14:textId="77777777" w:rsidR="00E9573E" w:rsidRDefault="00E9573E" w:rsidP="00213F21"/>
                          <w:p w14:paraId="031CF241" w14:textId="77777777" w:rsidR="00E9573E" w:rsidRDefault="00E9573E" w:rsidP="00213F21">
                            <w:pPr>
                              <w:ind w:left="720" w:firstLine="720"/>
                            </w:pPr>
                          </w:p>
                          <w:p w14:paraId="08864A16" w14:textId="77777777" w:rsidR="00E9573E" w:rsidRDefault="00E9573E" w:rsidP="00213F21">
                            <w:pPr>
                              <w:ind w:left="720" w:firstLine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25A77" id="Text Box 61" o:spid="_x0000_s1027" type="#_x0000_t202" style="position:absolute;left:0;text-align:left;margin-left:9pt;margin-top:32.65pt;width:494.25pt;height:15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" fillcolor="#daeef3" strokeweight="6pt">
                <v:stroke linestyle="thickBetweenThin"/>
                <v:textbox>
                  <w:txbxContent>
                    <w:p w:rsidR="00E9573E" w:rsidRPr="00F66A96" w:rsidRDefault="00E9573E" w:rsidP="00213F2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9573E" w:rsidRDefault="00E9573E" w:rsidP="00213F21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9E47E5">
                        <w:rPr>
                          <w:rFonts w:ascii="Calibri" w:hAnsi="Calibri" w:cs="Calibri"/>
                          <w:sz w:val="28"/>
                          <w:szCs w:val="28"/>
                        </w:rPr>
                        <w:t>I have reviewed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this record book:</w:t>
                      </w:r>
                    </w:p>
                    <w:p w:rsidR="00E9573E" w:rsidRPr="00F66A96" w:rsidRDefault="00E9573E" w:rsidP="00213F2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9573E" w:rsidRDefault="00E9573E" w:rsidP="00213F21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C772E6">
                        <w:rPr>
                          <w:rFonts w:ascii="Calibri" w:hAnsi="Calibri" w:cs="Calibri"/>
                          <w:sz w:val="28"/>
                          <w:szCs w:val="28"/>
                        </w:rPr>
                        <w:t>Signature ______________________________________</w:t>
                      </w:r>
                      <w:r w:rsidRPr="00C772E6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</w:t>
                      </w:r>
                      <w:r w:rsidRPr="00C772E6"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</w:t>
                      </w:r>
                      <w:r w:rsidRPr="00C772E6">
                        <w:rPr>
                          <w:rFonts w:ascii="Calibri" w:hAnsi="Calibri" w:cs="Calibri"/>
                          <w:sz w:val="28"/>
                          <w:szCs w:val="28"/>
                        </w:rPr>
                        <w:t>__</w:t>
                      </w:r>
                    </w:p>
                    <w:p w:rsidR="00E9573E" w:rsidRDefault="00E9573E" w:rsidP="00213F21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C772E6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 w:rsidRPr="00C772E6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 w:rsidRPr="00C772E6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4-H Club Leader/Volunteer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Pr="00C772E6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 </w:t>
                      </w:r>
                      <w:r w:rsidRPr="00C772E6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Date</w:t>
                      </w:r>
                    </w:p>
                    <w:p w:rsidR="00E9573E" w:rsidRDefault="00E9573E" w:rsidP="00E7627E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Comments: </w:t>
                      </w:r>
                    </w:p>
                    <w:p w:rsidR="00E9573E" w:rsidRDefault="00E9573E" w:rsidP="00213F21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E9573E" w:rsidRPr="00C772E6" w:rsidRDefault="00E9573E" w:rsidP="00213F21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E9573E" w:rsidRDefault="00E9573E" w:rsidP="00213F21"/>
                    <w:p w:rsidR="00E9573E" w:rsidRDefault="00E9573E" w:rsidP="00213F21"/>
                    <w:p w:rsidR="00E9573E" w:rsidRDefault="00E9573E" w:rsidP="00213F21">
                      <w:pPr>
                        <w:ind w:left="720" w:firstLine="720"/>
                      </w:pPr>
                    </w:p>
                    <w:p w:rsidR="00E9573E" w:rsidRDefault="00E9573E" w:rsidP="00213F21">
                      <w:pPr>
                        <w:ind w:left="720" w:firstLine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51670C" w14:textId="77777777" w:rsidR="00E7627E" w:rsidRPr="0084122D" w:rsidRDefault="00E7627E" w:rsidP="00E7627E">
      <w:pPr>
        <w:jc w:val="center"/>
        <w:rPr>
          <w:rFonts w:asciiTheme="minorHAnsi" w:hAnsiTheme="minorHAnsi" w:cs="Calibri"/>
          <w:b/>
          <w:color w:val="006600"/>
          <w:sz w:val="56"/>
          <w:szCs w:val="56"/>
        </w:rPr>
      </w:pPr>
      <w:r>
        <w:rPr>
          <w:rFonts w:asciiTheme="minorHAnsi" w:hAnsiTheme="minorHAnsi" w:cs="Calibri"/>
          <w:b/>
          <w:color w:val="006600"/>
          <w:sz w:val="56"/>
          <w:szCs w:val="56"/>
        </w:rPr>
        <w:lastRenderedPageBreak/>
        <w:t xml:space="preserve">Maryland 4-H </w:t>
      </w:r>
      <w:r w:rsidRPr="0084122D">
        <w:rPr>
          <w:rFonts w:asciiTheme="minorHAnsi" w:hAnsiTheme="minorHAnsi" w:cs="Calibri"/>
          <w:b/>
          <w:color w:val="006600"/>
          <w:sz w:val="56"/>
          <w:szCs w:val="56"/>
        </w:rPr>
        <w:t>Summary Record</w:t>
      </w:r>
    </w:p>
    <w:p w14:paraId="49EAF241" w14:textId="77777777" w:rsidR="00E7627E" w:rsidRPr="0025269C" w:rsidRDefault="00E7627E" w:rsidP="00E7627E">
      <w:pPr>
        <w:jc w:val="center"/>
        <w:rPr>
          <w:rFonts w:asciiTheme="minorHAnsi" w:hAnsiTheme="minorHAnsi" w:cs="Calibri"/>
          <w:b/>
          <w:i/>
          <w:color w:val="C00000"/>
        </w:rPr>
      </w:pPr>
      <w:r>
        <w:rPr>
          <w:rFonts w:asciiTheme="minorHAnsi" w:hAnsiTheme="minorHAnsi" w:cs="Calibri"/>
          <w:b/>
          <w:i/>
          <w:color w:val="C00000"/>
        </w:rPr>
        <w:t xml:space="preserve">(Use the summary record </w:t>
      </w:r>
      <w:r w:rsidRPr="0025269C">
        <w:rPr>
          <w:rFonts w:asciiTheme="minorHAnsi" w:hAnsiTheme="minorHAnsi" w:cs="Calibri"/>
          <w:b/>
          <w:i/>
          <w:color w:val="C00000"/>
        </w:rPr>
        <w:t>for all 4-H information NOT included in your project records.)</w:t>
      </w:r>
    </w:p>
    <w:p w14:paraId="555C789C" w14:textId="77777777" w:rsidR="00DD5CCC" w:rsidRPr="0025269C" w:rsidRDefault="00DD5CCC" w:rsidP="001606AA">
      <w:pPr>
        <w:rPr>
          <w:rFonts w:asciiTheme="minorHAnsi" w:hAnsiTheme="minorHAnsi" w:cs="Calibri"/>
          <w:u w:val="single"/>
        </w:rPr>
      </w:pP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2875"/>
        <w:gridCol w:w="630"/>
        <w:gridCol w:w="630"/>
        <w:gridCol w:w="630"/>
        <w:gridCol w:w="630"/>
        <w:gridCol w:w="720"/>
        <w:gridCol w:w="630"/>
        <w:gridCol w:w="682"/>
        <w:gridCol w:w="619"/>
        <w:gridCol w:w="619"/>
        <w:gridCol w:w="619"/>
        <w:gridCol w:w="619"/>
        <w:gridCol w:w="626"/>
        <w:gridCol w:w="30"/>
      </w:tblGrid>
      <w:tr w:rsidR="00752D26" w:rsidRPr="0025269C" w14:paraId="638D6AF0" w14:textId="77777777" w:rsidTr="00752D26">
        <w:trPr>
          <w:trHeight w:val="520"/>
        </w:trPr>
        <w:tc>
          <w:tcPr>
            <w:tcW w:w="10559" w:type="dxa"/>
            <w:gridSpan w:val="14"/>
            <w:shd w:val="clear" w:color="auto" w:fill="F2DBDB"/>
          </w:tcPr>
          <w:p w14:paraId="578BE012" w14:textId="77777777" w:rsidR="00752D26" w:rsidRPr="0025269C" w:rsidRDefault="00E7627E" w:rsidP="00E3468F">
            <w:pPr>
              <w:pStyle w:val="Heading2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Club </w:t>
            </w:r>
            <w:r w:rsidR="00752D26" w:rsidRPr="0025269C">
              <w:rPr>
                <w:rFonts w:asciiTheme="minorHAnsi" w:hAnsiTheme="minorHAnsi" w:cs="Calibri"/>
              </w:rPr>
              <w:t>Participation</w:t>
            </w:r>
          </w:p>
          <w:p w14:paraId="2C2005DB" w14:textId="77777777" w:rsidR="00752D26" w:rsidRPr="0025269C" w:rsidRDefault="00E7627E" w:rsidP="00752D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These are</w:t>
            </w:r>
            <w:r w:rsidR="00752D26">
              <w:rPr>
                <w:rFonts w:asciiTheme="minorHAnsi" w:hAnsiTheme="minorHAnsi" w:cs="Calibri"/>
              </w:rPr>
              <w:t xml:space="preserve"> meetings I attended (check or make notes)</w:t>
            </w:r>
          </w:p>
        </w:tc>
      </w:tr>
      <w:tr w:rsidR="00752D26" w:rsidRPr="0025269C" w14:paraId="1ADBA607" w14:textId="77777777" w:rsidTr="00752D26">
        <w:tblPrEx>
          <w:shd w:val="clear" w:color="auto" w:fill="auto"/>
        </w:tblPrEx>
        <w:trPr>
          <w:gridAfter w:val="1"/>
          <w:wAfter w:w="30" w:type="dxa"/>
          <w:trHeight w:val="446"/>
        </w:trPr>
        <w:tc>
          <w:tcPr>
            <w:tcW w:w="2875" w:type="dxa"/>
            <w:shd w:val="clear" w:color="auto" w:fill="F2DBDB"/>
          </w:tcPr>
          <w:p w14:paraId="434C64DC" w14:textId="77777777" w:rsidR="00752D26" w:rsidRPr="0025269C" w:rsidRDefault="00752D26" w:rsidP="00E3468F">
            <w:pPr>
              <w:pStyle w:val="Heading1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Club Name</w:t>
            </w:r>
          </w:p>
        </w:tc>
        <w:tc>
          <w:tcPr>
            <w:tcW w:w="630" w:type="dxa"/>
            <w:shd w:val="clear" w:color="auto" w:fill="F2DBDB"/>
          </w:tcPr>
          <w:p w14:paraId="64C6266F" w14:textId="77777777" w:rsidR="00752D26" w:rsidRPr="0025269C" w:rsidRDefault="00752D26" w:rsidP="00E3468F">
            <w:pPr>
              <w:pStyle w:val="Heading1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t>Jan</w:t>
            </w:r>
          </w:p>
        </w:tc>
        <w:tc>
          <w:tcPr>
            <w:tcW w:w="630" w:type="dxa"/>
            <w:shd w:val="clear" w:color="auto" w:fill="F2DBDB"/>
          </w:tcPr>
          <w:p w14:paraId="20BD5A5A" w14:textId="77777777" w:rsidR="00752D26" w:rsidRPr="0025269C" w:rsidRDefault="00752D26" w:rsidP="00E3468F">
            <w:pPr>
              <w:jc w:val="center"/>
              <w:rPr>
                <w:rFonts w:asciiTheme="minorHAnsi" w:hAnsiTheme="minorHAnsi" w:cs="Calibri"/>
                <w:b/>
              </w:rPr>
            </w:pPr>
            <w:r w:rsidRPr="0025269C">
              <w:rPr>
                <w:rFonts w:asciiTheme="minorHAnsi" w:hAnsiTheme="minorHAnsi" w:cs="Calibri"/>
                <w:b/>
              </w:rPr>
              <w:t>Feb</w:t>
            </w:r>
          </w:p>
        </w:tc>
        <w:tc>
          <w:tcPr>
            <w:tcW w:w="630" w:type="dxa"/>
            <w:shd w:val="clear" w:color="auto" w:fill="F2DBDB"/>
          </w:tcPr>
          <w:p w14:paraId="1B3FE2FF" w14:textId="77777777" w:rsidR="00752D26" w:rsidRPr="0025269C" w:rsidRDefault="00752D26" w:rsidP="00E3468F">
            <w:pPr>
              <w:jc w:val="center"/>
              <w:rPr>
                <w:rFonts w:asciiTheme="minorHAnsi" w:hAnsiTheme="minorHAnsi" w:cs="Calibri"/>
                <w:b/>
              </w:rPr>
            </w:pPr>
            <w:r w:rsidRPr="0025269C">
              <w:rPr>
                <w:rFonts w:asciiTheme="minorHAnsi" w:hAnsiTheme="minorHAnsi" w:cs="Calibri"/>
                <w:b/>
              </w:rPr>
              <w:t>Mar</w:t>
            </w:r>
          </w:p>
        </w:tc>
        <w:tc>
          <w:tcPr>
            <w:tcW w:w="630" w:type="dxa"/>
            <w:shd w:val="clear" w:color="auto" w:fill="F2DBDB"/>
          </w:tcPr>
          <w:p w14:paraId="7CF4223B" w14:textId="77777777" w:rsidR="00752D26" w:rsidRPr="0025269C" w:rsidRDefault="00752D26" w:rsidP="00E3468F">
            <w:pPr>
              <w:jc w:val="center"/>
              <w:rPr>
                <w:rFonts w:asciiTheme="minorHAnsi" w:hAnsiTheme="minorHAnsi" w:cs="Calibri"/>
                <w:b/>
              </w:rPr>
            </w:pPr>
            <w:r w:rsidRPr="0025269C">
              <w:rPr>
                <w:rFonts w:asciiTheme="minorHAnsi" w:hAnsiTheme="minorHAnsi" w:cs="Calibri"/>
                <w:b/>
              </w:rPr>
              <w:t>Apr</w:t>
            </w:r>
          </w:p>
        </w:tc>
        <w:tc>
          <w:tcPr>
            <w:tcW w:w="720" w:type="dxa"/>
            <w:shd w:val="clear" w:color="auto" w:fill="F2DBDB"/>
          </w:tcPr>
          <w:p w14:paraId="3CD22A38" w14:textId="77777777" w:rsidR="00752D26" w:rsidRPr="0025269C" w:rsidRDefault="00752D26" w:rsidP="00E3468F">
            <w:pPr>
              <w:jc w:val="center"/>
              <w:rPr>
                <w:rFonts w:asciiTheme="minorHAnsi" w:hAnsiTheme="minorHAnsi" w:cs="Calibri"/>
                <w:b/>
              </w:rPr>
            </w:pPr>
            <w:r w:rsidRPr="0025269C">
              <w:rPr>
                <w:rFonts w:asciiTheme="minorHAnsi" w:hAnsiTheme="minorHAnsi" w:cs="Calibri"/>
                <w:b/>
              </w:rPr>
              <w:t>May</w:t>
            </w:r>
          </w:p>
        </w:tc>
        <w:tc>
          <w:tcPr>
            <w:tcW w:w="630" w:type="dxa"/>
            <w:shd w:val="clear" w:color="auto" w:fill="F2DBDB"/>
          </w:tcPr>
          <w:p w14:paraId="65AA78B0" w14:textId="77777777" w:rsidR="00752D26" w:rsidRPr="0025269C" w:rsidRDefault="00752D26" w:rsidP="00E3468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Jun</w:t>
            </w:r>
          </w:p>
        </w:tc>
        <w:tc>
          <w:tcPr>
            <w:tcW w:w="682" w:type="dxa"/>
            <w:shd w:val="clear" w:color="auto" w:fill="F2DBDB"/>
          </w:tcPr>
          <w:p w14:paraId="57E4E9AD" w14:textId="77777777" w:rsidR="00752D26" w:rsidRPr="0025269C" w:rsidRDefault="00752D26" w:rsidP="00E3468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Jul</w:t>
            </w:r>
          </w:p>
        </w:tc>
        <w:tc>
          <w:tcPr>
            <w:tcW w:w="619" w:type="dxa"/>
            <w:shd w:val="clear" w:color="auto" w:fill="F2DBDB"/>
          </w:tcPr>
          <w:p w14:paraId="03E587B7" w14:textId="77777777" w:rsidR="00752D26" w:rsidRPr="0025269C" w:rsidRDefault="00752D26" w:rsidP="00E3468F">
            <w:pPr>
              <w:jc w:val="center"/>
              <w:rPr>
                <w:rFonts w:asciiTheme="minorHAnsi" w:hAnsiTheme="minorHAnsi" w:cs="Calibri"/>
                <w:b/>
              </w:rPr>
            </w:pPr>
            <w:r w:rsidRPr="0025269C">
              <w:rPr>
                <w:rFonts w:asciiTheme="minorHAnsi" w:hAnsiTheme="minorHAnsi" w:cs="Calibri"/>
                <w:b/>
              </w:rPr>
              <w:t>Aug</w:t>
            </w:r>
          </w:p>
        </w:tc>
        <w:tc>
          <w:tcPr>
            <w:tcW w:w="619" w:type="dxa"/>
            <w:shd w:val="clear" w:color="auto" w:fill="F2DBDB"/>
          </w:tcPr>
          <w:p w14:paraId="1794203F" w14:textId="77777777" w:rsidR="00752D26" w:rsidRPr="0025269C" w:rsidRDefault="00752D26" w:rsidP="00E3468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Sep</w:t>
            </w:r>
          </w:p>
        </w:tc>
        <w:tc>
          <w:tcPr>
            <w:tcW w:w="619" w:type="dxa"/>
            <w:shd w:val="clear" w:color="auto" w:fill="F2DBDB"/>
          </w:tcPr>
          <w:p w14:paraId="28A5BD2C" w14:textId="77777777" w:rsidR="00752D26" w:rsidRPr="0025269C" w:rsidRDefault="00752D26" w:rsidP="00E3468F">
            <w:pPr>
              <w:jc w:val="center"/>
              <w:rPr>
                <w:rFonts w:asciiTheme="minorHAnsi" w:hAnsiTheme="minorHAnsi" w:cs="Calibri"/>
                <w:b/>
              </w:rPr>
            </w:pPr>
            <w:r w:rsidRPr="0025269C">
              <w:rPr>
                <w:rFonts w:asciiTheme="minorHAnsi" w:hAnsiTheme="minorHAnsi" w:cs="Calibri"/>
                <w:b/>
              </w:rPr>
              <w:t>Oct</w:t>
            </w:r>
          </w:p>
        </w:tc>
        <w:tc>
          <w:tcPr>
            <w:tcW w:w="619" w:type="dxa"/>
            <w:shd w:val="clear" w:color="auto" w:fill="F2DBDB"/>
          </w:tcPr>
          <w:p w14:paraId="795701DE" w14:textId="77777777" w:rsidR="00752D26" w:rsidRPr="0025269C" w:rsidRDefault="00752D26" w:rsidP="00E3468F">
            <w:pPr>
              <w:jc w:val="center"/>
              <w:rPr>
                <w:rFonts w:asciiTheme="minorHAnsi" w:hAnsiTheme="minorHAnsi" w:cs="Calibri"/>
                <w:b/>
              </w:rPr>
            </w:pPr>
            <w:r w:rsidRPr="0025269C">
              <w:rPr>
                <w:rFonts w:asciiTheme="minorHAnsi" w:hAnsiTheme="minorHAnsi" w:cs="Calibri"/>
                <w:b/>
              </w:rPr>
              <w:t>Nov</w:t>
            </w:r>
          </w:p>
        </w:tc>
        <w:tc>
          <w:tcPr>
            <w:tcW w:w="626" w:type="dxa"/>
            <w:shd w:val="clear" w:color="auto" w:fill="F2DBDB"/>
          </w:tcPr>
          <w:p w14:paraId="19EFAD64" w14:textId="77777777" w:rsidR="00752D26" w:rsidRPr="0025269C" w:rsidRDefault="00752D26" w:rsidP="00E3468F">
            <w:pPr>
              <w:jc w:val="center"/>
              <w:rPr>
                <w:rFonts w:asciiTheme="minorHAnsi" w:hAnsiTheme="minorHAnsi" w:cs="Calibri"/>
                <w:b/>
              </w:rPr>
            </w:pPr>
            <w:r w:rsidRPr="0025269C">
              <w:rPr>
                <w:rFonts w:asciiTheme="minorHAnsi" w:hAnsiTheme="minorHAnsi" w:cs="Calibri"/>
                <w:b/>
              </w:rPr>
              <w:t>Dec</w:t>
            </w:r>
          </w:p>
        </w:tc>
      </w:tr>
      <w:tr w:rsidR="00752D26" w:rsidRPr="0025269C" w14:paraId="6F474F57" w14:textId="77777777" w:rsidTr="00752D26">
        <w:tblPrEx>
          <w:shd w:val="clear" w:color="auto" w:fill="auto"/>
        </w:tblPrEx>
        <w:trPr>
          <w:gridAfter w:val="1"/>
          <w:wAfter w:w="30" w:type="dxa"/>
          <w:trHeight w:val="428"/>
        </w:trPr>
        <w:tc>
          <w:tcPr>
            <w:tcW w:w="2875" w:type="dxa"/>
          </w:tcPr>
          <w:p w14:paraId="777D2611" w14:textId="77777777" w:rsidR="00752D26" w:rsidRPr="008C604B" w:rsidRDefault="008C604B" w:rsidP="008C604B">
            <w:pPr>
              <w:rPr>
                <w:rFonts w:asciiTheme="minorHAnsi" w:hAnsiTheme="minorHAnsi" w:cs="Calibri"/>
              </w:rPr>
            </w:pPr>
            <w:r w:rsidRPr="008C604B">
              <w:rPr>
                <w:rFonts w:asciiTheme="minorHAnsi" w:hAnsiTheme="minorHAnsi" w:cs="Calibr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C604B">
              <w:rPr>
                <w:rFonts w:asciiTheme="minorHAnsi" w:hAnsiTheme="minorHAnsi" w:cs="Calibri"/>
                <w:b/>
                <w:sz w:val="28"/>
                <w:szCs w:val="28"/>
              </w:rPr>
              <w:instrText xml:space="preserve"> FORMTEXT </w:instrText>
            </w:r>
            <w:r w:rsidRPr="008C604B">
              <w:rPr>
                <w:rFonts w:asciiTheme="minorHAnsi" w:hAnsiTheme="minorHAnsi" w:cs="Calibri"/>
                <w:b/>
                <w:sz w:val="28"/>
                <w:szCs w:val="28"/>
              </w:rPr>
            </w:r>
            <w:r w:rsidRPr="008C604B">
              <w:rPr>
                <w:rFonts w:asciiTheme="minorHAnsi" w:hAnsiTheme="minorHAnsi" w:cs="Calibri"/>
                <w:b/>
                <w:sz w:val="28"/>
                <w:szCs w:val="28"/>
              </w:rPr>
              <w:fldChar w:fldCharType="separate"/>
            </w:r>
            <w:r w:rsidRPr="008C604B">
              <w:rPr>
                <w:rFonts w:asciiTheme="minorHAnsi" w:hAnsiTheme="minorHAnsi" w:cs="Calibri"/>
                <w:b/>
                <w:noProof/>
                <w:sz w:val="28"/>
                <w:szCs w:val="28"/>
              </w:rPr>
              <w:t> </w:t>
            </w:r>
            <w:r w:rsidRPr="008C604B">
              <w:rPr>
                <w:rFonts w:asciiTheme="minorHAnsi" w:hAnsiTheme="minorHAnsi" w:cs="Calibri"/>
                <w:b/>
                <w:noProof/>
                <w:sz w:val="28"/>
                <w:szCs w:val="28"/>
              </w:rPr>
              <w:t> </w:t>
            </w:r>
            <w:r w:rsidRPr="008C604B">
              <w:rPr>
                <w:rFonts w:asciiTheme="minorHAnsi" w:hAnsiTheme="minorHAnsi" w:cs="Calibri"/>
                <w:b/>
                <w:noProof/>
                <w:sz w:val="28"/>
                <w:szCs w:val="28"/>
              </w:rPr>
              <w:t> </w:t>
            </w:r>
            <w:r w:rsidRPr="008C604B">
              <w:rPr>
                <w:rFonts w:asciiTheme="minorHAnsi" w:hAnsiTheme="minorHAnsi" w:cs="Calibri"/>
                <w:b/>
                <w:noProof/>
                <w:sz w:val="28"/>
                <w:szCs w:val="28"/>
              </w:rPr>
              <w:t> </w:t>
            </w:r>
            <w:r w:rsidRPr="008C604B">
              <w:rPr>
                <w:rFonts w:asciiTheme="minorHAnsi" w:hAnsiTheme="minorHAnsi" w:cs="Calibri"/>
                <w:b/>
                <w:noProof/>
                <w:sz w:val="28"/>
                <w:szCs w:val="28"/>
              </w:rPr>
              <w:t> </w:t>
            </w:r>
            <w:r w:rsidRPr="008C604B">
              <w:rPr>
                <w:rFonts w:asciiTheme="minorHAnsi" w:hAnsiTheme="minorHAnsi" w:cs="Calibri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630" w:type="dxa"/>
          </w:tcPr>
          <w:p w14:paraId="172A5DFA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630" w:type="dxa"/>
          </w:tcPr>
          <w:p w14:paraId="4F6406C7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630" w:type="dxa"/>
          </w:tcPr>
          <w:p w14:paraId="4B64DAA8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30" w:type="dxa"/>
          </w:tcPr>
          <w:p w14:paraId="77253B1D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720" w:type="dxa"/>
          </w:tcPr>
          <w:p w14:paraId="6A59D0CD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30" w:type="dxa"/>
          </w:tcPr>
          <w:p w14:paraId="12AC3FB0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682" w:type="dxa"/>
          </w:tcPr>
          <w:p w14:paraId="7513F609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619" w:type="dxa"/>
          </w:tcPr>
          <w:p w14:paraId="19D2B2D4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619" w:type="dxa"/>
          </w:tcPr>
          <w:p w14:paraId="432336B9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19" w:type="dxa"/>
          </w:tcPr>
          <w:p w14:paraId="38F72A87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619" w:type="dxa"/>
          </w:tcPr>
          <w:p w14:paraId="7D275647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626" w:type="dxa"/>
          </w:tcPr>
          <w:p w14:paraId="6925EECE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12"/>
          </w:p>
        </w:tc>
      </w:tr>
      <w:tr w:rsidR="00752D26" w:rsidRPr="0025269C" w14:paraId="57208216" w14:textId="77777777" w:rsidTr="00752D26">
        <w:tblPrEx>
          <w:shd w:val="clear" w:color="auto" w:fill="auto"/>
        </w:tblPrEx>
        <w:trPr>
          <w:gridAfter w:val="1"/>
          <w:wAfter w:w="30" w:type="dxa"/>
          <w:trHeight w:val="420"/>
        </w:trPr>
        <w:tc>
          <w:tcPr>
            <w:tcW w:w="2875" w:type="dxa"/>
          </w:tcPr>
          <w:p w14:paraId="1DBBBC23" w14:textId="77777777" w:rsidR="00752D26" w:rsidRPr="0025269C" w:rsidRDefault="008C604B" w:rsidP="008C604B">
            <w:pPr>
              <w:rPr>
                <w:rFonts w:asciiTheme="minorHAnsi" w:hAnsiTheme="minorHAnsi" w:cs="Calibri"/>
              </w:rPr>
            </w:pPr>
            <w:r w:rsidRPr="008C604B">
              <w:rPr>
                <w:rFonts w:asciiTheme="minorHAnsi" w:hAnsiTheme="minorHAnsi" w:cs="Calibr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04B">
              <w:rPr>
                <w:rFonts w:asciiTheme="minorHAnsi" w:hAnsiTheme="minorHAnsi" w:cs="Calibri"/>
                <w:b/>
                <w:sz w:val="28"/>
                <w:szCs w:val="28"/>
              </w:rPr>
              <w:instrText xml:space="preserve"> FORMTEXT </w:instrText>
            </w:r>
            <w:r w:rsidRPr="008C604B">
              <w:rPr>
                <w:rFonts w:asciiTheme="minorHAnsi" w:hAnsiTheme="minorHAnsi" w:cs="Calibri"/>
                <w:b/>
                <w:sz w:val="28"/>
                <w:szCs w:val="28"/>
              </w:rPr>
            </w:r>
            <w:r w:rsidRPr="008C604B">
              <w:rPr>
                <w:rFonts w:asciiTheme="minorHAnsi" w:hAnsiTheme="minorHAnsi" w:cs="Calibri"/>
                <w:b/>
                <w:sz w:val="28"/>
                <w:szCs w:val="28"/>
              </w:rPr>
              <w:fldChar w:fldCharType="separate"/>
            </w:r>
            <w:r w:rsidRPr="008C604B">
              <w:rPr>
                <w:rFonts w:asciiTheme="minorHAnsi" w:hAnsiTheme="minorHAnsi" w:cs="Calibri"/>
                <w:b/>
                <w:noProof/>
                <w:sz w:val="28"/>
                <w:szCs w:val="28"/>
              </w:rPr>
              <w:t> </w:t>
            </w:r>
            <w:r w:rsidRPr="008C604B">
              <w:rPr>
                <w:rFonts w:asciiTheme="minorHAnsi" w:hAnsiTheme="minorHAnsi" w:cs="Calibri"/>
                <w:b/>
                <w:noProof/>
                <w:sz w:val="28"/>
                <w:szCs w:val="28"/>
              </w:rPr>
              <w:t> </w:t>
            </w:r>
            <w:r w:rsidRPr="008C604B">
              <w:rPr>
                <w:rFonts w:asciiTheme="minorHAnsi" w:hAnsiTheme="minorHAnsi" w:cs="Calibri"/>
                <w:b/>
                <w:noProof/>
                <w:sz w:val="28"/>
                <w:szCs w:val="28"/>
              </w:rPr>
              <w:t> </w:t>
            </w:r>
            <w:r w:rsidRPr="008C604B">
              <w:rPr>
                <w:rFonts w:asciiTheme="minorHAnsi" w:hAnsiTheme="minorHAnsi" w:cs="Calibri"/>
                <w:b/>
                <w:noProof/>
                <w:sz w:val="28"/>
                <w:szCs w:val="28"/>
              </w:rPr>
              <w:t> </w:t>
            </w:r>
            <w:r w:rsidRPr="008C604B">
              <w:rPr>
                <w:rFonts w:asciiTheme="minorHAnsi" w:hAnsiTheme="minorHAnsi" w:cs="Calibri"/>
                <w:b/>
                <w:noProof/>
                <w:sz w:val="28"/>
                <w:szCs w:val="28"/>
              </w:rPr>
              <w:t> </w:t>
            </w:r>
            <w:r w:rsidRPr="008C604B">
              <w:rPr>
                <w:rFonts w:asciiTheme="minorHAnsi" w:hAnsiTheme="minorHAnsi" w:cs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30" w:type="dxa"/>
          </w:tcPr>
          <w:p w14:paraId="462D442F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630" w:type="dxa"/>
          </w:tcPr>
          <w:p w14:paraId="519DA520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630" w:type="dxa"/>
          </w:tcPr>
          <w:p w14:paraId="27D4A59A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630" w:type="dxa"/>
          </w:tcPr>
          <w:p w14:paraId="23E1CAC8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0" w:type="dxa"/>
          </w:tcPr>
          <w:p w14:paraId="282D1939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630" w:type="dxa"/>
          </w:tcPr>
          <w:p w14:paraId="652D6CE2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682" w:type="dxa"/>
          </w:tcPr>
          <w:p w14:paraId="1AB6F764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619" w:type="dxa"/>
          </w:tcPr>
          <w:p w14:paraId="783D7045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619" w:type="dxa"/>
          </w:tcPr>
          <w:p w14:paraId="68090911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619" w:type="dxa"/>
          </w:tcPr>
          <w:p w14:paraId="3DADB0B6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619" w:type="dxa"/>
          </w:tcPr>
          <w:p w14:paraId="4B61004C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626" w:type="dxa"/>
          </w:tcPr>
          <w:p w14:paraId="635536B4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24"/>
          </w:p>
        </w:tc>
      </w:tr>
      <w:tr w:rsidR="00752D26" w:rsidRPr="0025269C" w14:paraId="160480EC" w14:textId="77777777" w:rsidTr="00752D26">
        <w:tblPrEx>
          <w:shd w:val="clear" w:color="auto" w:fill="auto"/>
        </w:tblPrEx>
        <w:trPr>
          <w:gridAfter w:val="1"/>
          <w:wAfter w:w="30" w:type="dxa"/>
          <w:trHeight w:val="401"/>
        </w:trPr>
        <w:tc>
          <w:tcPr>
            <w:tcW w:w="2875" w:type="dxa"/>
          </w:tcPr>
          <w:p w14:paraId="152B7903" w14:textId="77777777" w:rsidR="00752D26" w:rsidRPr="0025269C" w:rsidRDefault="008C604B" w:rsidP="008C604B">
            <w:pPr>
              <w:rPr>
                <w:rFonts w:asciiTheme="minorHAnsi" w:hAnsiTheme="minorHAnsi" w:cs="Calibri"/>
              </w:rPr>
            </w:pPr>
            <w:r w:rsidRPr="008C604B">
              <w:rPr>
                <w:rFonts w:asciiTheme="minorHAnsi" w:hAnsiTheme="minorHAnsi" w:cs="Calibr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04B">
              <w:rPr>
                <w:rFonts w:asciiTheme="minorHAnsi" w:hAnsiTheme="minorHAnsi" w:cs="Calibri"/>
                <w:b/>
                <w:sz w:val="28"/>
                <w:szCs w:val="28"/>
              </w:rPr>
              <w:instrText xml:space="preserve"> FORMTEXT </w:instrText>
            </w:r>
            <w:r w:rsidRPr="008C604B">
              <w:rPr>
                <w:rFonts w:asciiTheme="minorHAnsi" w:hAnsiTheme="minorHAnsi" w:cs="Calibri"/>
                <w:b/>
                <w:sz w:val="28"/>
                <w:szCs w:val="28"/>
              </w:rPr>
            </w:r>
            <w:r w:rsidRPr="008C604B">
              <w:rPr>
                <w:rFonts w:asciiTheme="minorHAnsi" w:hAnsiTheme="minorHAnsi" w:cs="Calibri"/>
                <w:b/>
                <w:sz w:val="28"/>
                <w:szCs w:val="28"/>
              </w:rPr>
              <w:fldChar w:fldCharType="separate"/>
            </w:r>
            <w:r w:rsidRPr="008C604B">
              <w:rPr>
                <w:rFonts w:asciiTheme="minorHAnsi" w:hAnsiTheme="minorHAnsi" w:cs="Calibri"/>
                <w:b/>
                <w:noProof/>
                <w:sz w:val="28"/>
                <w:szCs w:val="28"/>
              </w:rPr>
              <w:t> </w:t>
            </w:r>
            <w:r w:rsidRPr="008C604B">
              <w:rPr>
                <w:rFonts w:asciiTheme="minorHAnsi" w:hAnsiTheme="minorHAnsi" w:cs="Calibri"/>
                <w:b/>
                <w:noProof/>
                <w:sz w:val="28"/>
                <w:szCs w:val="28"/>
              </w:rPr>
              <w:t> </w:t>
            </w:r>
            <w:r w:rsidRPr="008C604B">
              <w:rPr>
                <w:rFonts w:asciiTheme="minorHAnsi" w:hAnsiTheme="minorHAnsi" w:cs="Calibri"/>
                <w:b/>
                <w:noProof/>
                <w:sz w:val="28"/>
                <w:szCs w:val="28"/>
              </w:rPr>
              <w:t> </w:t>
            </w:r>
            <w:r w:rsidRPr="008C604B">
              <w:rPr>
                <w:rFonts w:asciiTheme="minorHAnsi" w:hAnsiTheme="minorHAnsi" w:cs="Calibri"/>
                <w:b/>
                <w:noProof/>
                <w:sz w:val="28"/>
                <w:szCs w:val="28"/>
              </w:rPr>
              <w:t> </w:t>
            </w:r>
            <w:r w:rsidRPr="008C604B">
              <w:rPr>
                <w:rFonts w:asciiTheme="minorHAnsi" w:hAnsiTheme="minorHAnsi" w:cs="Calibri"/>
                <w:b/>
                <w:noProof/>
                <w:sz w:val="28"/>
                <w:szCs w:val="28"/>
              </w:rPr>
              <w:t> </w:t>
            </w:r>
            <w:r w:rsidRPr="008C604B">
              <w:rPr>
                <w:rFonts w:asciiTheme="minorHAnsi" w:hAnsiTheme="minorHAnsi" w:cs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30" w:type="dxa"/>
          </w:tcPr>
          <w:p w14:paraId="3FCE1499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630" w:type="dxa"/>
          </w:tcPr>
          <w:p w14:paraId="5FF90760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630" w:type="dxa"/>
          </w:tcPr>
          <w:p w14:paraId="6F9CC6E3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630" w:type="dxa"/>
          </w:tcPr>
          <w:p w14:paraId="6C86EA93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720" w:type="dxa"/>
          </w:tcPr>
          <w:p w14:paraId="0EE1E9D7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630" w:type="dxa"/>
          </w:tcPr>
          <w:p w14:paraId="0BD487E5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0" w:name="Text51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682" w:type="dxa"/>
          </w:tcPr>
          <w:p w14:paraId="736E04CD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619" w:type="dxa"/>
          </w:tcPr>
          <w:p w14:paraId="5EBB178B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2" w:name="Text53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619" w:type="dxa"/>
          </w:tcPr>
          <w:p w14:paraId="4A831F10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3" w:name="Text54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619" w:type="dxa"/>
          </w:tcPr>
          <w:p w14:paraId="234B9469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4" w:name="Text55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619" w:type="dxa"/>
          </w:tcPr>
          <w:p w14:paraId="258953B1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5" w:name="Text56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626" w:type="dxa"/>
          </w:tcPr>
          <w:p w14:paraId="205C7516" w14:textId="77777777" w:rsidR="00752D26" w:rsidRPr="00752D26" w:rsidRDefault="00752D26" w:rsidP="00E3468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6" w:name="Text57"/>
            <w:r w:rsidRPr="00752D26">
              <w:rPr>
                <w:rFonts w:asciiTheme="minorHAnsi" w:hAnsiTheme="minorHAnsi" w:cs="Calibri"/>
                <w:sz w:val="16"/>
                <w:szCs w:val="16"/>
              </w:rPr>
              <w:instrText xml:space="preserve"> FORMTEXT </w:instrTex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separate"/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noProof/>
                <w:sz w:val="16"/>
                <w:szCs w:val="16"/>
              </w:rPr>
              <w:t> </w:t>
            </w:r>
            <w:r w:rsidRPr="00752D26">
              <w:rPr>
                <w:rFonts w:asciiTheme="minorHAnsi" w:hAnsiTheme="minorHAnsi" w:cs="Calibri"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45D28C7D" w14:textId="77777777" w:rsidR="001606AA" w:rsidRPr="0025269C" w:rsidRDefault="001606AA" w:rsidP="001606AA">
      <w:pPr>
        <w:rPr>
          <w:rFonts w:asciiTheme="minorHAnsi" w:hAnsiTheme="minorHAnsi" w:cs="Calibri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912"/>
      </w:tblGrid>
      <w:tr w:rsidR="001606AA" w:rsidRPr="0025269C" w14:paraId="09D4958A" w14:textId="77777777" w:rsidTr="00E3468F">
        <w:trPr>
          <w:trHeight w:val="431"/>
        </w:trPr>
        <w:tc>
          <w:tcPr>
            <w:tcW w:w="10440" w:type="dxa"/>
            <w:gridSpan w:val="2"/>
            <w:tcBorders>
              <w:top w:val="single" w:sz="4" w:space="0" w:color="auto"/>
              <w:bottom w:val="nil"/>
            </w:tcBorders>
            <w:shd w:val="clear" w:color="auto" w:fill="FDE9D9"/>
          </w:tcPr>
          <w:p w14:paraId="39647E70" w14:textId="77777777" w:rsidR="001606AA" w:rsidRPr="0025269C" w:rsidRDefault="001606AA" w:rsidP="00E3468F">
            <w:pPr>
              <w:jc w:val="center"/>
              <w:rPr>
                <w:rFonts w:asciiTheme="minorHAnsi" w:hAnsiTheme="minorHAnsi" w:cs="Calibri"/>
                <w:b/>
                <w:sz w:val="32"/>
              </w:rPr>
            </w:pPr>
            <w:r w:rsidRPr="0025269C">
              <w:rPr>
                <w:rFonts w:asciiTheme="minorHAnsi" w:hAnsiTheme="minorHAnsi" w:cs="Calibri"/>
                <w:b/>
                <w:sz w:val="32"/>
              </w:rPr>
              <w:t>Committees &amp; Offices</w:t>
            </w:r>
            <w:r w:rsidR="00E7627E">
              <w:rPr>
                <w:rFonts w:asciiTheme="minorHAnsi" w:hAnsiTheme="minorHAnsi" w:cs="Calibri"/>
                <w:b/>
                <w:sz w:val="32"/>
              </w:rPr>
              <w:t xml:space="preserve"> (4-H, school, etc.</w:t>
            </w:r>
            <w:r w:rsidR="00614A59">
              <w:rPr>
                <w:rFonts w:asciiTheme="minorHAnsi" w:hAnsiTheme="minorHAnsi" w:cs="Calibri"/>
                <w:b/>
                <w:sz w:val="32"/>
              </w:rPr>
              <w:t>)</w:t>
            </w:r>
          </w:p>
          <w:p w14:paraId="5F535F29" w14:textId="77777777" w:rsidR="00614A59" w:rsidRDefault="001606AA" w:rsidP="00614A59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t>Describe how you demonstrated leadership and support in your 4-H club,</w:t>
            </w:r>
          </w:p>
          <w:p w14:paraId="1C7684E2" w14:textId="77777777" w:rsidR="001606AA" w:rsidRPr="0025269C" w:rsidRDefault="001606AA" w:rsidP="00614A59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t xml:space="preserve"> the county 4-H program, community service projects, etc.</w:t>
            </w:r>
          </w:p>
        </w:tc>
      </w:tr>
      <w:tr w:rsidR="001606AA" w:rsidRPr="0025269C" w14:paraId="572A32AE" w14:textId="77777777" w:rsidTr="009C55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3528" w:type="dxa"/>
            <w:shd w:val="clear" w:color="auto" w:fill="FDE9D9"/>
            <w:vAlign w:val="bottom"/>
          </w:tcPr>
          <w:p w14:paraId="3B7994E4" w14:textId="77777777" w:rsidR="001606AA" w:rsidRPr="0025269C" w:rsidRDefault="00614A59" w:rsidP="00614A59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>
              <w:rPr>
                <w:rFonts w:asciiTheme="minorHAnsi" w:hAnsiTheme="minorHAnsi" w:cs="Calibri"/>
                <w:b/>
                <w:sz w:val="28"/>
                <w:szCs w:val="28"/>
              </w:rPr>
              <w:t>Name of Committee/Office/Role</w:t>
            </w:r>
          </w:p>
        </w:tc>
        <w:tc>
          <w:tcPr>
            <w:tcW w:w="6912" w:type="dxa"/>
            <w:shd w:val="clear" w:color="auto" w:fill="FDE9D9"/>
            <w:vAlign w:val="bottom"/>
          </w:tcPr>
          <w:p w14:paraId="4251CCCA" w14:textId="77777777" w:rsidR="001606AA" w:rsidRPr="0025269C" w:rsidRDefault="00614A59" w:rsidP="00E3468F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>
              <w:rPr>
                <w:rFonts w:asciiTheme="minorHAnsi" w:hAnsiTheme="minorHAnsi" w:cs="Calibri"/>
                <w:b/>
                <w:sz w:val="28"/>
                <w:szCs w:val="28"/>
              </w:rPr>
              <w:t>Description of What I Did</w:t>
            </w:r>
          </w:p>
        </w:tc>
      </w:tr>
      <w:tr w:rsidR="001606AA" w:rsidRPr="0025269C" w14:paraId="0C44349A" w14:textId="77777777" w:rsidTr="009C55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3528" w:type="dxa"/>
          </w:tcPr>
          <w:p w14:paraId="08E71A20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7" w:name="Text82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37"/>
          </w:p>
        </w:tc>
        <w:tc>
          <w:tcPr>
            <w:tcW w:w="6912" w:type="dxa"/>
          </w:tcPr>
          <w:p w14:paraId="24E1FA18" w14:textId="77777777" w:rsidR="001606AA" w:rsidRPr="00614A59" w:rsidRDefault="00E75BCB" w:rsidP="00E3468F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8" w:name="Text83"/>
            <w:r w:rsidR="001606AA"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  <w:bookmarkEnd w:id="38"/>
          </w:p>
        </w:tc>
      </w:tr>
      <w:tr w:rsidR="001606AA" w:rsidRPr="0025269C" w14:paraId="60708F34" w14:textId="77777777" w:rsidTr="009C55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3528" w:type="dxa"/>
          </w:tcPr>
          <w:p w14:paraId="2FA2AF2B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9" w:name="Text84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39"/>
          </w:p>
        </w:tc>
        <w:tc>
          <w:tcPr>
            <w:tcW w:w="6912" w:type="dxa"/>
          </w:tcPr>
          <w:p w14:paraId="0F26D971" w14:textId="77777777" w:rsidR="001606AA" w:rsidRPr="00614A59" w:rsidRDefault="00E75BCB" w:rsidP="00E3468F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0" w:name="Text85"/>
            <w:r w:rsidR="001606AA"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  <w:bookmarkEnd w:id="40"/>
          </w:p>
        </w:tc>
      </w:tr>
      <w:tr w:rsidR="001606AA" w:rsidRPr="0025269C" w14:paraId="00390951" w14:textId="77777777" w:rsidTr="009C55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528" w:type="dxa"/>
          </w:tcPr>
          <w:p w14:paraId="59329ED9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1" w:name="Text86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41"/>
          </w:p>
        </w:tc>
        <w:tc>
          <w:tcPr>
            <w:tcW w:w="6912" w:type="dxa"/>
          </w:tcPr>
          <w:p w14:paraId="0604C653" w14:textId="77777777" w:rsidR="001606AA" w:rsidRPr="00614A59" w:rsidRDefault="00E75BCB" w:rsidP="00E3468F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2" w:name="Text87"/>
            <w:r w:rsidR="001606AA"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  <w:bookmarkEnd w:id="42"/>
          </w:p>
        </w:tc>
      </w:tr>
      <w:tr w:rsidR="001606AA" w:rsidRPr="0025269C" w14:paraId="12ACA3A0" w14:textId="77777777" w:rsidTr="009C55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528" w:type="dxa"/>
          </w:tcPr>
          <w:p w14:paraId="27270D84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3" w:name="Text88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43"/>
          </w:p>
        </w:tc>
        <w:tc>
          <w:tcPr>
            <w:tcW w:w="6912" w:type="dxa"/>
          </w:tcPr>
          <w:p w14:paraId="203E576D" w14:textId="77777777" w:rsidR="001606AA" w:rsidRPr="00614A59" w:rsidRDefault="00E75BCB" w:rsidP="00E3468F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4" w:name="Text89"/>
            <w:r w:rsidR="001606AA"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  <w:bookmarkEnd w:id="44"/>
          </w:p>
        </w:tc>
      </w:tr>
      <w:tr w:rsidR="001606AA" w:rsidRPr="0025269C" w14:paraId="1F9A66C2" w14:textId="77777777" w:rsidTr="009C55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3528" w:type="dxa"/>
          </w:tcPr>
          <w:p w14:paraId="040DFF5B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5" w:name="Text90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45"/>
          </w:p>
        </w:tc>
        <w:tc>
          <w:tcPr>
            <w:tcW w:w="6912" w:type="dxa"/>
          </w:tcPr>
          <w:p w14:paraId="2809EB73" w14:textId="77777777" w:rsidR="001606AA" w:rsidRPr="00614A59" w:rsidRDefault="00E75BCB" w:rsidP="00E3468F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6" w:name="Text91"/>
            <w:r w:rsidR="001606AA"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="001606AA"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  <w:bookmarkEnd w:id="46"/>
          </w:p>
        </w:tc>
      </w:tr>
    </w:tbl>
    <w:p w14:paraId="0164DB00" w14:textId="77777777" w:rsidR="001606AA" w:rsidRPr="0025269C" w:rsidRDefault="001606AA" w:rsidP="001606AA">
      <w:pPr>
        <w:rPr>
          <w:rFonts w:asciiTheme="minorHAnsi" w:hAnsiTheme="minorHAnsi" w:cs="Calibri"/>
          <w:sz w:val="40"/>
          <w:szCs w:val="40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5580"/>
        <w:gridCol w:w="3443"/>
      </w:tblGrid>
      <w:tr w:rsidR="00614A59" w:rsidRPr="0025269C" w14:paraId="6BF6FD61" w14:textId="77777777" w:rsidTr="005C0C6E">
        <w:trPr>
          <w:trHeight w:val="435"/>
        </w:trPr>
        <w:tc>
          <w:tcPr>
            <w:tcW w:w="10458" w:type="dxa"/>
            <w:gridSpan w:val="3"/>
            <w:shd w:val="clear" w:color="auto" w:fill="FFFFCC"/>
            <w:vAlign w:val="bottom"/>
          </w:tcPr>
          <w:p w14:paraId="15323D29" w14:textId="77777777" w:rsidR="00614A59" w:rsidRPr="0025269C" w:rsidRDefault="00614A59" w:rsidP="00614A59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25269C">
              <w:rPr>
                <w:rFonts w:asciiTheme="minorHAnsi" w:hAnsiTheme="minorHAnsi" w:cs="Calibri"/>
                <w:b/>
                <w:sz w:val="32"/>
                <w:szCs w:val="32"/>
              </w:rPr>
              <w:t>4-H Promotional Activities</w:t>
            </w:r>
          </w:p>
          <w:p w14:paraId="4360FD2D" w14:textId="77777777" w:rsidR="00614A59" w:rsidRDefault="00614A59" w:rsidP="00614A59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t xml:space="preserve">Describe </w:t>
            </w:r>
            <w:r>
              <w:rPr>
                <w:rFonts w:asciiTheme="minorHAnsi" w:hAnsiTheme="minorHAnsi" w:cs="Calibri"/>
              </w:rPr>
              <w:t xml:space="preserve">how you promoted or publicized 4-H in these ways during the year </w:t>
            </w:r>
          </w:p>
          <w:p w14:paraId="7ADD7DED" w14:textId="77777777" w:rsidR="00614A59" w:rsidRDefault="00614A59" w:rsidP="00614A59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(for example, news articles, TV, radio, 4-H Ambassador responsibilities, displays, </w:t>
            </w:r>
          </w:p>
          <w:p w14:paraId="1E34D5B3" w14:textId="77777777" w:rsidR="00614A59" w:rsidRPr="0025269C" w:rsidRDefault="00614A59" w:rsidP="00614A59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fair booths, flyers, new member recruitment, educational activities, etc.</w:t>
            </w:r>
          </w:p>
        </w:tc>
      </w:tr>
      <w:tr w:rsidR="00614A59" w:rsidRPr="0025269C" w14:paraId="61FD687F" w14:textId="77777777" w:rsidTr="00614A59">
        <w:trPr>
          <w:trHeight w:val="417"/>
        </w:trPr>
        <w:tc>
          <w:tcPr>
            <w:tcW w:w="1435" w:type="dxa"/>
          </w:tcPr>
          <w:p w14:paraId="7D636BC5" w14:textId="77777777" w:rsidR="00614A59" w:rsidRPr="00614A59" w:rsidRDefault="00614A59" w:rsidP="00614A59">
            <w:pPr>
              <w:jc w:val="center"/>
              <w:rPr>
                <w:rFonts w:asciiTheme="minorHAnsi" w:hAnsiTheme="minorHAnsi" w:cs="Calibri"/>
                <w:b/>
              </w:rPr>
            </w:pPr>
            <w:r w:rsidRPr="00614A59">
              <w:rPr>
                <w:rFonts w:asciiTheme="minorHAnsi" w:hAnsiTheme="minorHAnsi" w:cs="Calibri"/>
                <w:b/>
              </w:rPr>
              <w:t>Date</w:t>
            </w:r>
          </w:p>
        </w:tc>
        <w:tc>
          <w:tcPr>
            <w:tcW w:w="5580" w:type="dxa"/>
          </w:tcPr>
          <w:p w14:paraId="6A2A5661" w14:textId="77777777" w:rsidR="00614A59" w:rsidRDefault="00614A59" w:rsidP="00614A59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Activity</w:t>
            </w:r>
          </w:p>
          <w:p w14:paraId="7540C424" w14:textId="77777777" w:rsidR="00614A59" w:rsidRDefault="00614A59" w:rsidP="00614A59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</w:rPr>
              <w:t>Describe the activity and location.</w:t>
            </w:r>
          </w:p>
        </w:tc>
        <w:tc>
          <w:tcPr>
            <w:tcW w:w="3443" w:type="dxa"/>
          </w:tcPr>
          <w:p w14:paraId="50B1916A" w14:textId="77777777" w:rsidR="00614A59" w:rsidRDefault="00614A59" w:rsidP="00614A59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Results</w:t>
            </w:r>
          </w:p>
          <w:p w14:paraId="47245E8F" w14:textId="77777777" w:rsidR="00614A59" w:rsidRDefault="00614A59" w:rsidP="00614A59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Who did you reach? </w:t>
            </w:r>
          </w:p>
          <w:p w14:paraId="594C5FA0" w14:textId="77777777" w:rsidR="00614A59" w:rsidRPr="00614A59" w:rsidRDefault="00614A59" w:rsidP="00614A59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What did people learn?</w:t>
            </w:r>
          </w:p>
        </w:tc>
      </w:tr>
      <w:tr w:rsidR="00614A59" w:rsidRPr="0025269C" w14:paraId="1F8A8BB3" w14:textId="77777777" w:rsidTr="00614A59">
        <w:trPr>
          <w:trHeight w:val="417"/>
        </w:trPr>
        <w:tc>
          <w:tcPr>
            <w:tcW w:w="1435" w:type="dxa"/>
          </w:tcPr>
          <w:p w14:paraId="519EB524" w14:textId="77777777" w:rsidR="00614A59" w:rsidRPr="0025269C" w:rsidRDefault="00614A59" w:rsidP="00614A59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7" w:name="Text96"/>
            <w:r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47"/>
          </w:p>
        </w:tc>
        <w:tc>
          <w:tcPr>
            <w:tcW w:w="5580" w:type="dxa"/>
          </w:tcPr>
          <w:p w14:paraId="5097FA39" w14:textId="77777777" w:rsidR="00614A59" w:rsidRPr="00614A59" w:rsidRDefault="00614A59" w:rsidP="00614A59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8" w:name="Text97"/>
            <w:r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</w:p>
        </w:tc>
        <w:bookmarkEnd w:id="48"/>
        <w:tc>
          <w:tcPr>
            <w:tcW w:w="3443" w:type="dxa"/>
          </w:tcPr>
          <w:p w14:paraId="716735DE" w14:textId="77777777" w:rsidR="00614A59" w:rsidRPr="00614A59" w:rsidRDefault="00614A59" w:rsidP="00614A59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</w:p>
        </w:tc>
      </w:tr>
      <w:tr w:rsidR="00614A59" w:rsidRPr="0025269C" w14:paraId="3CD43AA9" w14:textId="77777777" w:rsidTr="00614A59">
        <w:trPr>
          <w:trHeight w:val="407"/>
        </w:trPr>
        <w:tc>
          <w:tcPr>
            <w:tcW w:w="1435" w:type="dxa"/>
          </w:tcPr>
          <w:p w14:paraId="211E03DB" w14:textId="77777777" w:rsidR="00614A59" w:rsidRPr="0025269C" w:rsidRDefault="00614A59" w:rsidP="00614A59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9" w:name="Text99"/>
            <w:r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49"/>
          </w:p>
        </w:tc>
        <w:tc>
          <w:tcPr>
            <w:tcW w:w="5580" w:type="dxa"/>
          </w:tcPr>
          <w:p w14:paraId="1786BA62" w14:textId="77777777" w:rsidR="00614A59" w:rsidRPr="00614A59" w:rsidRDefault="00614A59" w:rsidP="00614A59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0" w:name="Text100"/>
            <w:r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</w:p>
        </w:tc>
        <w:bookmarkEnd w:id="50"/>
        <w:tc>
          <w:tcPr>
            <w:tcW w:w="3443" w:type="dxa"/>
          </w:tcPr>
          <w:p w14:paraId="26A90291" w14:textId="77777777" w:rsidR="00614A59" w:rsidRPr="00614A59" w:rsidRDefault="00614A59" w:rsidP="00614A59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</w:p>
        </w:tc>
      </w:tr>
      <w:tr w:rsidR="00614A59" w:rsidRPr="0025269C" w14:paraId="4B4093AE" w14:textId="77777777" w:rsidTr="00614A59">
        <w:trPr>
          <w:trHeight w:val="389"/>
        </w:trPr>
        <w:tc>
          <w:tcPr>
            <w:tcW w:w="1435" w:type="dxa"/>
          </w:tcPr>
          <w:p w14:paraId="34DB31E6" w14:textId="77777777" w:rsidR="00614A59" w:rsidRPr="0025269C" w:rsidRDefault="00614A59" w:rsidP="00614A59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1" w:name="Text102"/>
            <w:r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51"/>
          </w:p>
        </w:tc>
        <w:tc>
          <w:tcPr>
            <w:tcW w:w="5580" w:type="dxa"/>
          </w:tcPr>
          <w:p w14:paraId="5816097D" w14:textId="77777777" w:rsidR="00614A59" w:rsidRPr="00614A59" w:rsidRDefault="00614A59" w:rsidP="00614A59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52" w:name="Text103"/>
            <w:r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</w:p>
        </w:tc>
        <w:bookmarkEnd w:id="52"/>
        <w:tc>
          <w:tcPr>
            <w:tcW w:w="3443" w:type="dxa"/>
          </w:tcPr>
          <w:p w14:paraId="6076DE72" w14:textId="77777777" w:rsidR="00614A59" w:rsidRPr="00614A59" w:rsidRDefault="00614A59" w:rsidP="00614A59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</w:p>
        </w:tc>
      </w:tr>
      <w:tr w:rsidR="00614A59" w:rsidRPr="0025269C" w14:paraId="6189A503" w14:textId="77777777" w:rsidTr="00614A59">
        <w:trPr>
          <w:trHeight w:val="389"/>
        </w:trPr>
        <w:tc>
          <w:tcPr>
            <w:tcW w:w="1435" w:type="dxa"/>
          </w:tcPr>
          <w:p w14:paraId="076E5301" w14:textId="77777777" w:rsidR="00614A59" w:rsidRPr="0025269C" w:rsidRDefault="00614A59" w:rsidP="00614A59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3" w:name="Text105"/>
            <w:r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53"/>
          </w:p>
        </w:tc>
        <w:tc>
          <w:tcPr>
            <w:tcW w:w="5580" w:type="dxa"/>
          </w:tcPr>
          <w:p w14:paraId="2E730A35" w14:textId="77777777" w:rsidR="00614A59" w:rsidRPr="00614A59" w:rsidRDefault="00614A59" w:rsidP="00614A59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4" w:name="Text106"/>
            <w:r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</w:p>
        </w:tc>
        <w:bookmarkEnd w:id="54"/>
        <w:tc>
          <w:tcPr>
            <w:tcW w:w="3443" w:type="dxa"/>
          </w:tcPr>
          <w:p w14:paraId="0E5B599D" w14:textId="77777777" w:rsidR="00614A59" w:rsidRPr="00614A59" w:rsidRDefault="00614A59" w:rsidP="00614A59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</w:p>
        </w:tc>
      </w:tr>
      <w:tr w:rsidR="00614A59" w:rsidRPr="0025269C" w14:paraId="0291A08E" w14:textId="77777777" w:rsidTr="00614A59">
        <w:trPr>
          <w:trHeight w:val="361"/>
        </w:trPr>
        <w:tc>
          <w:tcPr>
            <w:tcW w:w="1435" w:type="dxa"/>
          </w:tcPr>
          <w:p w14:paraId="788C6124" w14:textId="77777777" w:rsidR="00614A59" w:rsidRPr="0025269C" w:rsidRDefault="00614A59" w:rsidP="00614A59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5" w:name="Text108"/>
            <w:r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55"/>
          </w:p>
        </w:tc>
        <w:tc>
          <w:tcPr>
            <w:tcW w:w="5580" w:type="dxa"/>
          </w:tcPr>
          <w:p w14:paraId="3C77A85A" w14:textId="77777777" w:rsidR="00614A59" w:rsidRPr="00614A59" w:rsidRDefault="00614A59" w:rsidP="00614A59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6" w:name="Text109"/>
            <w:r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</w:p>
        </w:tc>
        <w:bookmarkEnd w:id="56"/>
        <w:tc>
          <w:tcPr>
            <w:tcW w:w="3443" w:type="dxa"/>
          </w:tcPr>
          <w:p w14:paraId="55824B5A" w14:textId="77777777" w:rsidR="00614A59" w:rsidRPr="00614A59" w:rsidRDefault="00614A59" w:rsidP="00614A59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</w:p>
        </w:tc>
      </w:tr>
      <w:tr w:rsidR="00614A59" w:rsidRPr="0025269C" w14:paraId="6BC7A615" w14:textId="77777777" w:rsidTr="00614A59">
        <w:trPr>
          <w:trHeight w:val="454"/>
        </w:trPr>
        <w:tc>
          <w:tcPr>
            <w:tcW w:w="1435" w:type="dxa"/>
          </w:tcPr>
          <w:p w14:paraId="27C9076F" w14:textId="77777777" w:rsidR="00614A59" w:rsidRPr="0025269C" w:rsidRDefault="00614A59" w:rsidP="00614A59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7" w:name="Text111"/>
            <w:r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57"/>
          </w:p>
        </w:tc>
        <w:tc>
          <w:tcPr>
            <w:tcW w:w="5580" w:type="dxa"/>
          </w:tcPr>
          <w:p w14:paraId="662EE85E" w14:textId="77777777" w:rsidR="00614A59" w:rsidRPr="00614A59" w:rsidRDefault="00614A59" w:rsidP="00614A59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8" w:name="Text112"/>
            <w:r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</w:p>
        </w:tc>
        <w:bookmarkEnd w:id="58"/>
        <w:tc>
          <w:tcPr>
            <w:tcW w:w="3443" w:type="dxa"/>
          </w:tcPr>
          <w:p w14:paraId="30955416" w14:textId="77777777" w:rsidR="00614A59" w:rsidRPr="00614A59" w:rsidRDefault="00614A59" w:rsidP="00614A59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</w:p>
        </w:tc>
      </w:tr>
      <w:tr w:rsidR="00614A59" w:rsidRPr="0025269C" w14:paraId="45609824" w14:textId="77777777" w:rsidTr="00614A59">
        <w:trPr>
          <w:trHeight w:val="454"/>
        </w:trPr>
        <w:tc>
          <w:tcPr>
            <w:tcW w:w="1435" w:type="dxa"/>
          </w:tcPr>
          <w:p w14:paraId="653B6884" w14:textId="77777777" w:rsidR="00614A59" w:rsidRPr="0025269C" w:rsidRDefault="00614A59" w:rsidP="00614A59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9" w:name="Text114"/>
            <w:r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59"/>
          </w:p>
        </w:tc>
        <w:tc>
          <w:tcPr>
            <w:tcW w:w="5580" w:type="dxa"/>
          </w:tcPr>
          <w:p w14:paraId="33257794" w14:textId="77777777" w:rsidR="00614A59" w:rsidRPr="00614A59" w:rsidRDefault="00614A59" w:rsidP="00614A59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0" w:name="Text115"/>
            <w:r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</w:p>
        </w:tc>
        <w:bookmarkEnd w:id="60"/>
        <w:tc>
          <w:tcPr>
            <w:tcW w:w="3443" w:type="dxa"/>
          </w:tcPr>
          <w:p w14:paraId="3F694A9F" w14:textId="77777777" w:rsidR="00614A59" w:rsidRPr="00614A59" w:rsidRDefault="00614A59" w:rsidP="00614A59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</w:p>
        </w:tc>
      </w:tr>
      <w:tr w:rsidR="00614A59" w:rsidRPr="0025269C" w14:paraId="41D0697D" w14:textId="77777777" w:rsidTr="00614A59">
        <w:trPr>
          <w:trHeight w:val="426"/>
        </w:trPr>
        <w:tc>
          <w:tcPr>
            <w:tcW w:w="1435" w:type="dxa"/>
          </w:tcPr>
          <w:p w14:paraId="25B989E0" w14:textId="77777777" w:rsidR="00614A59" w:rsidRPr="0025269C" w:rsidRDefault="00614A59" w:rsidP="00614A59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1" w:name="Text117"/>
            <w:r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61"/>
          </w:p>
        </w:tc>
        <w:tc>
          <w:tcPr>
            <w:tcW w:w="5580" w:type="dxa"/>
          </w:tcPr>
          <w:p w14:paraId="59EB2652" w14:textId="77777777" w:rsidR="00614A59" w:rsidRPr="00614A59" w:rsidRDefault="00614A59" w:rsidP="00614A59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2" w:name="Text118"/>
            <w:r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</w:p>
        </w:tc>
        <w:bookmarkEnd w:id="62"/>
        <w:tc>
          <w:tcPr>
            <w:tcW w:w="3443" w:type="dxa"/>
          </w:tcPr>
          <w:p w14:paraId="2D2A10BA" w14:textId="77777777" w:rsidR="00614A59" w:rsidRPr="00614A59" w:rsidRDefault="00614A59" w:rsidP="00614A59">
            <w:pPr>
              <w:rPr>
                <w:rFonts w:asciiTheme="minorHAnsi" w:hAnsiTheme="minorHAnsi" w:cs="Calibri"/>
              </w:rPr>
            </w:pPr>
            <w:r w:rsidRPr="00614A59">
              <w:rPr>
                <w:rFonts w:asciiTheme="minorHAnsi" w:hAnsiTheme="minorHAnsi" w:cs="Calibri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14A59">
              <w:rPr>
                <w:rFonts w:asciiTheme="minorHAnsi" w:hAnsiTheme="minorHAnsi" w:cs="Calibri"/>
              </w:rPr>
              <w:instrText xml:space="preserve"> FORMTEXT </w:instrText>
            </w:r>
            <w:r w:rsidRPr="00614A59">
              <w:rPr>
                <w:rFonts w:asciiTheme="minorHAnsi" w:hAnsiTheme="minorHAnsi" w:cs="Calibri"/>
              </w:rPr>
            </w:r>
            <w:r w:rsidRPr="00614A59">
              <w:rPr>
                <w:rFonts w:asciiTheme="minorHAnsi" w:hAnsiTheme="minorHAnsi" w:cs="Calibri"/>
              </w:rPr>
              <w:fldChar w:fldCharType="separate"/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  <w:noProof/>
              </w:rPr>
              <w:t> </w:t>
            </w:r>
            <w:r w:rsidRPr="00614A59">
              <w:rPr>
                <w:rFonts w:asciiTheme="minorHAnsi" w:hAnsiTheme="minorHAnsi" w:cs="Calibri"/>
              </w:rPr>
              <w:fldChar w:fldCharType="end"/>
            </w:r>
          </w:p>
        </w:tc>
      </w:tr>
    </w:tbl>
    <w:p w14:paraId="736BC9E8" w14:textId="77777777" w:rsidR="001606AA" w:rsidRDefault="00DD5CCC" w:rsidP="001606AA">
      <w:pPr>
        <w:rPr>
          <w:rFonts w:asciiTheme="minorHAnsi" w:hAnsiTheme="minorHAnsi" w:cs="Calibri"/>
        </w:rPr>
      </w:pPr>
      <w:r w:rsidRPr="0025269C">
        <w:rPr>
          <w:rFonts w:asciiTheme="minorHAnsi" w:hAnsiTheme="minorHAnsi" w:cs="Calibri"/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2A82D2C9" wp14:editId="77DD415B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02285" cy="519430"/>
            <wp:effectExtent l="0" t="0" r="0" b="0"/>
            <wp:wrapSquare wrapText="bothSides"/>
            <wp:docPr id="15" name="Picture 15" descr="4h_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4h_mark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DBFE5" w14:textId="77777777" w:rsidR="00DD5CCC" w:rsidRPr="0025269C" w:rsidRDefault="00DD5CCC" w:rsidP="001606AA">
      <w:pPr>
        <w:rPr>
          <w:rFonts w:asciiTheme="minorHAnsi" w:hAnsiTheme="minorHAnsi" w:cs="Calibri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000" w:firstRow="0" w:lastRow="0" w:firstColumn="0" w:lastColumn="0" w:noHBand="0" w:noVBand="0"/>
      </w:tblPr>
      <w:tblGrid>
        <w:gridCol w:w="1098"/>
        <w:gridCol w:w="5940"/>
        <w:gridCol w:w="3402"/>
        <w:gridCol w:w="18"/>
      </w:tblGrid>
      <w:tr w:rsidR="001606AA" w:rsidRPr="0025269C" w14:paraId="4B2751FA" w14:textId="77777777" w:rsidTr="00E3468F">
        <w:trPr>
          <w:gridAfter w:val="1"/>
          <w:wAfter w:w="18" w:type="dxa"/>
          <w:trHeight w:val="431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EAF1DD"/>
          </w:tcPr>
          <w:p w14:paraId="3B277C59" w14:textId="77777777" w:rsidR="001606AA" w:rsidRPr="0025269C" w:rsidRDefault="001606AA" w:rsidP="00E3468F">
            <w:pPr>
              <w:pStyle w:val="Heading2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t>Communication</w:t>
            </w:r>
            <w:r w:rsidR="00C255BC" w:rsidRPr="0025269C">
              <w:rPr>
                <w:rFonts w:asciiTheme="minorHAnsi" w:hAnsiTheme="minorHAnsi" w:cs="Calibri"/>
              </w:rPr>
              <w:t xml:space="preserve"> (Public Speaking)</w:t>
            </w:r>
            <w:r w:rsidRPr="0025269C">
              <w:rPr>
                <w:rFonts w:asciiTheme="minorHAnsi" w:hAnsiTheme="minorHAnsi" w:cs="Calibri"/>
              </w:rPr>
              <w:t xml:space="preserve"> Activities </w:t>
            </w:r>
            <w:r w:rsidRPr="0025269C">
              <w:rPr>
                <w:rFonts w:asciiTheme="minorHAnsi" w:hAnsiTheme="minorHAnsi" w:cs="Calibri"/>
                <w:color w:val="C00000"/>
              </w:rPr>
              <w:t>NOT Included in Project Records</w:t>
            </w:r>
          </w:p>
          <w:p w14:paraId="74DA3919" w14:textId="77777777" w:rsidR="00DD5CCC" w:rsidRDefault="001606AA" w:rsidP="00DD5CCC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t xml:space="preserve">Describe your public speaking activities that are not included in your 4-H project records.  </w:t>
            </w:r>
          </w:p>
          <w:p w14:paraId="72CD5AF5" w14:textId="77777777" w:rsidR="001606AA" w:rsidRPr="0025269C" w:rsidRDefault="001606AA" w:rsidP="00DD5CCC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t xml:space="preserve">Examples include public speaking contests, demonstrations and talks not related to your projects, reports given at club meetings, talks at </w:t>
            </w:r>
            <w:r w:rsidR="001B36C2" w:rsidRPr="0025269C">
              <w:rPr>
                <w:rFonts w:asciiTheme="minorHAnsi" w:hAnsiTheme="minorHAnsi" w:cs="Calibri"/>
              </w:rPr>
              <w:t xml:space="preserve">school or </w:t>
            </w:r>
            <w:r w:rsidRPr="0025269C">
              <w:rPr>
                <w:rFonts w:asciiTheme="minorHAnsi" w:hAnsiTheme="minorHAnsi" w:cs="Calibri"/>
              </w:rPr>
              <w:t>community organizations or events, etc.</w:t>
            </w:r>
          </w:p>
        </w:tc>
      </w:tr>
      <w:tr w:rsidR="001606AA" w:rsidRPr="0025269C" w14:paraId="0C7D09DC" w14:textId="77777777" w:rsidTr="00E3468F">
        <w:tblPrEx>
          <w:shd w:val="clear" w:color="auto" w:fill="auto"/>
        </w:tblPrEx>
        <w:trPr>
          <w:trHeight w:val="422"/>
        </w:trPr>
        <w:tc>
          <w:tcPr>
            <w:tcW w:w="1098" w:type="dxa"/>
            <w:shd w:val="clear" w:color="auto" w:fill="EAF1DD"/>
            <w:vAlign w:val="bottom"/>
          </w:tcPr>
          <w:p w14:paraId="3E80D018" w14:textId="77777777" w:rsidR="001606AA" w:rsidRPr="0025269C" w:rsidRDefault="001606AA" w:rsidP="00E3468F">
            <w:pPr>
              <w:pStyle w:val="Heading1"/>
              <w:rPr>
                <w:rFonts w:asciiTheme="minorHAnsi" w:hAnsiTheme="minorHAnsi" w:cs="Calibri"/>
                <w:sz w:val="28"/>
                <w:szCs w:val="28"/>
              </w:rPr>
            </w:pPr>
            <w:r w:rsidRPr="0025269C">
              <w:rPr>
                <w:rFonts w:asciiTheme="minorHAnsi" w:hAnsiTheme="minorHAnsi" w:cs="Calibri"/>
                <w:sz w:val="28"/>
                <w:szCs w:val="28"/>
              </w:rPr>
              <w:t>Date</w:t>
            </w:r>
          </w:p>
        </w:tc>
        <w:tc>
          <w:tcPr>
            <w:tcW w:w="5940" w:type="dxa"/>
            <w:shd w:val="clear" w:color="auto" w:fill="EAF1DD"/>
            <w:vAlign w:val="bottom"/>
          </w:tcPr>
          <w:p w14:paraId="6EBBEE40" w14:textId="77777777" w:rsidR="001606AA" w:rsidRPr="0025269C" w:rsidRDefault="001606AA" w:rsidP="00E3468F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25269C">
              <w:rPr>
                <w:rFonts w:asciiTheme="minorHAnsi" w:hAnsiTheme="minorHAnsi" w:cs="Calibri"/>
                <w:b/>
                <w:sz w:val="28"/>
                <w:szCs w:val="28"/>
              </w:rPr>
              <w:t>Description of Communication Activity</w:t>
            </w:r>
          </w:p>
        </w:tc>
        <w:tc>
          <w:tcPr>
            <w:tcW w:w="3420" w:type="dxa"/>
            <w:gridSpan w:val="2"/>
            <w:shd w:val="clear" w:color="auto" w:fill="EAF1DD"/>
            <w:vAlign w:val="bottom"/>
          </w:tcPr>
          <w:p w14:paraId="3AAFFCAB" w14:textId="77777777" w:rsidR="001606AA" w:rsidRPr="0025269C" w:rsidRDefault="001606AA" w:rsidP="00E3468F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25269C">
              <w:rPr>
                <w:rFonts w:asciiTheme="minorHAnsi" w:hAnsiTheme="minorHAnsi" w:cs="Calibri"/>
                <w:b/>
                <w:sz w:val="28"/>
                <w:szCs w:val="28"/>
              </w:rPr>
              <w:t>Event or Location</w:t>
            </w:r>
          </w:p>
        </w:tc>
      </w:tr>
      <w:tr w:rsidR="001606AA" w:rsidRPr="0025269C" w14:paraId="4237E5B9" w14:textId="77777777" w:rsidTr="00E3468F">
        <w:tblPrEx>
          <w:shd w:val="clear" w:color="auto" w:fill="auto"/>
        </w:tblPrEx>
        <w:trPr>
          <w:trHeight w:val="422"/>
        </w:trPr>
        <w:tc>
          <w:tcPr>
            <w:tcW w:w="1098" w:type="dxa"/>
          </w:tcPr>
          <w:p w14:paraId="33EFF951" w14:textId="77777777" w:rsidR="001606AA" w:rsidRPr="00DD5CC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3" w:name="Text120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63"/>
          </w:p>
        </w:tc>
        <w:tc>
          <w:tcPr>
            <w:tcW w:w="5940" w:type="dxa"/>
          </w:tcPr>
          <w:p w14:paraId="183C5B57" w14:textId="77777777" w:rsidR="001606AA" w:rsidRPr="00DD5CCC" w:rsidRDefault="00E75BCB" w:rsidP="00E3468F">
            <w:pPr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4" w:name="Text121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64"/>
          </w:p>
        </w:tc>
        <w:tc>
          <w:tcPr>
            <w:tcW w:w="3420" w:type="dxa"/>
            <w:gridSpan w:val="2"/>
          </w:tcPr>
          <w:p w14:paraId="5E88D3F2" w14:textId="77777777" w:rsidR="001606AA" w:rsidRPr="00DD5CCC" w:rsidRDefault="00E75BCB" w:rsidP="00E3468F">
            <w:pPr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5" w:name="Text123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65"/>
          </w:p>
        </w:tc>
      </w:tr>
      <w:tr w:rsidR="001606AA" w:rsidRPr="0025269C" w14:paraId="151AA17F" w14:textId="77777777" w:rsidTr="00E3468F">
        <w:tblPrEx>
          <w:shd w:val="clear" w:color="auto" w:fill="auto"/>
        </w:tblPrEx>
        <w:trPr>
          <w:trHeight w:val="395"/>
        </w:trPr>
        <w:tc>
          <w:tcPr>
            <w:tcW w:w="1098" w:type="dxa"/>
          </w:tcPr>
          <w:p w14:paraId="7574B8E1" w14:textId="77777777" w:rsidR="001606AA" w:rsidRPr="00DD5CC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6" w:name="Text124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66"/>
          </w:p>
        </w:tc>
        <w:tc>
          <w:tcPr>
            <w:tcW w:w="5940" w:type="dxa"/>
          </w:tcPr>
          <w:p w14:paraId="19E5854E" w14:textId="77777777" w:rsidR="001606AA" w:rsidRPr="00DD5CCC" w:rsidRDefault="00E75BCB" w:rsidP="00E3468F">
            <w:pPr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7" w:name="Text125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67"/>
          </w:p>
        </w:tc>
        <w:tc>
          <w:tcPr>
            <w:tcW w:w="3420" w:type="dxa"/>
            <w:gridSpan w:val="2"/>
          </w:tcPr>
          <w:p w14:paraId="1537B4AA" w14:textId="77777777" w:rsidR="001606AA" w:rsidRPr="00DD5CCC" w:rsidRDefault="00E75BCB" w:rsidP="00E3468F">
            <w:pPr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8" w:name="Text127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68"/>
          </w:p>
        </w:tc>
      </w:tr>
      <w:tr w:rsidR="001606AA" w:rsidRPr="0025269C" w14:paraId="0F4A93C2" w14:textId="77777777" w:rsidTr="00E3468F">
        <w:tblPrEx>
          <w:shd w:val="clear" w:color="auto" w:fill="auto"/>
        </w:tblPrEx>
        <w:trPr>
          <w:trHeight w:val="395"/>
        </w:trPr>
        <w:tc>
          <w:tcPr>
            <w:tcW w:w="1098" w:type="dxa"/>
          </w:tcPr>
          <w:p w14:paraId="39B24068" w14:textId="77777777" w:rsidR="001606AA" w:rsidRPr="00DD5CC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9" w:name="Text128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69"/>
          </w:p>
        </w:tc>
        <w:tc>
          <w:tcPr>
            <w:tcW w:w="5940" w:type="dxa"/>
          </w:tcPr>
          <w:p w14:paraId="065DA343" w14:textId="77777777" w:rsidR="001606AA" w:rsidRPr="00DD5CCC" w:rsidRDefault="00E75BCB" w:rsidP="00E3468F">
            <w:pPr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0" w:name="Text129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70"/>
          </w:p>
        </w:tc>
        <w:tc>
          <w:tcPr>
            <w:tcW w:w="3420" w:type="dxa"/>
            <w:gridSpan w:val="2"/>
          </w:tcPr>
          <w:p w14:paraId="514CEDC6" w14:textId="77777777" w:rsidR="001606AA" w:rsidRPr="00DD5CCC" w:rsidRDefault="00E75BCB" w:rsidP="00E3468F">
            <w:pPr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1" w:name="Text131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71"/>
          </w:p>
        </w:tc>
      </w:tr>
      <w:tr w:rsidR="001606AA" w:rsidRPr="0025269C" w14:paraId="06E5854B" w14:textId="77777777" w:rsidTr="00E3468F">
        <w:tblPrEx>
          <w:shd w:val="clear" w:color="auto" w:fill="auto"/>
        </w:tblPrEx>
        <w:trPr>
          <w:trHeight w:val="377"/>
        </w:trPr>
        <w:tc>
          <w:tcPr>
            <w:tcW w:w="1098" w:type="dxa"/>
          </w:tcPr>
          <w:p w14:paraId="3B133040" w14:textId="77777777" w:rsidR="001606AA" w:rsidRPr="00DD5CC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2" w:name="Text132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72"/>
          </w:p>
        </w:tc>
        <w:tc>
          <w:tcPr>
            <w:tcW w:w="5940" w:type="dxa"/>
          </w:tcPr>
          <w:p w14:paraId="6A2ED89F" w14:textId="77777777" w:rsidR="001606AA" w:rsidRPr="00DD5CCC" w:rsidRDefault="00E75BCB" w:rsidP="00E3468F">
            <w:pPr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3" w:name="Text133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73"/>
          </w:p>
        </w:tc>
        <w:tc>
          <w:tcPr>
            <w:tcW w:w="3420" w:type="dxa"/>
            <w:gridSpan w:val="2"/>
          </w:tcPr>
          <w:p w14:paraId="22392FA5" w14:textId="77777777" w:rsidR="001606AA" w:rsidRPr="00DD5CCC" w:rsidRDefault="00E75BCB" w:rsidP="00E3468F">
            <w:pPr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4" w:name="Text135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74"/>
          </w:p>
        </w:tc>
      </w:tr>
      <w:tr w:rsidR="001606AA" w:rsidRPr="0025269C" w14:paraId="1213E20B" w14:textId="77777777" w:rsidTr="00E3468F">
        <w:tblPrEx>
          <w:shd w:val="clear" w:color="auto" w:fill="auto"/>
        </w:tblPrEx>
        <w:trPr>
          <w:trHeight w:val="368"/>
        </w:trPr>
        <w:tc>
          <w:tcPr>
            <w:tcW w:w="1098" w:type="dxa"/>
          </w:tcPr>
          <w:p w14:paraId="2E373223" w14:textId="77777777" w:rsidR="001606AA" w:rsidRPr="00DD5CC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5" w:name="Text136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75"/>
          </w:p>
        </w:tc>
        <w:tc>
          <w:tcPr>
            <w:tcW w:w="5940" w:type="dxa"/>
          </w:tcPr>
          <w:p w14:paraId="168B42C8" w14:textId="77777777" w:rsidR="001606AA" w:rsidRPr="00DD5CCC" w:rsidRDefault="00E75BCB" w:rsidP="00E3468F">
            <w:pPr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76" w:name="Text137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76"/>
          </w:p>
        </w:tc>
        <w:tc>
          <w:tcPr>
            <w:tcW w:w="3420" w:type="dxa"/>
            <w:gridSpan w:val="2"/>
          </w:tcPr>
          <w:p w14:paraId="778DB2DE" w14:textId="77777777" w:rsidR="001606AA" w:rsidRPr="00DD5CCC" w:rsidRDefault="00E75BCB" w:rsidP="00E3468F">
            <w:pPr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77" w:name="Text139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77"/>
          </w:p>
        </w:tc>
      </w:tr>
      <w:tr w:rsidR="001606AA" w:rsidRPr="0025269C" w14:paraId="32842894" w14:textId="77777777" w:rsidTr="00E3468F">
        <w:tblPrEx>
          <w:shd w:val="clear" w:color="auto" w:fill="auto"/>
        </w:tblPrEx>
        <w:trPr>
          <w:trHeight w:val="350"/>
        </w:trPr>
        <w:tc>
          <w:tcPr>
            <w:tcW w:w="1098" w:type="dxa"/>
          </w:tcPr>
          <w:p w14:paraId="1FD368FC" w14:textId="77777777" w:rsidR="001606AA" w:rsidRPr="00DD5CC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78" w:name="Text140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78"/>
          </w:p>
        </w:tc>
        <w:tc>
          <w:tcPr>
            <w:tcW w:w="5940" w:type="dxa"/>
          </w:tcPr>
          <w:p w14:paraId="0C6F4CBD" w14:textId="77777777" w:rsidR="001606AA" w:rsidRPr="00DD5CCC" w:rsidRDefault="00E75BCB" w:rsidP="00E3468F">
            <w:pPr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79" w:name="Text141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79"/>
          </w:p>
        </w:tc>
        <w:tc>
          <w:tcPr>
            <w:tcW w:w="3420" w:type="dxa"/>
            <w:gridSpan w:val="2"/>
          </w:tcPr>
          <w:p w14:paraId="24DFA330" w14:textId="77777777" w:rsidR="001606AA" w:rsidRPr="00DD5CCC" w:rsidRDefault="00E75BCB" w:rsidP="00E3468F">
            <w:pPr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0" w:name="Text143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80"/>
          </w:p>
        </w:tc>
      </w:tr>
      <w:tr w:rsidR="001606AA" w:rsidRPr="0025269C" w14:paraId="47D86C19" w14:textId="77777777" w:rsidTr="00E3468F">
        <w:tblPrEx>
          <w:shd w:val="clear" w:color="auto" w:fill="auto"/>
        </w:tblPrEx>
        <w:trPr>
          <w:trHeight w:val="431"/>
        </w:trPr>
        <w:tc>
          <w:tcPr>
            <w:tcW w:w="1098" w:type="dxa"/>
          </w:tcPr>
          <w:p w14:paraId="13157BD4" w14:textId="77777777" w:rsidR="001606AA" w:rsidRPr="00DD5CC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1" w:name="Text144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81"/>
          </w:p>
        </w:tc>
        <w:tc>
          <w:tcPr>
            <w:tcW w:w="5940" w:type="dxa"/>
          </w:tcPr>
          <w:p w14:paraId="3A3C2120" w14:textId="77777777" w:rsidR="001606AA" w:rsidRPr="00DD5CCC" w:rsidRDefault="00E75BCB" w:rsidP="00E3468F">
            <w:pPr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2" w:name="Text145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82"/>
          </w:p>
        </w:tc>
        <w:tc>
          <w:tcPr>
            <w:tcW w:w="3420" w:type="dxa"/>
            <w:gridSpan w:val="2"/>
          </w:tcPr>
          <w:p w14:paraId="2FCF8970" w14:textId="77777777" w:rsidR="001606AA" w:rsidRPr="00DD5CCC" w:rsidRDefault="00E75BCB" w:rsidP="00E3468F">
            <w:pPr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3" w:name="Text147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83"/>
          </w:p>
        </w:tc>
      </w:tr>
      <w:tr w:rsidR="001606AA" w:rsidRPr="0025269C" w14:paraId="4A5B766C" w14:textId="77777777" w:rsidTr="00E3468F">
        <w:tblPrEx>
          <w:shd w:val="clear" w:color="auto" w:fill="auto"/>
        </w:tblPrEx>
        <w:trPr>
          <w:trHeight w:val="413"/>
        </w:trPr>
        <w:tc>
          <w:tcPr>
            <w:tcW w:w="1098" w:type="dxa"/>
          </w:tcPr>
          <w:p w14:paraId="54B7CFD3" w14:textId="77777777" w:rsidR="001606AA" w:rsidRPr="00DD5CC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4" w:name="Text148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84"/>
          </w:p>
        </w:tc>
        <w:tc>
          <w:tcPr>
            <w:tcW w:w="5940" w:type="dxa"/>
          </w:tcPr>
          <w:p w14:paraId="2AACBC34" w14:textId="77777777" w:rsidR="001606AA" w:rsidRPr="00DD5CCC" w:rsidRDefault="00E75BCB" w:rsidP="00E3468F">
            <w:pPr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85" w:name="Text149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85"/>
          </w:p>
        </w:tc>
        <w:tc>
          <w:tcPr>
            <w:tcW w:w="3420" w:type="dxa"/>
            <w:gridSpan w:val="2"/>
          </w:tcPr>
          <w:p w14:paraId="3FBCD59B" w14:textId="77777777" w:rsidR="001606AA" w:rsidRPr="00DD5CCC" w:rsidRDefault="00E75BCB" w:rsidP="00E3468F">
            <w:pPr>
              <w:rPr>
                <w:rFonts w:asciiTheme="minorHAnsi" w:hAnsiTheme="minorHAnsi" w:cs="Calibri"/>
              </w:rPr>
            </w:pPr>
            <w:r w:rsidRPr="00DD5CCC">
              <w:rPr>
                <w:rFonts w:asciiTheme="minorHAnsi" w:hAnsiTheme="minorHAnsi" w:cs="Calibri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86" w:name="Text151"/>
            <w:r w:rsidR="001606AA" w:rsidRPr="00DD5CCC">
              <w:rPr>
                <w:rFonts w:asciiTheme="minorHAnsi" w:hAnsiTheme="minorHAnsi" w:cs="Calibri"/>
              </w:rPr>
              <w:instrText xml:space="preserve"> FORMTEXT </w:instrText>
            </w:r>
            <w:r w:rsidRPr="00DD5CCC">
              <w:rPr>
                <w:rFonts w:asciiTheme="minorHAnsi" w:hAnsiTheme="minorHAnsi" w:cs="Calibri"/>
              </w:rPr>
            </w:r>
            <w:r w:rsidRPr="00DD5CCC">
              <w:rPr>
                <w:rFonts w:asciiTheme="minorHAnsi" w:hAnsiTheme="minorHAnsi" w:cs="Calibri"/>
              </w:rPr>
              <w:fldChar w:fldCharType="separate"/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="001606AA" w:rsidRPr="00DD5CCC">
              <w:rPr>
                <w:rFonts w:asciiTheme="minorHAnsi" w:hAnsiTheme="minorHAnsi" w:cs="Calibri"/>
                <w:noProof/>
              </w:rPr>
              <w:t> </w:t>
            </w:r>
            <w:r w:rsidRPr="00DD5CCC">
              <w:rPr>
                <w:rFonts w:asciiTheme="minorHAnsi" w:hAnsiTheme="minorHAnsi" w:cs="Calibri"/>
              </w:rPr>
              <w:fldChar w:fldCharType="end"/>
            </w:r>
            <w:bookmarkEnd w:id="86"/>
          </w:p>
        </w:tc>
      </w:tr>
    </w:tbl>
    <w:p w14:paraId="31DAE247" w14:textId="77777777" w:rsidR="001606AA" w:rsidRPr="0025269C" w:rsidRDefault="001606AA" w:rsidP="001606AA">
      <w:pPr>
        <w:rPr>
          <w:rFonts w:asciiTheme="minorHAnsi" w:hAnsiTheme="minorHAnsi" w:cs="Calibri"/>
        </w:rPr>
      </w:pPr>
    </w:p>
    <w:p w14:paraId="35279DDA" w14:textId="77777777" w:rsidR="001606AA" w:rsidRPr="0025269C" w:rsidRDefault="001606AA" w:rsidP="001606AA">
      <w:pPr>
        <w:rPr>
          <w:rFonts w:asciiTheme="minorHAnsi" w:hAnsiTheme="minorHAnsi" w:cs="Calibri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000" w:firstRow="0" w:lastRow="0" w:firstColumn="0" w:lastColumn="0" w:noHBand="0" w:noVBand="0"/>
      </w:tblPr>
      <w:tblGrid>
        <w:gridCol w:w="1098"/>
        <w:gridCol w:w="5940"/>
        <w:gridCol w:w="3402"/>
        <w:gridCol w:w="18"/>
      </w:tblGrid>
      <w:tr w:rsidR="001606AA" w:rsidRPr="0025269C" w14:paraId="0F0F1B96" w14:textId="77777777" w:rsidTr="00E3468F">
        <w:trPr>
          <w:gridAfter w:val="1"/>
          <w:wAfter w:w="18" w:type="dxa"/>
          <w:trHeight w:val="350"/>
        </w:trPr>
        <w:tc>
          <w:tcPr>
            <w:tcW w:w="10440" w:type="dxa"/>
            <w:gridSpan w:val="3"/>
            <w:shd w:val="clear" w:color="auto" w:fill="DBE5F1"/>
          </w:tcPr>
          <w:p w14:paraId="4BDF88CA" w14:textId="77777777" w:rsidR="001606AA" w:rsidRPr="0025269C" w:rsidRDefault="001606AA" w:rsidP="00E3468F">
            <w:pPr>
              <w:pStyle w:val="Heading2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t xml:space="preserve">Awards and Honors </w:t>
            </w:r>
            <w:r w:rsidRPr="0025269C">
              <w:rPr>
                <w:rFonts w:asciiTheme="minorHAnsi" w:hAnsiTheme="minorHAnsi" w:cs="Calibri"/>
                <w:color w:val="C00000"/>
              </w:rPr>
              <w:t>NOT Included in 4-H Project Records</w:t>
            </w:r>
          </w:p>
          <w:p w14:paraId="598F89FE" w14:textId="77777777" w:rsidR="00DD5CCC" w:rsidRDefault="001606AA" w:rsidP="00DD5CCC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t xml:space="preserve">Describe any recognition you have received during the year.  </w:t>
            </w:r>
          </w:p>
          <w:p w14:paraId="72ADC297" w14:textId="77777777" w:rsidR="001606AA" w:rsidRPr="0025269C" w:rsidRDefault="001606AA" w:rsidP="00DD5CCC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t xml:space="preserve">Examples include fair awards, </w:t>
            </w:r>
            <w:proofErr w:type="gramStart"/>
            <w:r w:rsidRPr="0025269C">
              <w:rPr>
                <w:rFonts w:asciiTheme="minorHAnsi" w:hAnsiTheme="minorHAnsi" w:cs="Calibri"/>
              </w:rPr>
              <w:t>service learning</w:t>
            </w:r>
            <w:proofErr w:type="gramEnd"/>
            <w:r w:rsidRPr="0025269C">
              <w:rPr>
                <w:rFonts w:asciiTheme="minorHAnsi" w:hAnsiTheme="minorHAnsi" w:cs="Calibri"/>
              </w:rPr>
              <w:t xml:space="preserve"> awards, and certificates of appreciation.</w:t>
            </w:r>
          </w:p>
        </w:tc>
      </w:tr>
      <w:tr w:rsidR="001606AA" w:rsidRPr="0025269C" w14:paraId="05EAF2F0" w14:textId="77777777" w:rsidTr="00E3468F">
        <w:tblPrEx>
          <w:shd w:val="clear" w:color="auto" w:fill="auto"/>
        </w:tblPrEx>
        <w:trPr>
          <w:trHeight w:val="323"/>
        </w:trPr>
        <w:tc>
          <w:tcPr>
            <w:tcW w:w="1098" w:type="dxa"/>
            <w:shd w:val="clear" w:color="auto" w:fill="DBE5F1"/>
          </w:tcPr>
          <w:p w14:paraId="51A1FF5D" w14:textId="77777777" w:rsidR="001606AA" w:rsidRPr="0025269C" w:rsidRDefault="001606AA" w:rsidP="00E3468F">
            <w:pPr>
              <w:pStyle w:val="Heading1"/>
              <w:rPr>
                <w:rFonts w:asciiTheme="minorHAnsi" w:hAnsiTheme="minorHAnsi" w:cs="Calibri"/>
                <w:sz w:val="28"/>
                <w:szCs w:val="28"/>
              </w:rPr>
            </w:pPr>
            <w:r w:rsidRPr="0025269C">
              <w:rPr>
                <w:rFonts w:asciiTheme="minorHAnsi" w:hAnsiTheme="minorHAnsi" w:cs="Calibri"/>
                <w:sz w:val="28"/>
                <w:szCs w:val="28"/>
              </w:rPr>
              <w:t>Date</w:t>
            </w:r>
          </w:p>
        </w:tc>
        <w:tc>
          <w:tcPr>
            <w:tcW w:w="5940" w:type="dxa"/>
            <w:shd w:val="clear" w:color="auto" w:fill="DBE5F1"/>
          </w:tcPr>
          <w:p w14:paraId="4ECE83A0" w14:textId="77777777" w:rsidR="001606AA" w:rsidRPr="0025269C" w:rsidRDefault="001606AA" w:rsidP="00E3468F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25269C">
              <w:rPr>
                <w:rFonts w:asciiTheme="minorHAnsi" w:hAnsiTheme="minorHAnsi" w:cs="Calibri"/>
                <w:b/>
                <w:sz w:val="28"/>
                <w:szCs w:val="28"/>
              </w:rPr>
              <w:t>Description of Award or Honor</w:t>
            </w:r>
          </w:p>
        </w:tc>
        <w:tc>
          <w:tcPr>
            <w:tcW w:w="3420" w:type="dxa"/>
            <w:gridSpan w:val="2"/>
            <w:shd w:val="clear" w:color="auto" w:fill="DBE5F1"/>
          </w:tcPr>
          <w:p w14:paraId="639C8018" w14:textId="77777777" w:rsidR="001606AA" w:rsidRPr="0025269C" w:rsidRDefault="001606AA" w:rsidP="00E3468F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25269C">
              <w:rPr>
                <w:rFonts w:asciiTheme="minorHAnsi" w:hAnsiTheme="minorHAnsi" w:cs="Calibri"/>
                <w:b/>
                <w:sz w:val="28"/>
                <w:szCs w:val="28"/>
              </w:rPr>
              <w:t>Received From/At</w:t>
            </w:r>
          </w:p>
        </w:tc>
      </w:tr>
      <w:tr w:rsidR="001606AA" w:rsidRPr="0025269C" w14:paraId="1F40134B" w14:textId="77777777" w:rsidTr="00E3468F">
        <w:tblPrEx>
          <w:shd w:val="clear" w:color="auto" w:fill="auto"/>
        </w:tblPrEx>
        <w:trPr>
          <w:trHeight w:val="341"/>
        </w:trPr>
        <w:tc>
          <w:tcPr>
            <w:tcW w:w="1098" w:type="dxa"/>
          </w:tcPr>
          <w:p w14:paraId="217688FA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87" w:name="Text152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87"/>
          </w:p>
        </w:tc>
        <w:tc>
          <w:tcPr>
            <w:tcW w:w="5940" w:type="dxa"/>
          </w:tcPr>
          <w:p w14:paraId="5B71A39A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88" w:name="Text153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88"/>
          </w:p>
        </w:tc>
        <w:tc>
          <w:tcPr>
            <w:tcW w:w="3420" w:type="dxa"/>
            <w:gridSpan w:val="2"/>
          </w:tcPr>
          <w:p w14:paraId="319E4168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9" w:name="Text155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89"/>
          </w:p>
        </w:tc>
      </w:tr>
      <w:tr w:rsidR="001606AA" w:rsidRPr="0025269C" w14:paraId="02033518" w14:textId="77777777" w:rsidTr="00E3468F">
        <w:tblPrEx>
          <w:shd w:val="clear" w:color="auto" w:fill="auto"/>
        </w:tblPrEx>
        <w:trPr>
          <w:trHeight w:val="359"/>
        </w:trPr>
        <w:tc>
          <w:tcPr>
            <w:tcW w:w="1098" w:type="dxa"/>
          </w:tcPr>
          <w:p w14:paraId="7830D5EC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90" w:name="Text156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90"/>
          </w:p>
        </w:tc>
        <w:tc>
          <w:tcPr>
            <w:tcW w:w="5940" w:type="dxa"/>
          </w:tcPr>
          <w:p w14:paraId="048BA8FD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1" w:name="Text157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91"/>
          </w:p>
        </w:tc>
        <w:tc>
          <w:tcPr>
            <w:tcW w:w="3420" w:type="dxa"/>
            <w:gridSpan w:val="2"/>
          </w:tcPr>
          <w:p w14:paraId="7CDE94E6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2" w:name="Text159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92"/>
          </w:p>
        </w:tc>
      </w:tr>
      <w:tr w:rsidR="001606AA" w:rsidRPr="0025269C" w14:paraId="57635EF1" w14:textId="77777777" w:rsidTr="00E3468F">
        <w:tblPrEx>
          <w:shd w:val="clear" w:color="auto" w:fill="auto"/>
        </w:tblPrEx>
        <w:trPr>
          <w:trHeight w:val="404"/>
        </w:trPr>
        <w:tc>
          <w:tcPr>
            <w:tcW w:w="1098" w:type="dxa"/>
          </w:tcPr>
          <w:p w14:paraId="50187ECF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93" w:name="Text160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93"/>
          </w:p>
        </w:tc>
        <w:tc>
          <w:tcPr>
            <w:tcW w:w="5940" w:type="dxa"/>
          </w:tcPr>
          <w:p w14:paraId="56C5A1AB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94" w:name="Text161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94"/>
          </w:p>
        </w:tc>
        <w:tc>
          <w:tcPr>
            <w:tcW w:w="3420" w:type="dxa"/>
            <w:gridSpan w:val="2"/>
          </w:tcPr>
          <w:p w14:paraId="76D7FF20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95" w:name="Text163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95"/>
          </w:p>
        </w:tc>
      </w:tr>
      <w:tr w:rsidR="001606AA" w:rsidRPr="0025269C" w14:paraId="24B30BC1" w14:textId="77777777" w:rsidTr="00E3468F">
        <w:tblPrEx>
          <w:shd w:val="clear" w:color="auto" w:fill="auto"/>
        </w:tblPrEx>
        <w:trPr>
          <w:trHeight w:val="386"/>
        </w:trPr>
        <w:tc>
          <w:tcPr>
            <w:tcW w:w="1098" w:type="dxa"/>
          </w:tcPr>
          <w:p w14:paraId="1A3E282F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96" w:name="Text164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96"/>
          </w:p>
        </w:tc>
        <w:tc>
          <w:tcPr>
            <w:tcW w:w="5940" w:type="dxa"/>
          </w:tcPr>
          <w:p w14:paraId="5D984460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97" w:name="Text165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97"/>
          </w:p>
        </w:tc>
        <w:tc>
          <w:tcPr>
            <w:tcW w:w="3420" w:type="dxa"/>
            <w:gridSpan w:val="2"/>
          </w:tcPr>
          <w:p w14:paraId="358404A5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98" w:name="Text167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98"/>
          </w:p>
        </w:tc>
      </w:tr>
      <w:tr w:rsidR="001606AA" w:rsidRPr="0025269C" w14:paraId="1AEBB78A" w14:textId="77777777" w:rsidTr="00E3468F">
        <w:tblPrEx>
          <w:shd w:val="clear" w:color="auto" w:fill="auto"/>
        </w:tblPrEx>
        <w:trPr>
          <w:trHeight w:val="386"/>
        </w:trPr>
        <w:tc>
          <w:tcPr>
            <w:tcW w:w="1098" w:type="dxa"/>
          </w:tcPr>
          <w:p w14:paraId="03D6AE7A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99" w:name="Text168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99"/>
          </w:p>
        </w:tc>
        <w:tc>
          <w:tcPr>
            <w:tcW w:w="5940" w:type="dxa"/>
          </w:tcPr>
          <w:p w14:paraId="5DF03D1C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0" w:name="Text169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00"/>
          </w:p>
        </w:tc>
        <w:tc>
          <w:tcPr>
            <w:tcW w:w="3420" w:type="dxa"/>
            <w:gridSpan w:val="2"/>
          </w:tcPr>
          <w:p w14:paraId="64653D40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1" w:name="Text171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01"/>
          </w:p>
        </w:tc>
      </w:tr>
      <w:tr w:rsidR="001606AA" w:rsidRPr="0025269C" w14:paraId="08F6FC7F" w14:textId="77777777" w:rsidTr="00E3468F">
        <w:tblPrEx>
          <w:shd w:val="clear" w:color="auto" w:fill="auto"/>
        </w:tblPrEx>
        <w:trPr>
          <w:trHeight w:val="359"/>
        </w:trPr>
        <w:tc>
          <w:tcPr>
            <w:tcW w:w="1098" w:type="dxa"/>
          </w:tcPr>
          <w:p w14:paraId="5FECE333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02" w:name="Text172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02"/>
          </w:p>
        </w:tc>
        <w:tc>
          <w:tcPr>
            <w:tcW w:w="5940" w:type="dxa"/>
          </w:tcPr>
          <w:p w14:paraId="1DD512F7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03" w:name="Text173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03"/>
          </w:p>
        </w:tc>
        <w:tc>
          <w:tcPr>
            <w:tcW w:w="3420" w:type="dxa"/>
            <w:gridSpan w:val="2"/>
          </w:tcPr>
          <w:p w14:paraId="124555BD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04" w:name="Text175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04"/>
          </w:p>
        </w:tc>
      </w:tr>
      <w:tr w:rsidR="001606AA" w:rsidRPr="0025269C" w14:paraId="67D5DB6F" w14:textId="77777777" w:rsidTr="00E3468F">
        <w:tblPrEx>
          <w:shd w:val="clear" w:color="auto" w:fill="auto"/>
        </w:tblPrEx>
        <w:trPr>
          <w:trHeight w:val="359"/>
        </w:trPr>
        <w:tc>
          <w:tcPr>
            <w:tcW w:w="1098" w:type="dxa"/>
          </w:tcPr>
          <w:p w14:paraId="06413688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05" w:name="Text176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05"/>
          </w:p>
        </w:tc>
        <w:tc>
          <w:tcPr>
            <w:tcW w:w="5940" w:type="dxa"/>
          </w:tcPr>
          <w:p w14:paraId="0ED5C132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06" w:name="Text177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06"/>
          </w:p>
        </w:tc>
        <w:tc>
          <w:tcPr>
            <w:tcW w:w="3420" w:type="dxa"/>
            <w:gridSpan w:val="2"/>
          </w:tcPr>
          <w:p w14:paraId="39616113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07" w:name="Text179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07"/>
          </w:p>
        </w:tc>
      </w:tr>
      <w:tr w:rsidR="001606AA" w:rsidRPr="0025269C" w14:paraId="1BEE7DD2" w14:textId="77777777" w:rsidTr="00E3468F">
        <w:tblPrEx>
          <w:shd w:val="clear" w:color="auto" w:fill="auto"/>
        </w:tblPrEx>
        <w:trPr>
          <w:trHeight w:val="386"/>
        </w:trPr>
        <w:tc>
          <w:tcPr>
            <w:tcW w:w="1098" w:type="dxa"/>
          </w:tcPr>
          <w:p w14:paraId="125020BF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08" w:name="Text180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08"/>
          </w:p>
        </w:tc>
        <w:tc>
          <w:tcPr>
            <w:tcW w:w="5940" w:type="dxa"/>
          </w:tcPr>
          <w:p w14:paraId="2704F6B0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09" w:name="Text181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09"/>
          </w:p>
        </w:tc>
        <w:tc>
          <w:tcPr>
            <w:tcW w:w="3420" w:type="dxa"/>
            <w:gridSpan w:val="2"/>
          </w:tcPr>
          <w:p w14:paraId="0478735E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10" w:name="Text183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10"/>
          </w:p>
        </w:tc>
      </w:tr>
      <w:tr w:rsidR="001606AA" w:rsidRPr="0025269C" w14:paraId="4E9597B4" w14:textId="77777777" w:rsidTr="00E3468F">
        <w:tblPrEx>
          <w:shd w:val="clear" w:color="auto" w:fill="auto"/>
        </w:tblPrEx>
        <w:trPr>
          <w:trHeight w:val="386"/>
        </w:trPr>
        <w:tc>
          <w:tcPr>
            <w:tcW w:w="1098" w:type="dxa"/>
          </w:tcPr>
          <w:p w14:paraId="275D9C42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11" w:name="Text184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11"/>
          </w:p>
        </w:tc>
        <w:tc>
          <w:tcPr>
            <w:tcW w:w="5940" w:type="dxa"/>
          </w:tcPr>
          <w:p w14:paraId="4D4067F1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12" w:name="Text185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12"/>
          </w:p>
        </w:tc>
        <w:tc>
          <w:tcPr>
            <w:tcW w:w="3420" w:type="dxa"/>
            <w:gridSpan w:val="2"/>
          </w:tcPr>
          <w:p w14:paraId="3AE06BD5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13" w:name="Text187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13"/>
          </w:p>
        </w:tc>
      </w:tr>
      <w:tr w:rsidR="001606AA" w:rsidRPr="0025269C" w14:paraId="0DA569CC" w14:textId="77777777" w:rsidTr="00E3468F">
        <w:tblPrEx>
          <w:shd w:val="clear" w:color="auto" w:fill="auto"/>
        </w:tblPrEx>
        <w:trPr>
          <w:trHeight w:val="386"/>
        </w:trPr>
        <w:tc>
          <w:tcPr>
            <w:tcW w:w="1098" w:type="dxa"/>
          </w:tcPr>
          <w:p w14:paraId="5BE9BF9D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14" w:name="Text188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14"/>
          </w:p>
        </w:tc>
        <w:tc>
          <w:tcPr>
            <w:tcW w:w="5940" w:type="dxa"/>
          </w:tcPr>
          <w:p w14:paraId="3168C11A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15" w:name="Text189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15"/>
          </w:p>
        </w:tc>
        <w:tc>
          <w:tcPr>
            <w:tcW w:w="3420" w:type="dxa"/>
            <w:gridSpan w:val="2"/>
          </w:tcPr>
          <w:p w14:paraId="1AC4DED6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16" w:name="Text191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16"/>
          </w:p>
        </w:tc>
      </w:tr>
      <w:tr w:rsidR="001606AA" w:rsidRPr="0025269C" w14:paraId="17946369" w14:textId="77777777" w:rsidTr="00E3468F">
        <w:tblPrEx>
          <w:shd w:val="clear" w:color="auto" w:fill="auto"/>
        </w:tblPrEx>
        <w:trPr>
          <w:trHeight w:val="386"/>
        </w:trPr>
        <w:tc>
          <w:tcPr>
            <w:tcW w:w="1098" w:type="dxa"/>
          </w:tcPr>
          <w:p w14:paraId="1DD8777A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17" w:name="Text192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17"/>
          </w:p>
        </w:tc>
        <w:tc>
          <w:tcPr>
            <w:tcW w:w="5940" w:type="dxa"/>
          </w:tcPr>
          <w:p w14:paraId="146C37EC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18" w:name="Text193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18"/>
          </w:p>
        </w:tc>
        <w:tc>
          <w:tcPr>
            <w:tcW w:w="3420" w:type="dxa"/>
            <w:gridSpan w:val="2"/>
          </w:tcPr>
          <w:p w14:paraId="16AA1FD8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19" w:name="Text195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19"/>
          </w:p>
        </w:tc>
      </w:tr>
      <w:tr w:rsidR="001606AA" w:rsidRPr="0025269C" w14:paraId="551D647C" w14:textId="77777777" w:rsidTr="00E3468F">
        <w:tblPrEx>
          <w:shd w:val="clear" w:color="auto" w:fill="auto"/>
        </w:tblPrEx>
        <w:trPr>
          <w:trHeight w:val="386"/>
        </w:trPr>
        <w:tc>
          <w:tcPr>
            <w:tcW w:w="1098" w:type="dxa"/>
          </w:tcPr>
          <w:p w14:paraId="32B660A1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20" w:name="Text196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20"/>
          </w:p>
        </w:tc>
        <w:tc>
          <w:tcPr>
            <w:tcW w:w="5940" w:type="dxa"/>
          </w:tcPr>
          <w:p w14:paraId="19A5BDC8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21" w:name="Text197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21"/>
          </w:p>
        </w:tc>
        <w:tc>
          <w:tcPr>
            <w:tcW w:w="3420" w:type="dxa"/>
            <w:gridSpan w:val="2"/>
          </w:tcPr>
          <w:p w14:paraId="066E6B77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22" w:name="Text199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22"/>
          </w:p>
        </w:tc>
      </w:tr>
    </w:tbl>
    <w:p w14:paraId="63A4C1FC" w14:textId="77777777" w:rsidR="001606AA" w:rsidRPr="0025269C" w:rsidRDefault="001606AA" w:rsidP="001606AA">
      <w:pPr>
        <w:rPr>
          <w:rFonts w:asciiTheme="minorHAnsi" w:hAnsiTheme="minorHAnsi" w:cs="Calibri"/>
        </w:rPr>
      </w:pPr>
    </w:p>
    <w:p w14:paraId="42B2D1B0" w14:textId="77777777" w:rsidR="009761CB" w:rsidRPr="0025269C" w:rsidRDefault="009761CB" w:rsidP="001606AA">
      <w:pPr>
        <w:rPr>
          <w:rFonts w:asciiTheme="minorHAnsi" w:hAnsiTheme="minorHAnsi" w:cs="Calibri"/>
        </w:rPr>
      </w:pPr>
    </w:p>
    <w:p w14:paraId="6123316A" w14:textId="77777777" w:rsidR="009761CB" w:rsidRPr="0025269C" w:rsidRDefault="009761CB" w:rsidP="001606AA">
      <w:pPr>
        <w:rPr>
          <w:rFonts w:asciiTheme="minorHAnsi" w:hAnsiTheme="minorHAnsi" w:cs="Calibri"/>
        </w:rPr>
      </w:pPr>
    </w:p>
    <w:p w14:paraId="1E2B9F9A" w14:textId="77777777" w:rsidR="001606AA" w:rsidRPr="0025269C" w:rsidRDefault="001606AA" w:rsidP="001606AA">
      <w:pPr>
        <w:rPr>
          <w:rFonts w:asciiTheme="minorHAnsi" w:hAnsiTheme="minorHAnsi" w:cs="Calibri"/>
        </w:rPr>
      </w:pPr>
    </w:p>
    <w:p w14:paraId="0A96A699" w14:textId="77777777" w:rsidR="001606AA" w:rsidRDefault="007E4DC1" w:rsidP="001606AA">
      <w:pPr>
        <w:rPr>
          <w:rFonts w:asciiTheme="minorHAnsi" w:hAnsiTheme="minorHAnsi" w:cs="Calibri"/>
        </w:rPr>
      </w:pPr>
      <w:r w:rsidRPr="0025269C">
        <w:rPr>
          <w:rFonts w:asciiTheme="minorHAnsi" w:hAnsiTheme="minorHAnsi" w:cs="Calibri"/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7E21462D" wp14:editId="5D8E31F1">
            <wp:simplePos x="0" y="0"/>
            <wp:positionH relativeFrom="column">
              <wp:posOffset>2940685</wp:posOffset>
            </wp:positionH>
            <wp:positionV relativeFrom="paragraph">
              <wp:posOffset>-252095</wp:posOffset>
            </wp:positionV>
            <wp:extent cx="502285" cy="519430"/>
            <wp:effectExtent l="0" t="0" r="0" b="0"/>
            <wp:wrapSquare wrapText="bothSides"/>
            <wp:docPr id="36" name="Picture 36" descr="4h_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4h_mark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1F247" w14:textId="77777777" w:rsidR="00DD5CCC" w:rsidRPr="0025269C" w:rsidRDefault="00DD5CCC" w:rsidP="001606AA">
      <w:pPr>
        <w:rPr>
          <w:rFonts w:asciiTheme="minorHAnsi" w:hAnsiTheme="minorHAnsi" w:cs="Calibri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/>
        <w:tblLayout w:type="fixed"/>
        <w:tblLook w:val="0000" w:firstRow="0" w:lastRow="0" w:firstColumn="0" w:lastColumn="0" w:noHBand="0" w:noVBand="0"/>
      </w:tblPr>
      <w:tblGrid>
        <w:gridCol w:w="1188"/>
        <w:gridCol w:w="5850"/>
        <w:gridCol w:w="3402"/>
        <w:gridCol w:w="18"/>
      </w:tblGrid>
      <w:tr w:rsidR="001606AA" w:rsidRPr="0025269C" w14:paraId="36A9179D" w14:textId="77777777" w:rsidTr="00E3468F">
        <w:trPr>
          <w:gridAfter w:val="1"/>
          <w:wAfter w:w="18" w:type="dxa"/>
          <w:trHeight w:val="431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E5DFEC"/>
          </w:tcPr>
          <w:p w14:paraId="24387E90" w14:textId="77777777" w:rsidR="001606AA" w:rsidRPr="0025269C" w:rsidRDefault="001606AA" w:rsidP="00E3468F">
            <w:pPr>
              <w:pStyle w:val="Heading2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t>Miscellaneous Activities</w:t>
            </w:r>
            <w:r w:rsidR="00590F03" w:rsidRPr="0025269C">
              <w:rPr>
                <w:rFonts w:asciiTheme="minorHAnsi" w:hAnsiTheme="minorHAnsi" w:cs="Calibri"/>
              </w:rPr>
              <w:t>, Events, and Experiences</w:t>
            </w:r>
          </w:p>
          <w:p w14:paraId="265C1BF4" w14:textId="77777777" w:rsidR="001606AA" w:rsidRPr="0025269C" w:rsidRDefault="001606AA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t>In this section you may share any important</w:t>
            </w:r>
            <w:r w:rsidRPr="0025269C">
              <w:rPr>
                <w:rFonts w:asciiTheme="minorHAnsi" w:hAnsiTheme="minorHAnsi" w:cs="Calibri"/>
                <w:b/>
              </w:rPr>
              <w:t xml:space="preserve"> </w:t>
            </w:r>
            <w:r w:rsidR="00E7627E">
              <w:rPr>
                <w:rFonts w:asciiTheme="minorHAnsi" w:hAnsiTheme="minorHAnsi" w:cs="Calibri"/>
                <w:b/>
                <w:color w:val="C00000"/>
              </w:rPr>
              <w:t>4-H and</w:t>
            </w:r>
            <w:r w:rsidRPr="0025269C">
              <w:rPr>
                <w:rFonts w:asciiTheme="minorHAnsi" w:hAnsiTheme="minorHAnsi" w:cs="Calibri"/>
                <w:b/>
                <w:color w:val="C00000"/>
              </w:rPr>
              <w:t xml:space="preserve"> non-4-H</w:t>
            </w:r>
            <w:r w:rsidRPr="0025269C">
              <w:rPr>
                <w:rFonts w:asciiTheme="minorHAnsi" w:hAnsiTheme="minorHAnsi" w:cs="Calibri"/>
              </w:rPr>
              <w:t xml:space="preserve"> activities, events, and learning experiences that are not included in oth</w:t>
            </w:r>
            <w:r w:rsidR="00E7627E">
              <w:rPr>
                <w:rFonts w:asciiTheme="minorHAnsi" w:hAnsiTheme="minorHAnsi" w:cs="Calibri"/>
              </w:rPr>
              <w:t xml:space="preserve">er parts of your record book. </w:t>
            </w:r>
            <w:r w:rsidRPr="0025269C">
              <w:rPr>
                <w:rFonts w:asciiTheme="minorHAnsi" w:hAnsiTheme="minorHAnsi" w:cs="Calibri"/>
              </w:rPr>
              <w:t xml:space="preserve">Examples include 4-H club field trips, school </w:t>
            </w:r>
            <w:proofErr w:type="gramStart"/>
            <w:r w:rsidRPr="0025269C">
              <w:rPr>
                <w:rFonts w:asciiTheme="minorHAnsi" w:hAnsiTheme="minorHAnsi" w:cs="Calibri"/>
              </w:rPr>
              <w:t>service learning</w:t>
            </w:r>
            <w:proofErr w:type="gramEnd"/>
            <w:r w:rsidRPr="0025269C">
              <w:rPr>
                <w:rFonts w:asciiTheme="minorHAnsi" w:hAnsiTheme="minorHAnsi" w:cs="Calibri"/>
              </w:rPr>
              <w:t xml:space="preserve"> projects, after school activities, volunteer work, etc. </w:t>
            </w:r>
          </w:p>
        </w:tc>
      </w:tr>
      <w:tr w:rsidR="001606AA" w:rsidRPr="0025269C" w14:paraId="17807655" w14:textId="77777777" w:rsidTr="00E3468F">
        <w:tblPrEx>
          <w:shd w:val="clear" w:color="auto" w:fill="auto"/>
        </w:tblPrEx>
        <w:trPr>
          <w:trHeight w:val="413"/>
        </w:trPr>
        <w:tc>
          <w:tcPr>
            <w:tcW w:w="1188" w:type="dxa"/>
            <w:shd w:val="clear" w:color="auto" w:fill="E5DFEC"/>
            <w:vAlign w:val="bottom"/>
          </w:tcPr>
          <w:p w14:paraId="0FFBAFD0" w14:textId="77777777" w:rsidR="001606AA" w:rsidRPr="0025269C" w:rsidRDefault="001606AA" w:rsidP="00E3468F">
            <w:pPr>
              <w:pStyle w:val="Heading1"/>
              <w:rPr>
                <w:rFonts w:asciiTheme="minorHAnsi" w:hAnsiTheme="minorHAnsi" w:cs="Calibri"/>
                <w:sz w:val="28"/>
                <w:szCs w:val="28"/>
              </w:rPr>
            </w:pPr>
            <w:r w:rsidRPr="0025269C">
              <w:rPr>
                <w:rFonts w:asciiTheme="minorHAnsi" w:hAnsiTheme="minorHAnsi" w:cs="Calibri"/>
                <w:sz w:val="28"/>
                <w:szCs w:val="28"/>
              </w:rPr>
              <w:t>Date</w:t>
            </w:r>
          </w:p>
        </w:tc>
        <w:tc>
          <w:tcPr>
            <w:tcW w:w="5850" w:type="dxa"/>
            <w:shd w:val="clear" w:color="auto" w:fill="E5DFEC"/>
            <w:vAlign w:val="bottom"/>
          </w:tcPr>
          <w:p w14:paraId="459486DE" w14:textId="77777777" w:rsidR="001606AA" w:rsidRPr="0025269C" w:rsidRDefault="001606AA" w:rsidP="00E3468F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25269C">
              <w:rPr>
                <w:rFonts w:asciiTheme="minorHAnsi" w:hAnsiTheme="minorHAnsi" w:cs="Calibri"/>
                <w:b/>
                <w:sz w:val="28"/>
                <w:szCs w:val="28"/>
              </w:rPr>
              <w:t>Description of Activity or Event</w:t>
            </w:r>
          </w:p>
        </w:tc>
        <w:tc>
          <w:tcPr>
            <w:tcW w:w="3420" w:type="dxa"/>
            <w:gridSpan w:val="2"/>
            <w:shd w:val="clear" w:color="auto" w:fill="E5DFEC"/>
            <w:vAlign w:val="bottom"/>
          </w:tcPr>
          <w:p w14:paraId="6E06D759" w14:textId="77777777" w:rsidR="001606AA" w:rsidRPr="0025269C" w:rsidRDefault="001606AA" w:rsidP="00E3468F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25269C">
              <w:rPr>
                <w:rFonts w:asciiTheme="minorHAnsi" w:hAnsiTheme="minorHAnsi" w:cs="Calibri"/>
                <w:b/>
                <w:sz w:val="28"/>
                <w:szCs w:val="28"/>
              </w:rPr>
              <w:t>Location</w:t>
            </w:r>
          </w:p>
        </w:tc>
      </w:tr>
      <w:tr w:rsidR="001606AA" w:rsidRPr="0025269C" w14:paraId="7701465C" w14:textId="77777777" w:rsidTr="00E3468F">
        <w:tblPrEx>
          <w:shd w:val="clear" w:color="auto" w:fill="auto"/>
        </w:tblPrEx>
        <w:trPr>
          <w:trHeight w:val="413"/>
        </w:trPr>
        <w:tc>
          <w:tcPr>
            <w:tcW w:w="1188" w:type="dxa"/>
          </w:tcPr>
          <w:p w14:paraId="36485E3E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23" w:name="Text200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23"/>
          </w:p>
        </w:tc>
        <w:tc>
          <w:tcPr>
            <w:tcW w:w="5850" w:type="dxa"/>
          </w:tcPr>
          <w:p w14:paraId="11542F51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24" w:name="Text202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24"/>
          </w:p>
        </w:tc>
        <w:tc>
          <w:tcPr>
            <w:tcW w:w="3420" w:type="dxa"/>
            <w:gridSpan w:val="2"/>
          </w:tcPr>
          <w:p w14:paraId="65A7F224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25" w:name="Text203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25"/>
          </w:p>
        </w:tc>
      </w:tr>
      <w:tr w:rsidR="001606AA" w:rsidRPr="0025269C" w14:paraId="75CE4D75" w14:textId="77777777" w:rsidTr="00E3468F">
        <w:tblPrEx>
          <w:shd w:val="clear" w:color="auto" w:fill="auto"/>
        </w:tblPrEx>
        <w:trPr>
          <w:trHeight w:val="476"/>
        </w:trPr>
        <w:tc>
          <w:tcPr>
            <w:tcW w:w="1188" w:type="dxa"/>
          </w:tcPr>
          <w:p w14:paraId="06F53E39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26" w:name="Text205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26"/>
          </w:p>
        </w:tc>
        <w:tc>
          <w:tcPr>
            <w:tcW w:w="5850" w:type="dxa"/>
          </w:tcPr>
          <w:p w14:paraId="0960BB7F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27" w:name="Text207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27"/>
          </w:p>
        </w:tc>
        <w:tc>
          <w:tcPr>
            <w:tcW w:w="3420" w:type="dxa"/>
            <w:gridSpan w:val="2"/>
          </w:tcPr>
          <w:p w14:paraId="5F059FBF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28" w:name="Text208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28"/>
          </w:p>
        </w:tc>
      </w:tr>
      <w:tr w:rsidR="001606AA" w:rsidRPr="0025269C" w14:paraId="50B04EEB" w14:textId="77777777" w:rsidTr="00E3468F">
        <w:tblPrEx>
          <w:shd w:val="clear" w:color="auto" w:fill="auto"/>
        </w:tblPrEx>
        <w:trPr>
          <w:trHeight w:val="449"/>
        </w:trPr>
        <w:tc>
          <w:tcPr>
            <w:tcW w:w="1188" w:type="dxa"/>
          </w:tcPr>
          <w:p w14:paraId="067E7100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29" w:name="Text210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29"/>
          </w:p>
        </w:tc>
        <w:tc>
          <w:tcPr>
            <w:tcW w:w="5850" w:type="dxa"/>
          </w:tcPr>
          <w:p w14:paraId="3BC1CB44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30" w:name="Text212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30"/>
          </w:p>
        </w:tc>
        <w:tc>
          <w:tcPr>
            <w:tcW w:w="3420" w:type="dxa"/>
            <w:gridSpan w:val="2"/>
          </w:tcPr>
          <w:p w14:paraId="149FC75F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31" w:name="Text213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31"/>
          </w:p>
        </w:tc>
      </w:tr>
      <w:tr w:rsidR="001606AA" w:rsidRPr="0025269C" w14:paraId="61300A66" w14:textId="77777777" w:rsidTr="00E3468F">
        <w:tblPrEx>
          <w:shd w:val="clear" w:color="auto" w:fill="auto"/>
        </w:tblPrEx>
        <w:trPr>
          <w:trHeight w:val="467"/>
        </w:trPr>
        <w:tc>
          <w:tcPr>
            <w:tcW w:w="1188" w:type="dxa"/>
          </w:tcPr>
          <w:p w14:paraId="16D06B2F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32" w:name="Text215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32"/>
          </w:p>
        </w:tc>
        <w:tc>
          <w:tcPr>
            <w:tcW w:w="5850" w:type="dxa"/>
          </w:tcPr>
          <w:p w14:paraId="54ACAD6F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33" w:name="Text217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33"/>
          </w:p>
        </w:tc>
        <w:tc>
          <w:tcPr>
            <w:tcW w:w="3420" w:type="dxa"/>
            <w:gridSpan w:val="2"/>
          </w:tcPr>
          <w:p w14:paraId="7F866079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34" w:name="Text218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34"/>
          </w:p>
        </w:tc>
      </w:tr>
      <w:tr w:rsidR="001606AA" w:rsidRPr="0025269C" w14:paraId="576D6BF6" w14:textId="77777777" w:rsidTr="00E3468F">
        <w:tblPrEx>
          <w:shd w:val="clear" w:color="auto" w:fill="auto"/>
        </w:tblPrEx>
        <w:trPr>
          <w:trHeight w:val="440"/>
        </w:trPr>
        <w:tc>
          <w:tcPr>
            <w:tcW w:w="1188" w:type="dxa"/>
          </w:tcPr>
          <w:p w14:paraId="0B0BE26B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35" w:name="Text220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35"/>
          </w:p>
        </w:tc>
        <w:tc>
          <w:tcPr>
            <w:tcW w:w="5850" w:type="dxa"/>
          </w:tcPr>
          <w:p w14:paraId="61F9E3E8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36" w:name="Text222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36"/>
          </w:p>
        </w:tc>
        <w:tc>
          <w:tcPr>
            <w:tcW w:w="3420" w:type="dxa"/>
            <w:gridSpan w:val="2"/>
          </w:tcPr>
          <w:p w14:paraId="4AA92E98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37" w:name="Text223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37"/>
          </w:p>
        </w:tc>
      </w:tr>
      <w:tr w:rsidR="001606AA" w:rsidRPr="0025269C" w14:paraId="094A22E6" w14:textId="77777777" w:rsidTr="00E3468F">
        <w:tblPrEx>
          <w:shd w:val="clear" w:color="auto" w:fill="auto"/>
        </w:tblPrEx>
        <w:trPr>
          <w:trHeight w:val="431"/>
        </w:trPr>
        <w:tc>
          <w:tcPr>
            <w:tcW w:w="1188" w:type="dxa"/>
          </w:tcPr>
          <w:p w14:paraId="1BD3A80B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38" w:name="Text225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38"/>
          </w:p>
        </w:tc>
        <w:tc>
          <w:tcPr>
            <w:tcW w:w="5850" w:type="dxa"/>
          </w:tcPr>
          <w:p w14:paraId="21E26226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39" w:name="Text227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39"/>
          </w:p>
        </w:tc>
        <w:tc>
          <w:tcPr>
            <w:tcW w:w="3420" w:type="dxa"/>
            <w:gridSpan w:val="2"/>
          </w:tcPr>
          <w:p w14:paraId="04DC0F78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40" w:name="Text228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40"/>
          </w:p>
        </w:tc>
      </w:tr>
      <w:tr w:rsidR="001606AA" w:rsidRPr="0025269C" w14:paraId="4DB89E74" w14:textId="77777777" w:rsidTr="00E3468F">
        <w:tblPrEx>
          <w:shd w:val="clear" w:color="auto" w:fill="auto"/>
        </w:tblPrEx>
        <w:trPr>
          <w:trHeight w:val="449"/>
        </w:trPr>
        <w:tc>
          <w:tcPr>
            <w:tcW w:w="1188" w:type="dxa"/>
          </w:tcPr>
          <w:p w14:paraId="7C297CC9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41" w:name="Text230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41"/>
          </w:p>
        </w:tc>
        <w:tc>
          <w:tcPr>
            <w:tcW w:w="5850" w:type="dxa"/>
          </w:tcPr>
          <w:p w14:paraId="5EA523CD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142" w:name="Text232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42"/>
          </w:p>
        </w:tc>
        <w:tc>
          <w:tcPr>
            <w:tcW w:w="3420" w:type="dxa"/>
            <w:gridSpan w:val="2"/>
          </w:tcPr>
          <w:p w14:paraId="005B6830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43" w:name="Text233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43"/>
          </w:p>
        </w:tc>
      </w:tr>
      <w:tr w:rsidR="001606AA" w:rsidRPr="0025269C" w14:paraId="1978AC88" w14:textId="77777777" w:rsidTr="00E3468F">
        <w:tblPrEx>
          <w:shd w:val="clear" w:color="auto" w:fill="auto"/>
        </w:tblPrEx>
        <w:trPr>
          <w:trHeight w:val="449"/>
        </w:trPr>
        <w:tc>
          <w:tcPr>
            <w:tcW w:w="1188" w:type="dxa"/>
          </w:tcPr>
          <w:p w14:paraId="3EA397A4" w14:textId="77777777" w:rsidR="001606AA" w:rsidRPr="0025269C" w:rsidRDefault="00E75BCB" w:rsidP="00E3468F">
            <w:pPr>
              <w:jc w:val="center"/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44" w:name="Text235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44"/>
          </w:p>
        </w:tc>
        <w:tc>
          <w:tcPr>
            <w:tcW w:w="5850" w:type="dxa"/>
          </w:tcPr>
          <w:p w14:paraId="24FD4C17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145" w:name="Text237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45"/>
          </w:p>
        </w:tc>
        <w:tc>
          <w:tcPr>
            <w:tcW w:w="3420" w:type="dxa"/>
            <w:gridSpan w:val="2"/>
          </w:tcPr>
          <w:p w14:paraId="245CDC35" w14:textId="77777777" w:rsidR="001606AA" w:rsidRPr="0025269C" w:rsidRDefault="00E75BCB" w:rsidP="00E3468F">
            <w:pPr>
              <w:rPr>
                <w:rFonts w:asciiTheme="minorHAnsi" w:hAnsiTheme="minorHAnsi" w:cs="Calibri"/>
              </w:rPr>
            </w:pPr>
            <w:r w:rsidRPr="0025269C">
              <w:rPr>
                <w:rFonts w:asciiTheme="minorHAnsi" w:hAnsiTheme="minorHAnsi" w:cs="Calibri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146" w:name="Text238"/>
            <w:r w:rsidR="001606AA" w:rsidRPr="0025269C">
              <w:rPr>
                <w:rFonts w:asciiTheme="minorHAnsi" w:hAnsiTheme="minorHAnsi" w:cs="Calibri"/>
              </w:rPr>
              <w:instrText xml:space="preserve"> FORMTEXT </w:instrText>
            </w:r>
            <w:r w:rsidRPr="0025269C">
              <w:rPr>
                <w:rFonts w:asciiTheme="minorHAnsi" w:hAnsiTheme="minorHAnsi" w:cs="Calibri"/>
              </w:rPr>
            </w:r>
            <w:r w:rsidRPr="0025269C">
              <w:rPr>
                <w:rFonts w:asciiTheme="minorHAnsi" w:hAnsiTheme="minorHAnsi" w:cs="Calibri"/>
              </w:rPr>
              <w:fldChar w:fldCharType="separate"/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="001606AA" w:rsidRPr="0025269C">
              <w:rPr>
                <w:rFonts w:asciiTheme="minorHAnsi" w:hAnsiTheme="minorHAnsi" w:cs="Calibri"/>
                <w:noProof/>
              </w:rPr>
              <w:t> </w:t>
            </w:r>
            <w:r w:rsidRPr="0025269C">
              <w:rPr>
                <w:rFonts w:asciiTheme="minorHAnsi" w:hAnsiTheme="minorHAnsi" w:cs="Calibri"/>
              </w:rPr>
              <w:fldChar w:fldCharType="end"/>
            </w:r>
            <w:bookmarkEnd w:id="146"/>
          </w:p>
        </w:tc>
      </w:tr>
      <w:tr w:rsidR="00746886" w:rsidRPr="0025269C" w14:paraId="05F5D244" w14:textId="77777777" w:rsidTr="00E3468F">
        <w:tblPrEx>
          <w:shd w:val="clear" w:color="auto" w:fill="auto"/>
        </w:tblPrEx>
        <w:trPr>
          <w:trHeight w:val="449"/>
        </w:trPr>
        <w:tc>
          <w:tcPr>
            <w:tcW w:w="1188" w:type="dxa"/>
          </w:tcPr>
          <w:p w14:paraId="457F97A0" w14:textId="77777777" w:rsidR="00746886" w:rsidRPr="0025269C" w:rsidRDefault="00746886" w:rsidP="00E3468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850" w:type="dxa"/>
          </w:tcPr>
          <w:p w14:paraId="4AE8B422" w14:textId="77777777" w:rsidR="00746886" w:rsidRPr="0025269C" w:rsidRDefault="00746886" w:rsidP="00E3468F">
            <w:pPr>
              <w:rPr>
                <w:rFonts w:asciiTheme="minorHAnsi" w:hAnsiTheme="minorHAnsi" w:cs="Calibri"/>
              </w:rPr>
            </w:pPr>
          </w:p>
        </w:tc>
        <w:tc>
          <w:tcPr>
            <w:tcW w:w="3420" w:type="dxa"/>
            <w:gridSpan w:val="2"/>
          </w:tcPr>
          <w:p w14:paraId="5C53627A" w14:textId="77777777" w:rsidR="00746886" w:rsidRPr="0025269C" w:rsidRDefault="00746886" w:rsidP="00E3468F">
            <w:pPr>
              <w:rPr>
                <w:rFonts w:asciiTheme="minorHAnsi" w:hAnsiTheme="minorHAnsi" w:cs="Calibri"/>
              </w:rPr>
            </w:pPr>
          </w:p>
        </w:tc>
      </w:tr>
      <w:tr w:rsidR="00746886" w:rsidRPr="0025269C" w14:paraId="719F9906" w14:textId="77777777" w:rsidTr="00E3468F">
        <w:tblPrEx>
          <w:shd w:val="clear" w:color="auto" w:fill="auto"/>
        </w:tblPrEx>
        <w:trPr>
          <w:trHeight w:val="449"/>
        </w:trPr>
        <w:tc>
          <w:tcPr>
            <w:tcW w:w="1188" w:type="dxa"/>
          </w:tcPr>
          <w:p w14:paraId="42903C6A" w14:textId="77777777" w:rsidR="00746886" w:rsidRPr="0025269C" w:rsidRDefault="00746886" w:rsidP="00E3468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850" w:type="dxa"/>
          </w:tcPr>
          <w:p w14:paraId="326A93D0" w14:textId="77777777" w:rsidR="00746886" w:rsidRPr="0025269C" w:rsidRDefault="00746886" w:rsidP="00E3468F">
            <w:pPr>
              <w:rPr>
                <w:rFonts w:asciiTheme="minorHAnsi" w:hAnsiTheme="minorHAnsi" w:cs="Calibri"/>
              </w:rPr>
            </w:pPr>
          </w:p>
        </w:tc>
        <w:tc>
          <w:tcPr>
            <w:tcW w:w="3420" w:type="dxa"/>
            <w:gridSpan w:val="2"/>
          </w:tcPr>
          <w:p w14:paraId="3DB55C38" w14:textId="77777777" w:rsidR="00746886" w:rsidRPr="0025269C" w:rsidRDefault="00746886" w:rsidP="00E3468F">
            <w:pPr>
              <w:rPr>
                <w:rFonts w:asciiTheme="minorHAnsi" w:hAnsiTheme="minorHAnsi" w:cs="Calibri"/>
              </w:rPr>
            </w:pPr>
          </w:p>
        </w:tc>
      </w:tr>
    </w:tbl>
    <w:p w14:paraId="12BE5C5D" w14:textId="77777777" w:rsidR="001606AA" w:rsidRPr="0025269C" w:rsidRDefault="001606AA" w:rsidP="001606AA">
      <w:pPr>
        <w:rPr>
          <w:rFonts w:asciiTheme="minorHAnsi" w:hAnsiTheme="minorHAnsi" w:cs="Calibri"/>
        </w:rPr>
      </w:pPr>
      <w:r w:rsidRPr="0025269C">
        <w:rPr>
          <w:rFonts w:asciiTheme="minorHAnsi" w:hAnsiTheme="minorHAnsi" w:cs="Calibri"/>
        </w:rPr>
        <w:t>(You may a</w:t>
      </w:r>
      <w:r w:rsidR="00B568D1" w:rsidRPr="0025269C">
        <w:rPr>
          <w:rFonts w:asciiTheme="minorHAnsi" w:hAnsiTheme="minorHAnsi" w:cs="Calibri"/>
        </w:rPr>
        <w:t>dd other pages as</w:t>
      </w:r>
      <w:r w:rsidRPr="0025269C">
        <w:rPr>
          <w:rFonts w:asciiTheme="minorHAnsi" w:hAnsiTheme="minorHAnsi" w:cs="Calibri"/>
        </w:rPr>
        <w:t xml:space="preserve"> needed)</w:t>
      </w:r>
    </w:p>
    <w:p w14:paraId="2BEA25E4" w14:textId="77777777" w:rsidR="001606AA" w:rsidRPr="0025269C" w:rsidRDefault="001606AA" w:rsidP="001606AA">
      <w:pPr>
        <w:autoSpaceDE w:val="0"/>
        <w:autoSpaceDN w:val="0"/>
        <w:adjustRightInd w:val="0"/>
        <w:rPr>
          <w:rFonts w:asciiTheme="minorHAnsi" w:hAnsiTheme="minorHAnsi" w:cs="Calibri"/>
          <w:iCs/>
          <w:sz w:val="16"/>
          <w:szCs w:val="16"/>
        </w:rPr>
      </w:pPr>
    </w:p>
    <w:p w14:paraId="50BC67F4" w14:textId="77777777" w:rsidR="00B568D1" w:rsidRPr="0025269C" w:rsidRDefault="00B568D1" w:rsidP="00C255BC">
      <w:pPr>
        <w:jc w:val="center"/>
        <w:rPr>
          <w:rFonts w:asciiTheme="minorHAnsi" w:hAnsiTheme="minorHAnsi"/>
          <w:iCs/>
          <w:color w:val="000000"/>
        </w:rPr>
      </w:pPr>
    </w:p>
    <w:p w14:paraId="66ECEA75" w14:textId="77777777" w:rsidR="00B568D1" w:rsidRPr="00DC6891" w:rsidRDefault="00B568D1" w:rsidP="00C255BC">
      <w:pPr>
        <w:jc w:val="center"/>
        <w:rPr>
          <w:rFonts w:asciiTheme="minorHAnsi" w:hAnsiTheme="minorHAnsi" w:cs="Calibri"/>
          <w:b/>
          <w:iCs/>
          <w:color w:val="365F91" w:themeColor="accent1" w:themeShade="BF"/>
          <w:sz w:val="48"/>
          <w:szCs w:val="48"/>
        </w:rPr>
      </w:pPr>
      <w:r w:rsidRPr="00DC6891">
        <w:rPr>
          <w:rFonts w:asciiTheme="minorHAnsi" w:hAnsiTheme="minorHAnsi" w:cs="Calibri"/>
          <w:b/>
          <w:iCs/>
          <w:color w:val="365F91" w:themeColor="accent1" w:themeShade="BF"/>
          <w:sz w:val="48"/>
          <w:szCs w:val="48"/>
        </w:rPr>
        <w:t>What Should I Write About in My 4-H Story?</w:t>
      </w:r>
    </w:p>
    <w:p w14:paraId="29EB7D25" w14:textId="77777777" w:rsidR="00B568D1" w:rsidRPr="0025269C" w:rsidRDefault="00AC651A" w:rsidP="00DC6891">
      <w:pPr>
        <w:numPr>
          <w:ilvl w:val="0"/>
          <w:numId w:val="10"/>
        </w:numPr>
        <w:tabs>
          <w:tab w:val="clear" w:pos="1080"/>
          <w:tab w:val="left" w:pos="360"/>
          <w:tab w:val="num" w:pos="450"/>
        </w:tabs>
        <w:ind w:left="360"/>
        <w:jc w:val="both"/>
        <w:rPr>
          <w:rFonts w:asciiTheme="minorHAnsi" w:hAnsiTheme="minorHAnsi" w:cs="Calibri"/>
          <w:iCs/>
          <w:color w:val="000000"/>
        </w:rPr>
      </w:pPr>
      <w:r w:rsidRPr="00DC6891">
        <w:rPr>
          <w:rFonts w:asciiTheme="minorHAnsi" w:hAnsiTheme="minorHAnsi" w:cs="Calibri"/>
          <w:b/>
          <w:iCs/>
          <w:color w:val="365F91" w:themeColor="accent1" w:themeShade="BF"/>
        </w:rPr>
        <w:t>Introduction</w:t>
      </w:r>
      <w:r w:rsidRPr="0025269C">
        <w:rPr>
          <w:rFonts w:asciiTheme="minorHAnsi" w:hAnsiTheme="minorHAnsi" w:cs="Calibri"/>
          <w:iCs/>
          <w:color w:val="000000"/>
        </w:rPr>
        <w:t>:  Y</w:t>
      </w:r>
      <w:r w:rsidR="00B568D1" w:rsidRPr="0025269C">
        <w:rPr>
          <w:rFonts w:asciiTheme="minorHAnsi" w:hAnsiTheme="minorHAnsi" w:cs="Calibri"/>
          <w:iCs/>
          <w:color w:val="000000"/>
        </w:rPr>
        <w:t>our name, age, family information, where you go to school, your interests, when and why you joined 4-H, etc.  (Is someone helping you write or type your story?)</w:t>
      </w:r>
    </w:p>
    <w:p w14:paraId="4A2CCAD5" w14:textId="77777777" w:rsidR="00B568D1" w:rsidRPr="0025269C" w:rsidRDefault="00B568D1" w:rsidP="00DC6891">
      <w:pPr>
        <w:numPr>
          <w:ilvl w:val="0"/>
          <w:numId w:val="10"/>
        </w:numPr>
        <w:tabs>
          <w:tab w:val="clear" w:pos="1080"/>
          <w:tab w:val="left" w:pos="360"/>
          <w:tab w:val="num" w:pos="450"/>
        </w:tabs>
        <w:ind w:left="360"/>
        <w:jc w:val="both"/>
        <w:rPr>
          <w:rFonts w:asciiTheme="minorHAnsi" w:hAnsiTheme="minorHAnsi" w:cs="Calibri"/>
          <w:b/>
          <w:bCs/>
          <w:i/>
          <w:u w:val="single"/>
        </w:rPr>
      </w:pPr>
      <w:r w:rsidRPr="00DC6891">
        <w:rPr>
          <w:rFonts w:asciiTheme="minorHAnsi" w:hAnsiTheme="minorHAnsi" w:cs="Calibri"/>
          <w:b/>
          <w:color w:val="365F91" w:themeColor="accent1" w:themeShade="BF"/>
        </w:rPr>
        <w:t>Your Projects</w:t>
      </w:r>
      <w:r w:rsidRPr="0025269C">
        <w:rPr>
          <w:rFonts w:asciiTheme="minorHAnsi" w:hAnsiTheme="minorHAnsi" w:cs="Calibri"/>
        </w:rPr>
        <w:t xml:space="preserve">: What are they? How 4-H has helped you learn new things about your projects?  What kinds of things have you learned? </w:t>
      </w:r>
      <w:r w:rsidRPr="0025269C">
        <w:rPr>
          <w:rFonts w:asciiTheme="minorHAnsi" w:hAnsiTheme="minorHAnsi" w:cs="Calibri"/>
          <w:b/>
        </w:rPr>
        <w:t>Intermediates and Seniors:</w:t>
      </w:r>
      <w:r w:rsidRPr="0025269C">
        <w:rPr>
          <w:rFonts w:asciiTheme="minorHAnsi" w:hAnsiTheme="minorHAnsi" w:cs="Calibri"/>
        </w:rPr>
        <w:t xml:space="preserve"> </w:t>
      </w:r>
      <w:r w:rsidRPr="0025269C">
        <w:rPr>
          <w:rFonts w:asciiTheme="minorHAnsi" w:hAnsiTheme="minorHAnsi" w:cs="Calibri"/>
          <w:b/>
          <w:bCs/>
        </w:rPr>
        <w:t xml:space="preserve">Please include at least one paragraph for each completed project you submit.  </w:t>
      </w:r>
      <w:r w:rsidRPr="0025269C">
        <w:rPr>
          <w:rFonts w:asciiTheme="minorHAnsi" w:hAnsiTheme="minorHAnsi" w:cs="Calibri"/>
          <w:b/>
          <w:bCs/>
          <w:i/>
          <w:u w:val="single"/>
        </w:rPr>
        <w:t>Please DO NOT write separate 4-H stories for each project!</w:t>
      </w:r>
    </w:p>
    <w:p w14:paraId="336E37C7" w14:textId="77777777" w:rsidR="00B568D1" w:rsidRPr="0025269C" w:rsidRDefault="00AC651A" w:rsidP="00DC6891">
      <w:pPr>
        <w:numPr>
          <w:ilvl w:val="0"/>
          <w:numId w:val="10"/>
        </w:numPr>
        <w:tabs>
          <w:tab w:val="clear" w:pos="1080"/>
          <w:tab w:val="left" w:pos="360"/>
          <w:tab w:val="num" w:pos="450"/>
        </w:tabs>
        <w:ind w:left="360"/>
        <w:jc w:val="both"/>
        <w:rPr>
          <w:rFonts w:asciiTheme="minorHAnsi" w:hAnsiTheme="minorHAnsi" w:cs="Calibri"/>
          <w:b/>
          <w:bCs/>
        </w:rPr>
      </w:pPr>
      <w:r w:rsidRPr="00DC6891">
        <w:rPr>
          <w:rFonts w:asciiTheme="minorHAnsi" w:hAnsiTheme="minorHAnsi" w:cs="Calibri"/>
          <w:b/>
          <w:color w:val="365F91" w:themeColor="accent1" w:themeShade="BF"/>
        </w:rPr>
        <w:t>Other 4-H Activities</w:t>
      </w:r>
      <w:r w:rsidRPr="0025269C">
        <w:rPr>
          <w:rFonts w:asciiTheme="minorHAnsi" w:hAnsiTheme="minorHAnsi" w:cs="Calibri"/>
        </w:rPr>
        <w:t xml:space="preserve">: </w:t>
      </w:r>
      <w:r w:rsidR="00B568D1" w:rsidRPr="0025269C">
        <w:rPr>
          <w:rFonts w:asciiTheme="minorHAnsi" w:hAnsiTheme="minorHAnsi" w:cs="Calibri"/>
        </w:rPr>
        <w:t xml:space="preserve"> Include major learning experiences</w:t>
      </w:r>
      <w:r w:rsidR="00E9072E" w:rsidRPr="0025269C">
        <w:rPr>
          <w:rFonts w:asciiTheme="minorHAnsi" w:hAnsiTheme="minorHAnsi" w:cs="Calibri"/>
        </w:rPr>
        <w:t xml:space="preserve">, special interests and other </w:t>
      </w:r>
      <w:r w:rsidR="00B568D1" w:rsidRPr="0025269C">
        <w:rPr>
          <w:rFonts w:asciiTheme="minorHAnsi" w:hAnsiTheme="minorHAnsi" w:cs="Calibri"/>
        </w:rPr>
        <w:t xml:space="preserve">situation(s). </w:t>
      </w:r>
      <w:r w:rsidRPr="0025269C">
        <w:rPr>
          <w:rFonts w:asciiTheme="minorHAnsi" w:hAnsiTheme="minorHAnsi" w:cs="Calibri"/>
        </w:rPr>
        <w:t xml:space="preserve"> Include your club activities, </w:t>
      </w:r>
      <w:r w:rsidR="00E9072E" w:rsidRPr="0025269C">
        <w:rPr>
          <w:rFonts w:asciiTheme="minorHAnsi" w:hAnsiTheme="minorHAnsi" w:cs="Calibri"/>
        </w:rPr>
        <w:t xml:space="preserve">community service projects, </w:t>
      </w:r>
      <w:r w:rsidRPr="0025269C">
        <w:rPr>
          <w:rFonts w:asciiTheme="minorHAnsi" w:hAnsiTheme="minorHAnsi" w:cs="Calibri"/>
        </w:rPr>
        <w:t>county level activities, other activities, and what you learned or accomplished during the year.</w:t>
      </w:r>
    </w:p>
    <w:p w14:paraId="265EA470" w14:textId="77777777" w:rsidR="00B568D1" w:rsidRPr="00DB5A26" w:rsidRDefault="00AC651A" w:rsidP="00DC6891">
      <w:pPr>
        <w:numPr>
          <w:ilvl w:val="0"/>
          <w:numId w:val="10"/>
        </w:numPr>
        <w:tabs>
          <w:tab w:val="clear" w:pos="1080"/>
          <w:tab w:val="left" w:pos="360"/>
          <w:tab w:val="num" w:pos="450"/>
        </w:tabs>
        <w:ind w:left="360"/>
        <w:jc w:val="both"/>
        <w:rPr>
          <w:rFonts w:asciiTheme="minorHAnsi" w:hAnsiTheme="minorHAnsi" w:cs="Calibri"/>
          <w:b/>
          <w:bCs/>
        </w:rPr>
      </w:pPr>
      <w:r w:rsidRPr="00DC6891">
        <w:rPr>
          <w:rFonts w:asciiTheme="minorHAnsi" w:hAnsiTheme="minorHAnsi" w:cs="Calibri"/>
          <w:b/>
          <w:color w:val="365F91" w:themeColor="accent1" w:themeShade="BF"/>
        </w:rPr>
        <w:t>Life Skills</w:t>
      </w:r>
      <w:r w:rsidR="00DB5A26" w:rsidRPr="00DC6891">
        <w:rPr>
          <w:rFonts w:asciiTheme="minorHAnsi" w:hAnsiTheme="minorHAnsi" w:cs="Calibri"/>
          <w:b/>
          <w:color w:val="365F91" w:themeColor="accent1" w:themeShade="BF"/>
        </w:rPr>
        <w:t xml:space="preserve"> Learned</w:t>
      </w:r>
      <w:r w:rsidRPr="0025269C">
        <w:rPr>
          <w:rFonts w:asciiTheme="minorHAnsi" w:hAnsiTheme="minorHAnsi" w:cs="Calibri"/>
          <w:b/>
        </w:rPr>
        <w:t xml:space="preserve">:  </w:t>
      </w:r>
      <w:r w:rsidR="00B568D1" w:rsidRPr="0025269C">
        <w:rPr>
          <w:rFonts w:asciiTheme="minorHAnsi" w:hAnsiTheme="minorHAnsi" w:cs="Calibri"/>
        </w:rPr>
        <w:t>Include a d</w:t>
      </w:r>
      <w:r w:rsidR="00001E0F" w:rsidRPr="0025269C">
        <w:rPr>
          <w:rFonts w:asciiTheme="minorHAnsi" w:hAnsiTheme="minorHAnsi" w:cs="Calibri"/>
        </w:rPr>
        <w:t>escription of how the Head, Heart, Hands, and H</w:t>
      </w:r>
      <w:r w:rsidR="00B568D1" w:rsidRPr="0025269C">
        <w:rPr>
          <w:rFonts w:asciiTheme="minorHAnsi" w:hAnsiTheme="minorHAnsi" w:cs="Calibri"/>
        </w:rPr>
        <w:t>ealth</w:t>
      </w:r>
      <w:r w:rsidR="00001E0F" w:rsidRPr="0025269C">
        <w:rPr>
          <w:rFonts w:asciiTheme="minorHAnsi" w:hAnsiTheme="minorHAnsi" w:cs="Calibri"/>
        </w:rPr>
        <w:t xml:space="preserve"> </w:t>
      </w:r>
      <w:r w:rsidRPr="0025269C">
        <w:rPr>
          <w:rFonts w:asciiTheme="minorHAnsi" w:hAnsiTheme="minorHAnsi" w:cs="Calibri"/>
        </w:rPr>
        <w:t>relate</w:t>
      </w:r>
      <w:r w:rsidR="00DB5A26">
        <w:rPr>
          <w:rFonts w:asciiTheme="minorHAnsi" w:hAnsiTheme="minorHAnsi" w:cs="Calibri"/>
        </w:rPr>
        <w:t>d</w:t>
      </w:r>
      <w:r w:rsidRPr="0025269C">
        <w:rPr>
          <w:rFonts w:asciiTheme="minorHAnsi" w:hAnsiTheme="minorHAnsi" w:cs="Calibri"/>
        </w:rPr>
        <w:t xml:space="preserve"> to </w:t>
      </w:r>
      <w:r w:rsidR="00DB5A26">
        <w:rPr>
          <w:rFonts w:asciiTheme="minorHAnsi" w:hAnsiTheme="minorHAnsi" w:cs="Calibri"/>
        </w:rPr>
        <w:t xml:space="preserve">your 4-H </w:t>
      </w:r>
      <w:r w:rsidRPr="0025269C">
        <w:rPr>
          <w:rFonts w:asciiTheme="minorHAnsi" w:hAnsiTheme="minorHAnsi" w:cs="Calibri"/>
        </w:rPr>
        <w:t>4-H experiences</w:t>
      </w:r>
      <w:r w:rsidR="00DB5A26">
        <w:rPr>
          <w:rFonts w:asciiTheme="minorHAnsi" w:hAnsiTheme="minorHAnsi" w:cs="Calibri"/>
        </w:rPr>
        <w:t xml:space="preserve"> during the past year</w:t>
      </w:r>
      <w:r w:rsidR="00B568D1" w:rsidRPr="0025269C">
        <w:rPr>
          <w:rFonts w:asciiTheme="minorHAnsi" w:hAnsiTheme="minorHAnsi" w:cs="Calibri"/>
        </w:rPr>
        <w:t>.  For example, explain what you learned (head), how you helped others (heart), what skills you developed and what projects you completed (hands), and how 4-H helped you gain leadership skills, help others,</w:t>
      </w:r>
      <w:r w:rsidR="00924C5B">
        <w:rPr>
          <w:rFonts w:asciiTheme="minorHAnsi" w:hAnsiTheme="minorHAnsi" w:cs="Calibri"/>
        </w:rPr>
        <w:t xml:space="preserve"> or reach your goals (health). </w:t>
      </w:r>
      <w:r w:rsidR="00B568D1" w:rsidRPr="0025269C">
        <w:rPr>
          <w:rFonts w:asciiTheme="minorHAnsi" w:hAnsiTheme="minorHAnsi" w:cs="Calibri"/>
        </w:rPr>
        <w:t xml:space="preserve">You might want to </w:t>
      </w:r>
      <w:proofErr w:type="gramStart"/>
      <w:r w:rsidR="00B568D1" w:rsidRPr="0025269C">
        <w:rPr>
          <w:rFonts w:asciiTheme="minorHAnsi" w:hAnsiTheme="minorHAnsi" w:cs="Calibri"/>
        </w:rPr>
        <w:t>tell</w:t>
      </w:r>
      <w:proofErr w:type="gramEnd"/>
      <w:r w:rsidR="00B568D1" w:rsidRPr="0025269C">
        <w:rPr>
          <w:rFonts w:asciiTheme="minorHAnsi" w:hAnsiTheme="minorHAnsi" w:cs="Calibri"/>
        </w:rPr>
        <w:t xml:space="preserve"> about your future plans and career plans</w:t>
      </w:r>
      <w:r w:rsidR="00B568D1" w:rsidRPr="00DB5A26">
        <w:rPr>
          <w:rFonts w:asciiTheme="minorHAnsi" w:hAnsiTheme="minorHAnsi" w:cs="Calibri"/>
        </w:rPr>
        <w:t>.</w:t>
      </w:r>
      <w:r w:rsidRPr="00DB5A26">
        <w:rPr>
          <w:rFonts w:asciiTheme="minorHAnsi" w:hAnsiTheme="minorHAnsi" w:cs="Calibri"/>
        </w:rPr>
        <w:t xml:space="preserve">  </w:t>
      </w:r>
      <w:r w:rsidR="00DB5A26">
        <w:rPr>
          <w:rFonts w:asciiTheme="minorHAnsi" w:hAnsiTheme="minorHAnsi" w:cs="Calibri"/>
        </w:rPr>
        <w:t xml:space="preserve">Note: </w:t>
      </w:r>
      <w:r w:rsidR="00DB5A26">
        <w:rPr>
          <w:rFonts w:asciiTheme="minorHAnsi" w:hAnsiTheme="minorHAnsi" w:cs="Calibri"/>
          <w:b/>
        </w:rPr>
        <w:t xml:space="preserve">The project record has a section where you can describe life skills learned as a result </w:t>
      </w:r>
      <w:r w:rsidR="00DC6891">
        <w:rPr>
          <w:rFonts w:asciiTheme="minorHAnsi" w:hAnsiTheme="minorHAnsi" w:cs="Calibri"/>
          <w:b/>
        </w:rPr>
        <w:t>of a specific project. You do NOT</w:t>
      </w:r>
      <w:r w:rsidR="00BF286E">
        <w:rPr>
          <w:rFonts w:asciiTheme="minorHAnsi" w:hAnsiTheme="minorHAnsi" w:cs="Calibri"/>
          <w:b/>
        </w:rPr>
        <w:t xml:space="preserve"> need to describe all</w:t>
      </w:r>
      <w:r w:rsidR="00DB5A26">
        <w:rPr>
          <w:rFonts w:asciiTheme="minorHAnsi" w:hAnsiTheme="minorHAnsi" w:cs="Calibri"/>
          <w:b/>
        </w:rPr>
        <w:t xml:space="preserve"> of your project skills in</w:t>
      </w:r>
      <w:r w:rsidR="00DC6891">
        <w:rPr>
          <w:rFonts w:asciiTheme="minorHAnsi" w:hAnsiTheme="minorHAnsi" w:cs="Calibri"/>
          <w:b/>
        </w:rPr>
        <w:t xml:space="preserve"> your 4-H story.</w:t>
      </w:r>
      <w:r w:rsidR="00DB5A26">
        <w:rPr>
          <w:rFonts w:asciiTheme="minorHAnsi" w:hAnsiTheme="minorHAnsi" w:cs="Calibri"/>
          <w:b/>
        </w:rPr>
        <w:t xml:space="preserve"> </w:t>
      </w:r>
    </w:p>
    <w:p w14:paraId="17D719AF" w14:textId="77777777" w:rsidR="00B568D1" w:rsidRPr="0025269C" w:rsidRDefault="00B568D1" w:rsidP="00B568D1">
      <w:pPr>
        <w:ind w:left="1080"/>
        <w:rPr>
          <w:rFonts w:asciiTheme="minorHAnsi" w:hAnsiTheme="minorHAnsi" w:cs="Calibri"/>
          <w:b/>
          <w:bCs/>
        </w:rPr>
      </w:pPr>
    </w:p>
    <w:p w14:paraId="3200FC82" w14:textId="77777777" w:rsidR="00AC651A" w:rsidRPr="00DC6891" w:rsidRDefault="00DC6891" w:rsidP="00DC6891">
      <w:pPr>
        <w:ind w:left="360"/>
        <w:rPr>
          <w:rFonts w:asciiTheme="minorHAnsi" w:hAnsiTheme="minorHAnsi" w:cs="Calibri"/>
          <w:b/>
          <w:bCs/>
          <w:color w:val="C00000"/>
        </w:rPr>
      </w:pPr>
      <w:r w:rsidRPr="00DC6891">
        <w:rPr>
          <w:rFonts w:asciiTheme="minorHAnsi" w:hAnsiTheme="minorHAnsi" w:cs="Calibri"/>
          <w:b/>
          <w:bCs/>
          <w:color w:val="C00000"/>
        </w:rPr>
        <w:t>You may get</w:t>
      </w:r>
      <w:r w:rsidR="00B568D1" w:rsidRPr="00DC6891">
        <w:rPr>
          <w:rFonts w:asciiTheme="minorHAnsi" w:hAnsiTheme="minorHAnsi" w:cs="Calibri"/>
          <w:b/>
          <w:bCs/>
          <w:color w:val="C00000"/>
        </w:rPr>
        <w:t xml:space="preserve"> help</w:t>
      </w:r>
      <w:r w:rsidRPr="00DC6891">
        <w:rPr>
          <w:rFonts w:asciiTheme="minorHAnsi" w:hAnsiTheme="minorHAnsi" w:cs="Calibri"/>
          <w:b/>
          <w:bCs/>
          <w:color w:val="C00000"/>
        </w:rPr>
        <w:t xml:space="preserve"> with</w:t>
      </w:r>
      <w:r w:rsidR="00B568D1" w:rsidRPr="00DC6891">
        <w:rPr>
          <w:rFonts w:asciiTheme="minorHAnsi" w:hAnsiTheme="minorHAnsi" w:cs="Calibri"/>
          <w:b/>
          <w:bCs/>
          <w:color w:val="C00000"/>
        </w:rPr>
        <w:t xml:space="preserve"> typing or</w:t>
      </w:r>
      <w:r w:rsidRPr="00DC6891">
        <w:rPr>
          <w:rFonts w:asciiTheme="minorHAnsi" w:hAnsiTheme="minorHAnsi" w:cs="Calibri"/>
          <w:b/>
          <w:bCs/>
          <w:color w:val="C00000"/>
        </w:rPr>
        <w:t xml:space="preserve"> handwriting your story, but your story</w:t>
      </w:r>
      <w:r w:rsidR="00AC651A" w:rsidRPr="00DC6891">
        <w:rPr>
          <w:rFonts w:asciiTheme="minorHAnsi" w:hAnsiTheme="minorHAnsi" w:cs="Calibri"/>
          <w:b/>
          <w:bCs/>
          <w:color w:val="C00000"/>
        </w:rPr>
        <w:t xml:space="preserve"> </w:t>
      </w:r>
      <w:r w:rsidRPr="00DC6891">
        <w:rPr>
          <w:rFonts w:asciiTheme="minorHAnsi" w:hAnsiTheme="minorHAnsi" w:cs="Calibri"/>
          <w:b/>
          <w:bCs/>
          <w:color w:val="C00000"/>
        </w:rPr>
        <w:t>needs to</w:t>
      </w:r>
      <w:r w:rsidR="00B568D1" w:rsidRPr="00DC6891">
        <w:rPr>
          <w:rFonts w:asciiTheme="minorHAnsi" w:hAnsiTheme="minorHAnsi" w:cs="Calibri"/>
          <w:b/>
          <w:bCs/>
          <w:color w:val="C00000"/>
        </w:rPr>
        <w:t xml:space="preserve"> be </w:t>
      </w:r>
      <w:r w:rsidRPr="00DC6891">
        <w:rPr>
          <w:rFonts w:asciiTheme="minorHAnsi" w:hAnsiTheme="minorHAnsi" w:cs="Calibri"/>
          <w:b/>
          <w:bCs/>
          <w:color w:val="C00000"/>
        </w:rPr>
        <w:t>in YOUR own words. Just tell us about your past year’s 4-H experiences: what you did and learned!</w:t>
      </w:r>
    </w:p>
    <w:p w14:paraId="6AE3C7F6" w14:textId="77777777" w:rsidR="008C604B" w:rsidRDefault="008C604B" w:rsidP="00EB0ADF">
      <w:pPr>
        <w:ind w:left="720" w:hanging="270"/>
        <w:jc w:val="center"/>
        <w:rPr>
          <w:rFonts w:asciiTheme="minorHAnsi" w:hAnsiTheme="minorHAnsi" w:cs="Calibri"/>
          <w:b/>
          <w:color w:val="008000"/>
          <w:sz w:val="52"/>
          <w:szCs w:val="52"/>
        </w:rPr>
      </w:pPr>
    </w:p>
    <w:p w14:paraId="3F7B262C" w14:textId="77777777" w:rsidR="006A3661" w:rsidRPr="00E7627E" w:rsidRDefault="006A3661" w:rsidP="00EB0ADF">
      <w:pPr>
        <w:ind w:left="720" w:hanging="270"/>
        <w:jc w:val="center"/>
        <w:rPr>
          <w:rFonts w:asciiTheme="minorHAnsi" w:hAnsiTheme="minorHAnsi" w:cs="Calibri"/>
          <w:b/>
          <w:sz w:val="52"/>
          <w:szCs w:val="52"/>
        </w:rPr>
      </w:pPr>
      <w:r w:rsidRPr="00E7627E">
        <w:rPr>
          <w:rFonts w:asciiTheme="minorHAnsi" w:hAnsiTheme="minorHAnsi" w:cs="Calibri"/>
          <w:b/>
          <w:color w:val="008000"/>
          <w:sz w:val="52"/>
          <w:szCs w:val="52"/>
        </w:rPr>
        <w:t>My 4-H Story for the Year 20</w:t>
      </w:r>
      <w:r w:rsidR="00E75BCB" w:rsidRPr="00E7627E">
        <w:rPr>
          <w:rFonts w:asciiTheme="minorHAnsi" w:hAnsiTheme="minorHAnsi" w:cs="Calibri"/>
          <w:b/>
          <w:sz w:val="52"/>
          <w:szCs w:val="5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C5520" w:rsidRPr="00E7627E">
        <w:rPr>
          <w:rFonts w:asciiTheme="minorHAnsi" w:hAnsiTheme="minorHAnsi" w:cs="Calibri"/>
          <w:b/>
          <w:sz w:val="52"/>
          <w:szCs w:val="52"/>
          <w:u w:val="single"/>
        </w:rPr>
        <w:instrText xml:space="preserve"> FORMTEXT </w:instrText>
      </w:r>
      <w:r w:rsidR="00E75BCB" w:rsidRPr="00E7627E">
        <w:rPr>
          <w:rFonts w:asciiTheme="minorHAnsi" w:hAnsiTheme="minorHAnsi" w:cs="Calibri"/>
          <w:b/>
          <w:sz w:val="52"/>
          <w:szCs w:val="52"/>
          <w:u w:val="single"/>
        </w:rPr>
      </w:r>
      <w:r w:rsidR="00E75BCB" w:rsidRPr="00E7627E">
        <w:rPr>
          <w:rFonts w:asciiTheme="minorHAnsi" w:hAnsiTheme="minorHAnsi" w:cs="Calibri"/>
          <w:b/>
          <w:sz w:val="52"/>
          <w:szCs w:val="52"/>
          <w:u w:val="single"/>
        </w:rPr>
        <w:fldChar w:fldCharType="separate"/>
      </w:r>
      <w:r w:rsidR="009C5520" w:rsidRPr="00E7627E">
        <w:rPr>
          <w:rFonts w:asciiTheme="minorHAnsi" w:hAnsiTheme="minorHAnsi" w:cs="Calibri"/>
          <w:b/>
          <w:noProof/>
          <w:sz w:val="52"/>
          <w:szCs w:val="52"/>
          <w:u w:val="single"/>
        </w:rPr>
        <w:t> </w:t>
      </w:r>
      <w:r w:rsidR="009C5520" w:rsidRPr="00E7627E">
        <w:rPr>
          <w:rFonts w:asciiTheme="minorHAnsi" w:hAnsiTheme="minorHAnsi" w:cs="Calibri"/>
          <w:b/>
          <w:noProof/>
          <w:sz w:val="52"/>
          <w:szCs w:val="52"/>
          <w:u w:val="single"/>
        </w:rPr>
        <w:t> </w:t>
      </w:r>
      <w:r w:rsidR="00E75BCB" w:rsidRPr="00E7627E">
        <w:rPr>
          <w:rFonts w:asciiTheme="minorHAnsi" w:hAnsiTheme="minorHAnsi" w:cs="Calibri"/>
          <w:b/>
          <w:sz w:val="52"/>
          <w:szCs w:val="52"/>
          <w:u w:val="single"/>
        </w:rPr>
        <w:fldChar w:fldCharType="end"/>
      </w:r>
    </w:p>
    <w:p w14:paraId="72743EEC" w14:textId="77777777" w:rsidR="006A3661" w:rsidRDefault="006A3661" w:rsidP="006A3661">
      <w:pPr>
        <w:jc w:val="center"/>
        <w:rPr>
          <w:rFonts w:asciiTheme="minorHAnsi" w:hAnsiTheme="minorHAnsi" w:cs="Calibri"/>
          <w:b/>
        </w:rPr>
      </w:pPr>
    </w:p>
    <w:p w14:paraId="709ED4E0" w14:textId="77777777" w:rsidR="00E800BA" w:rsidRPr="00DB5A26" w:rsidRDefault="00DB5A26" w:rsidP="00E800BA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Please enter</w:t>
      </w:r>
      <w:r w:rsidR="00E800BA" w:rsidRPr="00DB5A26">
        <w:rPr>
          <w:rFonts w:ascii="Calibri" w:hAnsi="Calibri" w:cs="Calibri"/>
          <w:b/>
          <w:sz w:val="28"/>
          <w:szCs w:val="28"/>
        </w:rPr>
        <w:t xml:space="preserve"> a one-sentence quotation about your experience in 4-H this year. We will print it and put it on a table </w:t>
      </w:r>
      <w:r w:rsidRPr="00DB5A26">
        <w:rPr>
          <w:rFonts w:ascii="Calibri" w:hAnsi="Calibri" w:cs="Calibri"/>
          <w:b/>
          <w:sz w:val="28"/>
          <w:szCs w:val="28"/>
        </w:rPr>
        <w:t>card at the Achievement Program.</w:t>
      </w:r>
    </w:p>
    <w:p w14:paraId="18597A02" w14:textId="77777777" w:rsidR="00DB5A26" w:rsidRPr="00DB5A26" w:rsidRDefault="00DB5A26" w:rsidP="00E800BA">
      <w:pPr>
        <w:rPr>
          <w:rFonts w:ascii="Calibri" w:hAnsi="Calibri" w:cs="Calibri"/>
          <w:b/>
          <w:color w:val="C00000"/>
          <w:sz w:val="28"/>
          <w:szCs w:val="28"/>
        </w:rPr>
      </w:pPr>
    </w:p>
    <w:p w14:paraId="3BAA501B" w14:textId="77777777" w:rsidR="00E800BA" w:rsidRPr="008C604B" w:rsidRDefault="00E800BA" w:rsidP="00E800BA">
      <w:pPr>
        <w:rPr>
          <w:rFonts w:ascii="Calibri" w:hAnsi="Calibri" w:cs="Calibri"/>
          <w:color w:val="C00000"/>
          <w:sz w:val="32"/>
          <w:szCs w:val="32"/>
        </w:rPr>
      </w:pPr>
      <w:r w:rsidRPr="008C604B">
        <w:rPr>
          <w:rFonts w:asciiTheme="minorHAnsi" w:hAnsiTheme="minorHAnsi" w:cs="Calibri"/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604B">
        <w:rPr>
          <w:rFonts w:asciiTheme="minorHAnsi" w:hAnsiTheme="minorHAnsi" w:cs="Calibri"/>
          <w:sz w:val="32"/>
          <w:szCs w:val="32"/>
        </w:rPr>
        <w:instrText xml:space="preserve"> FORMTEXT </w:instrText>
      </w:r>
      <w:r w:rsidRPr="008C604B">
        <w:rPr>
          <w:rFonts w:asciiTheme="minorHAnsi" w:hAnsiTheme="minorHAnsi" w:cs="Calibri"/>
          <w:sz w:val="32"/>
          <w:szCs w:val="32"/>
        </w:rPr>
      </w:r>
      <w:r w:rsidRPr="008C604B">
        <w:rPr>
          <w:rFonts w:asciiTheme="minorHAnsi" w:hAnsiTheme="minorHAnsi" w:cs="Calibri"/>
          <w:sz w:val="32"/>
          <w:szCs w:val="32"/>
        </w:rPr>
        <w:fldChar w:fldCharType="separate"/>
      </w:r>
      <w:r w:rsidRPr="008C604B">
        <w:rPr>
          <w:rFonts w:asciiTheme="minorHAnsi" w:hAnsiTheme="minorHAnsi" w:cs="Calibri"/>
          <w:noProof/>
          <w:sz w:val="32"/>
          <w:szCs w:val="32"/>
        </w:rPr>
        <w:t> </w:t>
      </w:r>
      <w:r w:rsidRPr="008C604B">
        <w:rPr>
          <w:rFonts w:asciiTheme="minorHAnsi" w:hAnsiTheme="minorHAnsi" w:cs="Calibri"/>
          <w:noProof/>
          <w:sz w:val="32"/>
          <w:szCs w:val="32"/>
        </w:rPr>
        <w:t> </w:t>
      </w:r>
      <w:r w:rsidRPr="008C604B">
        <w:rPr>
          <w:rFonts w:asciiTheme="minorHAnsi" w:hAnsiTheme="minorHAnsi" w:cs="Calibri"/>
          <w:noProof/>
          <w:sz w:val="32"/>
          <w:szCs w:val="32"/>
        </w:rPr>
        <w:t> </w:t>
      </w:r>
      <w:r w:rsidRPr="008C604B">
        <w:rPr>
          <w:rFonts w:asciiTheme="minorHAnsi" w:hAnsiTheme="minorHAnsi" w:cs="Calibri"/>
          <w:noProof/>
          <w:sz w:val="32"/>
          <w:szCs w:val="32"/>
        </w:rPr>
        <w:t> </w:t>
      </w:r>
      <w:r w:rsidRPr="008C604B">
        <w:rPr>
          <w:rFonts w:asciiTheme="minorHAnsi" w:hAnsiTheme="minorHAnsi" w:cs="Calibri"/>
          <w:noProof/>
          <w:sz w:val="32"/>
          <w:szCs w:val="32"/>
        </w:rPr>
        <w:t> </w:t>
      </w:r>
      <w:r w:rsidRPr="008C604B">
        <w:rPr>
          <w:rFonts w:asciiTheme="minorHAnsi" w:hAnsiTheme="minorHAnsi" w:cs="Calibri"/>
          <w:sz w:val="32"/>
          <w:szCs w:val="32"/>
        </w:rPr>
        <w:fldChar w:fldCharType="end"/>
      </w:r>
    </w:p>
    <w:p w14:paraId="0FCFEA30" w14:textId="77777777" w:rsidR="00E800BA" w:rsidRPr="0025269C" w:rsidRDefault="00E800BA" w:rsidP="006A3661">
      <w:pPr>
        <w:jc w:val="center"/>
        <w:rPr>
          <w:rFonts w:asciiTheme="minorHAnsi" w:hAnsiTheme="minorHAnsi" w:cs="Calibri"/>
          <w:b/>
        </w:rPr>
      </w:pPr>
    </w:p>
    <w:p w14:paraId="3657E6C4" w14:textId="77777777" w:rsidR="009C5520" w:rsidRPr="00E800BA" w:rsidRDefault="006A3661" w:rsidP="006A3661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800BA">
        <w:rPr>
          <w:rFonts w:asciiTheme="minorHAnsi" w:hAnsiTheme="minorHAnsi" w:cs="Calibri"/>
          <w:b/>
          <w:sz w:val="28"/>
          <w:szCs w:val="28"/>
        </w:rPr>
        <w:t>Click on the box below and begin typing your 4-H story.  The box will expand as you type.</w:t>
      </w:r>
    </w:p>
    <w:p w14:paraId="653CB0F0" w14:textId="77777777" w:rsidR="009C5520" w:rsidRPr="0025269C" w:rsidRDefault="009C5520" w:rsidP="006A3661">
      <w:pPr>
        <w:jc w:val="center"/>
        <w:rPr>
          <w:rFonts w:asciiTheme="minorHAnsi" w:hAnsiTheme="minorHAnsi" w:cs="Calibri"/>
          <w:b/>
        </w:rPr>
      </w:pPr>
    </w:p>
    <w:p w14:paraId="645CC8D1" w14:textId="77777777" w:rsidR="006A3661" w:rsidRPr="008C604B" w:rsidRDefault="00E75BCB" w:rsidP="009C5520">
      <w:pPr>
        <w:jc w:val="both"/>
        <w:rPr>
          <w:rFonts w:asciiTheme="minorHAnsi" w:hAnsiTheme="minorHAnsi" w:cs="Calibri"/>
        </w:rPr>
      </w:pPr>
      <w:r w:rsidRPr="008C604B">
        <w:rPr>
          <w:rFonts w:asciiTheme="minorHAnsi" w:hAnsiTheme="minorHAnsi" w:cs="Calibri"/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5520" w:rsidRPr="008C604B">
        <w:rPr>
          <w:rFonts w:asciiTheme="minorHAnsi" w:hAnsiTheme="minorHAnsi" w:cs="Calibri"/>
          <w:sz w:val="32"/>
          <w:szCs w:val="32"/>
        </w:rPr>
        <w:instrText xml:space="preserve"> FORMTEXT </w:instrText>
      </w:r>
      <w:r w:rsidRPr="008C604B">
        <w:rPr>
          <w:rFonts w:asciiTheme="minorHAnsi" w:hAnsiTheme="minorHAnsi" w:cs="Calibri"/>
          <w:sz w:val="32"/>
          <w:szCs w:val="32"/>
        </w:rPr>
      </w:r>
      <w:r w:rsidRPr="008C604B">
        <w:rPr>
          <w:rFonts w:asciiTheme="minorHAnsi" w:hAnsiTheme="minorHAnsi" w:cs="Calibri"/>
          <w:sz w:val="32"/>
          <w:szCs w:val="32"/>
        </w:rPr>
        <w:fldChar w:fldCharType="separate"/>
      </w:r>
      <w:r w:rsidR="009C5520" w:rsidRPr="008C604B">
        <w:rPr>
          <w:rFonts w:asciiTheme="minorHAnsi" w:hAnsiTheme="minorHAnsi" w:cs="Calibri"/>
          <w:noProof/>
          <w:sz w:val="32"/>
          <w:szCs w:val="32"/>
        </w:rPr>
        <w:t> </w:t>
      </w:r>
      <w:r w:rsidR="009C5520" w:rsidRPr="008C604B">
        <w:rPr>
          <w:rFonts w:asciiTheme="minorHAnsi" w:hAnsiTheme="minorHAnsi" w:cs="Calibri"/>
          <w:noProof/>
          <w:sz w:val="32"/>
          <w:szCs w:val="32"/>
        </w:rPr>
        <w:t> </w:t>
      </w:r>
      <w:r w:rsidR="009C5520" w:rsidRPr="008C604B">
        <w:rPr>
          <w:rFonts w:asciiTheme="minorHAnsi" w:hAnsiTheme="minorHAnsi" w:cs="Calibri"/>
          <w:noProof/>
          <w:sz w:val="32"/>
          <w:szCs w:val="32"/>
        </w:rPr>
        <w:t> </w:t>
      </w:r>
      <w:r w:rsidR="009C5520" w:rsidRPr="008C604B">
        <w:rPr>
          <w:rFonts w:asciiTheme="minorHAnsi" w:hAnsiTheme="minorHAnsi" w:cs="Calibri"/>
          <w:noProof/>
          <w:sz w:val="32"/>
          <w:szCs w:val="32"/>
        </w:rPr>
        <w:t> </w:t>
      </w:r>
      <w:r w:rsidR="009C5520" w:rsidRPr="008C604B">
        <w:rPr>
          <w:rFonts w:asciiTheme="minorHAnsi" w:hAnsiTheme="minorHAnsi" w:cs="Calibri"/>
          <w:noProof/>
          <w:sz w:val="32"/>
          <w:szCs w:val="32"/>
        </w:rPr>
        <w:t> </w:t>
      </w:r>
      <w:r w:rsidRPr="008C604B">
        <w:rPr>
          <w:rFonts w:asciiTheme="minorHAnsi" w:hAnsiTheme="minorHAnsi" w:cs="Calibri"/>
          <w:sz w:val="32"/>
          <w:szCs w:val="32"/>
        </w:rPr>
        <w:fldChar w:fldCharType="end"/>
      </w:r>
      <w:r w:rsidR="006A3661" w:rsidRPr="008C604B">
        <w:rPr>
          <w:rFonts w:asciiTheme="minorHAnsi" w:hAnsiTheme="minorHAnsi" w:cs="Calibri"/>
        </w:rPr>
        <w:br w:type="page"/>
      </w:r>
    </w:p>
    <w:p w14:paraId="5690EDC4" w14:textId="77777777" w:rsidR="00E3468F" w:rsidRPr="0084122D" w:rsidRDefault="00746886" w:rsidP="006A3661">
      <w:pPr>
        <w:pBdr>
          <w:top w:val="single" w:sz="4" w:space="1" w:color="auto"/>
        </w:pBdr>
        <w:jc w:val="center"/>
        <w:rPr>
          <w:rFonts w:ascii="Antique Olive CompactPS" w:hAnsi="Antique Olive CompactPS" w:cs="Calibri"/>
          <w:b/>
          <w:color w:val="008000"/>
          <w:sz w:val="52"/>
          <w:szCs w:val="52"/>
        </w:rPr>
      </w:pPr>
      <w:r w:rsidRPr="0084122D">
        <w:rPr>
          <w:rFonts w:asciiTheme="minorHAnsi" w:hAnsiTheme="minorHAnsi"/>
          <w:b/>
          <w:noProof/>
          <w:color w:val="008000"/>
          <w:sz w:val="52"/>
          <w:szCs w:val="52"/>
        </w:rPr>
        <w:lastRenderedPageBreak/>
        <w:drawing>
          <wp:anchor distT="0" distB="0" distL="114300" distR="114300" simplePos="0" relativeHeight="251700224" behindDoc="0" locked="0" layoutInCell="1" allowOverlap="1" wp14:anchorId="331EE5A9" wp14:editId="435D4894">
            <wp:simplePos x="0" y="0"/>
            <wp:positionH relativeFrom="column">
              <wp:posOffset>-247650</wp:posOffset>
            </wp:positionH>
            <wp:positionV relativeFrom="paragraph">
              <wp:posOffset>76200</wp:posOffset>
            </wp:positionV>
            <wp:extent cx="933450" cy="662940"/>
            <wp:effectExtent l="0" t="0" r="0" b="3810"/>
            <wp:wrapNone/>
            <wp:docPr id="16" name="Picture 16" descr="C:\Users\thutson\Desktop\2017 New Logos\UME logos 7.25.17\Primary UME logo\final_UMD_extension_pm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utson\Desktop\2017 New Logos\UME logos 7.25.17\Primary UME logo\final_UMD_extension_pms_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12267" r="8088" b="16763"/>
                    <a:stretch/>
                  </pic:blipFill>
                  <pic:spPr bwMode="auto">
                    <a:xfrm>
                      <a:off x="0" y="0"/>
                      <a:ext cx="9334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122D">
        <w:rPr>
          <w:rFonts w:ascii="Antique Olive CompactPS" w:hAnsi="Antique Olive CompactPS" w:cs="Calibri"/>
          <w:noProof/>
          <w:color w:val="008000"/>
          <w:sz w:val="52"/>
          <w:szCs w:val="52"/>
        </w:rPr>
        <w:drawing>
          <wp:anchor distT="0" distB="0" distL="114300" distR="114300" simplePos="0" relativeHeight="251657216" behindDoc="0" locked="0" layoutInCell="1" allowOverlap="1" wp14:anchorId="6CB63AD7" wp14:editId="25FC4B95">
            <wp:simplePos x="0" y="0"/>
            <wp:positionH relativeFrom="column">
              <wp:posOffset>5934075</wp:posOffset>
            </wp:positionH>
            <wp:positionV relativeFrom="paragraph">
              <wp:posOffset>123825</wp:posOffset>
            </wp:positionV>
            <wp:extent cx="600075" cy="649138"/>
            <wp:effectExtent l="0" t="0" r="0" b="0"/>
            <wp:wrapNone/>
            <wp:docPr id="37" name="Picture 37" descr="clo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lover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9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22D">
        <w:rPr>
          <w:rFonts w:ascii="Antique Olive CompactPS" w:hAnsi="Antique Olive CompactPS" w:cs="Calibri"/>
          <w:b/>
          <w:color w:val="008000"/>
          <w:sz w:val="52"/>
          <w:szCs w:val="52"/>
        </w:rPr>
        <w:t xml:space="preserve">General </w:t>
      </w:r>
      <w:r w:rsidR="004B7A7A">
        <w:rPr>
          <w:rFonts w:ascii="Antique Olive CompactPS" w:hAnsi="Antique Olive CompactPS" w:cs="Calibri"/>
          <w:b/>
          <w:color w:val="008000"/>
          <w:sz w:val="52"/>
          <w:szCs w:val="52"/>
        </w:rPr>
        <w:t xml:space="preserve">4-H </w:t>
      </w:r>
      <w:r w:rsidR="00E3468F" w:rsidRPr="0084122D">
        <w:rPr>
          <w:rFonts w:ascii="Antique Olive CompactPS" w:hAnsi="Antique Olive CompactPS" w:cs="Calibri"/>
          <w:b/>
          <w:color w:val="008000"/>
          <w:sz w:val="52"/>
          <w:szCs w:val="52"/>
        </w:rPr>
        <w:t>Project Record</w:t>
      </w:r>
      <w:r w:rsidR="00E415FE" w:rsidRPr="0084122D">
        <w:rPr>
          <w:rFonts w:ascii="Antique Olive CompactPS" w:hAnsi="Antique Olive CompactPS" w:cs="Calibri"/>
          <w:b/>
          <w:color w:val="008000"/>
          <w:sz w:val="52"/>
          <w:szCs w:val="52"/>
        </w:rPr>
        <w:t xml:space="preserve"> #1</w:t>
      </w:r>
    </w:p>
    <w:p w14:paraId="10FE4B01" w14:textId="77777777" w:rsidR="00E3468F" w:rsidRDefault="00E3468F" w:rsidP="00E3468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(For each project you worked on, fill out a record</w:t>
      </w:r>
      <w:r w:rsidRPr="00B861B3">
        <w:rPr>
          <w:rFonts w:ascii="Calibri" w:hAnsi="Calibri" w:cs="Calibri"/>
          <w:b/>
        </w:rPr>
        <w:t xml:space="preserve"> if you </w:t>
      </w:r>
    </w:p>
    <w:p w14:paraId="06900DD4" w14:textId="77777777" w:rsidR="00E3468F" w:rsidRPr="00B861B3" w:rsidRDefault="00E3468F" w:rsidP="00E3468F">
      <w:pPr>
        <w:jc w:val="center"/>
        <w:rPr>
          <w:rFonts w:ascii="Calibri" w:hAnsi="Calibri" w:cs="Calibri"/>
          <w:b/>
        </w:rPr>
      </w:pPr>
      <w:r w:rsidRPr="00B861B3">
        <w:rPr>
          <w:rFonts w:ascii="Calibri" w:hAnsi="Calibri" w:cs="Calibri"/>
          <w:b/>
        </w:rPr>
        <w:t>would l</w:t>
      </w:r>
      <w:r>
        <w:rPr>
          <w:rFonts w:ascii="Calibri" w:hAnsi="Calibri" w:cs="Calibri"/>
          <w:b/>
        </w:rPr>
        <w:t>ike formal recognition of your project work</w:t>
      </w:r>
      <w:r w:rsidRPr="00B861B3">
        <w:rPr>
          <w:rFonts w:ascii="Calibri" w:hAnsi="Calibri" w:cs="Calibri"/>
          <w:b/>
        </w:rPr>
        <w:t>.)</w:t>
      </w:r>
    </w:p>
    <w:p w14:paraId="5F6F34C9" w14:textId="77777777" w:rsidR="00E3468F" w:rsidRPr="00453614" w:rsidRDefault="00E3468F" w:rsidP="00E3468F">
      <w:pPr>
        <w:jc w:val="center"/>
        <w:rPr>
          <w:rFonts w:ascii="Calibri" w:hAnsi="Calibri" w:cs="Calibri"/>
          <w:b/>
          <w:sz w:val="18"/>
        </w:rPr>
      </w:pPr>
    </w:p>
    <w:p w14:paraId="4848FAC1" w14:textId="77777777" w:rsidR="00E3468F" w:rsidRPr="00453614" w:rsidRDefault="00E3468F" w:rsidP="00E3468F">
      <w:pPr>
        <w:pBdr>
          <w:top w:val="single" w:sz="18" w:space="1" w:color="auto"/>
        </w:pBdr>
        <w:rPr>
          <w:rFonts w:ascii="Calibri" w:hAnsi="Calibri" w:cs="Calibri"/>
          <w:b/>
          <w:sz w:val="18"/>
        </w:rPr>
      </w:pP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  <w:t xml:space="preserve">                                                 </w:t>
      </w:r>
    </w:p>
    <w:p w14:paraId="32C8A1FE" w14:textId="77777777" w:rsidR="00E3468F" w:rsidRDefault="00472934" w:rsidP="009C552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Click on</w:t>
      </w:r>
      <w:r w:rsidR="00E3468F" w:rsidRPr="00453614">
        <w:rPr>
          <w:rFonts w:ascii="Calibri" w:hAnsi="Calibri" w:cs="Calibri"/>
          <w:b/>
        </w:rPr>
        <w:t xml:space="preserve"> each field. </w:t>
      </w:r>
      <w:r w:rsidR="00A05C9E">
        <w:rPr>
          <w:rFonts w:ascii="Calibri" w:hAnsi="Calibri" w:cs="Calibri"/>
          <w:b/>
        </w:rPr>
        <w:t xml:space="preserve"> Then</w:t>
      </w:r>
      <w:r w:rsidR="0090305E">
        <w:rPr>
          <w:rFonts w:ascii="Calibri" w:hAnsi="Calibri" w:cs="Calibri"/>
          <w:b/>
        </w:rPr>
        <w:t xml:space="preserve"> type your information in</w:t>
      </w:r>
      <w:r w:rsidR="00E3468F" w:rsidRPr="00453614">
        <w:rPr>
          <w:rFonts w:ascii="Calibri" w:hAnsi="Calibri" w:cs="Calibri"/>
          <w:b/>
        </w:rPr>
        <w:t xml:space="preserve"> the box.</w:t>
      </w:r>
    </w:p>
    <w:p w14:paraId="55FB6BFB" w14:textId="77777777" w:rsidR="00DB4755" w:rsidRDefault="00DB4755" w:rsidP="009C5520">
      <w:pPr>
        <w:jc w:val="center"/>
        <w:rPr>
          <w:rFonts w:ascii="Calibri" w:hAnsi="Calibri" w:cs="Calibri"/>
          <w:b/>
        </w:rPr>
      </w:pPr>
    </w:p>
    <w:p w14:paraId="296A6CCD" w14:textId="77777777" w:rsidR="00E24764" w:rsidRDefault="00E24764" w:rsidP="00E24764">
      <w:pPr>
        <w:rPr>
          <w:rFonts w:ascii="Calibri" w:hAnsi="Calibri" w:cs="Calibri"/>
        </w:rPr>
      </w:pPr>
      <w:r>
        <w:rPr>
          <w:rFonts w:ascii="Calibri" w:hAnsi="Calibri" w:cs="Calibri"/>
        </w:rPr>
        <w:t>To</w:t>
      </w:r>
      <w:r w:rsidR="00DB47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complete a project</w:t>
      </w:r>
      <w:r w:rsidR="00DB4755" w:rsidRPr="00DB4755">
        <w:rPr>
          <w:rFonts w:ascii="Calibri" w:hAnsi="Calibri" w:cs="Calibri"/>
        </w:rPr>
        <w:t xml:space="preserve"> and qualify for an award pin</w:t>
      </w:r>
      <w:r>
        <w:rPr>
          <w:rFonts w:ascii="Calibri" w:hAnsi="Calibri" w:cs="Calibri"/>
        </w:rPr>
        <w:t>,</w:t>
      </w:r>
      <w:r w:rsidR="00DB4755" w:rsidRPr="00DB4755">
        <w:rPr>
          <w:rFonts w:ascii="Calibri" w:hAnsi="Calibri" w:cs="Calibri"/>
        </w:rPr>
        <w:t xml:space="preserve"> you need to </w:t>
      </w:r>
      <w:r>
        <w:rPr>
          <w:rFonts w:ascii="Calibri" w:hAnsi="Calibri" w:cs="Calibri"/>
        </w:rPr>
        <w:t>do the following things:</w:t>
      </w:r>
      <w:r w:rsidR="00DB4755" w:rsidRPr="00DB4755">
        <w:rPr>
          <w:rFonts w:ascii="Calibri" w:hAnsi="Calibri" w:cs="Calibri"/>
        </w:rPr>
        <w:t xml:space="preserve"> </w:t>
      </w:r>
    </w:p>
    <w:p w14:paraId="72DCCE89" w14:textId="77777777" w:rsidR="00E24764" w:rsidRDefault="00DB4755" w:rsidP="00E2476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(1) </w:t>
      </w:r>
      <w:r w:rsidRPr="00E24764">
        <w:rPr>
          <w:rFonts w:ascii="Calibri" w:hAnsi="Calibri" w:cs="Calibri"/>
          <w:b/>
        </w:rPr>
        <w:t>learning experiences</w:t>
      </w:r>
      <w:r w:rsidR="00E24764">
        <w:rPr>
          <w:rFonts w:ascii="Calibri" w:hAnsi="Calibri" w:cs="Calibri"/>
        </w:rPr>
        <w:t xml:space="preserve">: participate in several learning experiences that help you learn about the </w:t>
      </w:r>
      <w:proofErr w:type="gramStart"/>
      <w:r w:rsidR="00E24764">
        <w:rPr>
          <w:rFonts w:ascii="Calibri" w:hAnsi="Calibri" w:cs="Calibri"/>
        </w:rPr>
        <w:t>project;</w:t>
      </w:r>
      <w:proofErr w:type="gramEnd"/>
    </w:p>
    <w:p w14:paraId="1BEC4459" w14:textId="77777777" w:rsidR="00E24764" w:rsidRDefault="00DB4755" w:rsidP="00E24764">
      <w:pPr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 xml:space="preserve">(2) </w:t>
      </w:r>
      <w:r w:rsidR="00E24764" w:rsidRPr="00E24764">
        <w:rPr>
          <w:rFonts w:ascii="Calibri" w:hAnsi="Calibri" w:cs="Calibri"/>
          <w:b/>
        </w:rPr>
        <w:t>communication event</w:t>
      </w:r>
      <w:r w:rsidR="00E24764">
        <w:rPr>
          <w:rFonts w:ascii="Calibri" w:hAnsi="Calibri" w:cs="Calibri"/>
        </w:rPr>
        <w:t xml:space="preserve">: give a talk or presentation that is related to your </w:t>
      </w:r>
      <w:proofErr w:type="gramStart"/>
      <w:r w:rsidR="00E24764">
        <w:rPr>
          <w:rFonts w:ascii="Calibri" w:hAnsi="Calibri" w:cs="Calibri"/>
        </w:rPr>
        <w:t>project;</w:t>
      </w:r>
      <w:proofErr w:type="gramEnd"/>
      <w:r w:rsidRPr="00DB4755">
        <w:rPr>
          <w:rFonts w:ascii="Calibri" w:hAnsi="Calibri" w:cs="Calibri"/>
        </w:rPr>
        <w:t xml:space="preserve"> </w:t>
      </w:r>
    </w:p>
    <w:p w14:paraId="5206D76F" w14:textId="77777777" w:rsidR="00E24764" w:rsidRDefault="00DB4755" w:rsidP="00E2476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(3) </w:t>
      </w:r>
      <w:proofErr w:type="gramStart"/>
      <w:r w:rsidRPr="00E24764">
        <w:rPr>
          <w:rFonts w:ascii="Calibri" w:hAnsi="Calibri" w:cs="Calibri"/>
          <w:b/>
        </w:rPr>
        <w:t>exhibit</w:t>
      </w:r>
      <w:r w:rsidR="00E24764">
        <w:rPr>
          <w:rFonts w:ascii="Calibri" w:hAnsi="Calibri" w:cs="Calibri"/>
          <w:b/>
        </w:rPr>
        <w:t>:</w:t>
      </w:r>
      <w:proofErr w:type="gramEnd"/>
      <w:r w:rsidR="00E24764">
        <w:rPr>
          <w:rFonts w:ascii="Calibri" w:hAnsi="Calibri" w:cs="Calibri"/>
          <w:b/>
        </w:rPr>
        <w:t xml:space="preserve"> </w:t>
      </w:r>
      <w:r w:rsidR="00E24764">
        <w:rPr>
          <w:rFonts w:ascii="Calibri" w:hAnsi="Calibri" w:cs="Calibri"/>
        </w:rPr>
        <w:t>display your project-related work somewhere in a public place.</w:t>
      </w:r>
    </w:p>
    <w:p w14:paraId="6B8393A4" w14:textId="77777777" w:rsidR="00DB4755" w:rsidRPr="00DB4755" w:rsidRDefault="00DB4755" w:rsidP="00E2476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Completion of two out of three requirements </w:t>
      </w:r>
      <w:r w:rsidR="00E24764">
        <w:rPr>
          <w:rFonts w:ascii="Calibri" w:hAnsi="Calibri" w:cs="Calibri"/>
        </w:rPr>
        <w:t>qualifies you for a project certificate.</w:t>
      </w:r>
    </w:p>
    <w:p w14:paraId="31C3DE02" w14:textId="77777777" w:rsidR="00E3468F" w:rsidRPr="00453614" w:rsidRDefault="00E3468F" w:rsidP="00BF286E">
      <w:pPr>
        <w:jc w:val="center"/>
        <w:rPr>
          <w:rFonts w:ascii="Calibri" w:hAnsi="Calibri" w:cs="Calibri"/>
          <w:sz w:val="32"/>
          <w:szCs w:val="32"/>
        </w:rPr>
      </w:pPr>
    </w:p>
    <w:p w14:paraId="4228CE10" w14:textId="77777777" w:rsidR="00BF286E" w:rsidRDefault="00BF286E" w:rsidP="00E7627E">
      <w:pPr>
        <w:ind w:left="540"/>
        <w:rPr>
          <w:rFonts w:ascii="Calibri" w:hAnsi="Calibri" w:cs="Calibri"/>
          <w:b/>
          <w:color w:val="365F91" w:themeColor="accent1" w:themeShade="BF"/>
          <w:sz w:val="28"/>
          <w:szCs w:val="28"/>
        </w:rPr>
      </w:pPr>
    </w:p>
    <w:p w14:paraId="327625C3" w14:textId="77777777" w:rsidR="008C604B" w:rsidRDefault="009C5520" w:rsidP="00E7627E">
      <w:pPr>
        <w:ind w:left="540"/>
        <w:rPr>
          <w:rFonts w:ascii="Calibri" w:hAnsi="Calibri" w:cs="Calibri"/>
          <w:b/>
          <w:color w:val="31849B"/>
          <w:sz w:val="28"/>
          <w:szCs w:val="28"/>
        </w:rPr>
      </w:pPr>
      <w:r w:rsidRPr="00E7627E">
        <w:rPr>
          <w:rFonts w:ascii="Calibri" w:hAnsi="Calibri" w:cs="Calibri"/>
          <w:b/>
          <w:color w:val="365F91" w:themeColor="accent1" w:themeShade="BF"/>
          <w:sz w:val="28"/>
          <w:szCs w:val="28"/>
        </w:rPr>
        <w:t>Name:</w:t>
      </w:r>
      <w:r w:rsidRPr="00746886">
        <w:rPr>
          <w:rFonts w:ascii="Calibri" w:hAnsi="Calibri" w:cs="Calibri"/>
          <w:b/>
          <w:sz w:val="28"/>
          <w:szCs w:val="28"/>
        </w:rPr>
        <w:t xml:space="preserve"> </w:t>
      </w:r>
      <w:r w:rsidR="00E75BCB" w:rsidRPr="00746886">
        <w:rPr>
          <w:rFonts w:ascii="Calibri" w:hAnsi="Calibri" w:cs="Calibri"/>
          <w:b/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6886">
        <w:rPr>
          <w:rFonts w:ascii="Calibri" w:hAnsi="Calibri" w:cs="Calibri"/>
          <w:b/>
          <w:sz w:val="28"/>
          <w:szCs w:val="28"/>
          <w:u w:val="single"/>
        </w:rPr>
        <w:instrText xml:space="preserve"> FORMTEXT </w:instrText>
      </w:r>
      <w:r w:rsidR="00E75BCB" w:rsidRPr="00746886">
        <w:rPr>
          <w:rFonts w:ascii="Calibri" w:hAnsi="Calibri" w:cs="Calibri"/>
          <w:b/>
          <w:sz w:val="28"/>
          <w:szCs w:val="28"/>
          <w:u w:val="single"/>
        </w:rPr>
      </w:r>
      <w:r w:rsidR="00E75BCB" w:rsidRPr="00746886">
        <w:rPr>
          <w:rFonts w:ascii="Calibri" w:hAnsi="Calibri" w:cs="Calibri"/>
          <w:b/>
          <w:sz w:val="28"/>
          <w:szCs w:val="28"/>
          <w:u w:val="single"/>
        </w:rPr>
        <w:fldChar w:fldCharType="separate"/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="00E75BCB" w:rsidRPr="00746886">
        <w:rPr>
          <w:rFonts w:ascii="Calibri" w:hAnsi="Calibri" w:cs="Calibri"/>
          <w:b/>
          <w:sz w:val="28"/>
          <w:szCs w:val="28"/>
          <w:u w:val="single"/>
        </w:rPr>
        <w:fldChar w:fldCharType="end"/>
      </w:r>
      <w:r w:rsidR="00E7627E" w:rsidRPr="00E7627E">
        <w:rPr>
          <w:rFonts w:ascii="Calibri" w:hAnsi="Calibri" w:cs="Calibri"/>
          <w:b/>
          <w:color w:val="31849B"/>
          <w:sz w:val="28"/>
          <w:szCs w:val="28"/>
        </w:rPr>
        <w:t xml:space="preserve"> </w:t>
      </w:r>
      <w:r w:rsidR="00E7627E">
        <w:rPr>
          <w:rFonts w:ascii="Calibri" w:hAnsi="Calibri" w:cs="Calibri"/>
          <w:b/>
          <w:color w:val="31849B"/>
          <w:sz w:val="28"/>
          <w:szCs w:val="28"/>
        </w:rPr>
        <w:t xml:space="preserve"> </w:t>
      </w:r>
      <w:r w:rsidR="00E7627E">
        <w:rPr>
          <w:rFonts w:ascii="Calibri" w:hAnsi="Calibri" w:cs="Calibri"/>
          <w:b/>
          <w:color w:val="31849B"/>
          <w:sz w:val="28"/>
          <w:szCs w:val="28"/>
        </w:rPr>
        <w:tab/>
      </w:r>
      <w:r w:rsidR="00E7627E">
        <w:rPr>
          <w:rFonts w:ascii="Calibri" w:hAnsi="Calibri" w:cs="Calibri"/>
          <w:b/>
          <w:color w:val="31849B"/>
          <w:sz w:val="28"/>
          <w:szCs w:val="28"/>
        </w:rPr>
        <w:tab/>
      </w:r>
      <w:r w:rsidR="00E7627E">
        <w:rPr>
          <w:rFonts w:ascii="Calibri" w:hAnsi="Calibri" w:cs="Calibri"/>
          <w:b/>
          <w:color w:val="31849B"/>
          <w:sz w:val="28"/>
          <w:szCs w:val="28"/>
        </w:rPr>
        <w:tab/>
      </w:r>
      <w:r w:rsidR="00E7627E">
        <w:rPr>
          <w:rFonts w:ascii="Calibri" w:hAnsi="Calibri" w:cs="Calibri"/>
          <w:b/>
          <w:color w:val="31849B"/>
          <w:sz w:val="28"/>
          <w:szCs w:val="28"/>
        </w:rPr>
        <w:tab/>
      </w:r>
    </w:p>
    <w:p w14:paraId="79937D88" w14:textId="77777777" w:rsidR="008C604B" w:rsidRDefault="008C604B" w:rsidP="00E7627E">
      <w:pPr>
        <w:ind w:left="540"/>
        <w:rPr>
          <w:rFonts w:ascii="Calibri" w:hAnsi="Calibri" w:cs="Calibri"/>
          <w:b/>
          <w:color w:val="365F91" w:themeColor="accent1" w:themeShade="BF"/>
          <w:sz w:val="28"/>
          <w:szCs w:val="28"/>
        </w:rPr>
      </w:pPr>
    </w:p>
    <w:p w14:paraId="2A43C67D" w14:textId="77777777" w:rsidR="00E7627E" w:rsidRPr="00746886" w:rsidRDefault="00E7627E" w:rsidP="00E7627E">
      <w:pPr>
        <w:ind w:left="540"/>
        <w:rPr>
          <w:rFonts w:ascii="Calibri" w:hAnsi="Calibri" w:cs="Calibri"/>
          <w:b/>
          <w:sz w:val="28"/>
          <w:szCs w:val="28"/>
        </w:rPr>
      </w:pPr>
      <w:r w:rsidRPr="00E7627E">
        <w:rPr>
          <w:rFonts w:ascii="Calibri" w:hAnsi="Calibri" w:cs="Calibri"/>
          <w:b/>
          <w:color w:val="365F91" w:themeColor="accent1" w:themeShade="BF"/>
          <w:sz w:val="28"/>
          <w:szCs w:val="28"/>
        </w:rPr>
        <w:t xml:space="preserve">4-H Age: </w:t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6886">
        <w:rPr>
          <w:rFonts w:ascii="Calibri" w:hAnsi="Calibri" w:cs="Calibri"/>
          <w:b/>
          <w:sz w:val="28"/>
          <w:szCs w:val="28"/>
          <w:u w:val="single"/>
        </w:rPr>
        <w:instrText xml:space="preserve"> FORMTEXT </w:instrText>
      </w:r>
      <w:r w:rsidRPr="00746886">
        <w:rPr>
          <w:rFonts w:ascii="Calibri" w:hAnsi="Calibri" w:cs="Calibri"/>
          <w:b/>
          <w:sz w:val="28"/>
          <w:szCs w:val="28"/>
          <w:u w:val="single"/>
        </w:rPr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separate"/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end"/>
      </w:r>
    </w:p>
    <w:p w14:paraId="05227B76" w14:textId="77777777" w:rsidR="009C5520" w:rsidRPr="00746886" w:rsidRDefault="009C5520" w:rsidP="00E3468F">
      <w:pPr>
        <w:ind w:left="540"/>
        <w:rPr>
          <w:rFonts w:ascii="Calibri" w:hAnsi="Calibri" w:cs="Calibri"/>
          <w:b/>
          <w:sz w:val="28"/>
          <w:szCs w:val="28"/>
        </w:rPr>
      </w:pPr>
    </w:p>
    <w:p w14:paraId="16E70D60" w14:textId="77777777" w:rsidR="00E3468F" w:rsidRPr="00746886" w:rsidRDefault="00E3468F" w:rsidP="00E3468F">
      <w:pPr>
        <w:ind w:left="540"/>
        <w:rPr>
          <w:rFonts w:ascii="Calibri" w:hAnsi="Calibri" w:cs="Calibri"/>
          <w:b/>
          <w:sz w:val="28"/>
          <w:szCs w:val="28"/>
        </w:rPr>
      </w:pPr>
      <w:r w:rsidRPr="00E7627E">
        <w:rPr>
          <w:rFonts w:ascii="Calibri" w:hAnsi="Calibri" w:cs="Calibri"/>
          <w:b/>
          <w:color w:val="365F91" w:themeColor="accent1" w:themeShade="BF"/>
          <w:sz w:val="28"/>
          <w:szCs w:val="28"/>
        </w:rPr>
        <w:t xml:space="preserve">Name of Project: </w:t>
      </w:r>
      <w:r w:rsidR="00E75BCB" w:rsidRPr="00746886">
        <w:rPr>
          <w:rFonts w:ascii="Calibri" w:hAnsi="Calibri" w:cs="Calibri"/>
          <w:b/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7" w:name="Text6"/>
      <w:r w:rsidRPr="00746886">
        <w:rPr>
          <w:rFonts w:ascii="Calibri" w:hAnsi="Calibri" w:cs="Calibri"/>
          <w:b/>
          <w:sz w:val="28"/>
          <w:szCs w:val="28"/>
          <w:u w:val="single"/>
        </w:rPr>
        <w:instrText xml:space="preserve"> FORMTEXT </w:instrText>
      </w:r>
      <w:r w:rsidR="00E75BCB" w:rsidRPr="00746886">
        <w:rPr>
          <w:rFonts w:ascii="Calibri" w:hAnsi="Calibri" w:cs="Calibri"/>
          <w:b/>
          <w:sz w:val="28"/>
          <w:szCs w:val="28"/>
          <w:u w:val="single"/>
        </w:rPr>
      </w:r>
      <w:r w:rsidR="00E75BCB" w:rsidRPr="00746886">
        <w:rPr>
          <w:rFonts w:ascii="Calibri" w:hAnsi="Calibri" w:cs="Calibri"/>
          <w:b/>
          <w:sz w:val="28"/>
          <w:szCs w:val="28"/>
          <w:u w:val="single"/>
        </w:rPr>
        <w:fldChar w:fldCharType="separate"/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="00E75BCB" w:rsidRPr="00746886">
        <w:rPr>
          <w:rFonts w:ascii="Calibri" w:hAnsi="Calibri" w:cs="Calibri"/>
          <w:b/>
          <w:sz w:val="28"/>
          <w:szCs w:val="28"/>
          <w:u w:val="single"/>
        </w:rPr>
        <w:fldChar w:fldCharType="end"/>
      </w:r>
      <w:bookmarkEnd w:id="147"/>
      <w:r w:rsidRPr="00746886">
        <w:rPr>
          <w:rFonts w:ascii="Calibri" w:hAnsi="Calibri" w:cs="Calibri"/>
          <w:b/>
          <w:sz w:val="28"/>
          <w:szCs w:val="28"/>
        </w:rPr>
        <w:tab/>
      </w:r>
    </w:p>
    <w:p w14:paraId="38F8D57F" w14:textId="77777777" w:rsidR="00E3468F" w:rsidRPr="00746886" w:rsidRDefault="00E3468F" w:rsidP="00E3468F">
      <w:pPr>
        <w:ind w:left="540"/>
        <w:rPr>
          <w:rFonts w:ascii="Calibri" w:hAnsi="Calibri" w:cs="Calibri"/>
          <w:b/>
          <w:sz w:val="28"/>
          <w:szCs w:val="28"/>
        </w:rPr>
      </w:pPr>
      <w:r w:rsidRPr="00746886">
        <w:rPr>
          <w:rFonts w:ascii="Calibri" w:hAnsi="Calibri" w:cs="Calibri"/>
          <w:b/>
          <w:sz w:val="28"/>
          <w:szCs w:val="28"/>
        </w:rPr>
        <w:tab/>
      </w:r>
    </w:p>
    <w:p w14:paraId="3D2336C3" w14:textId="77777777" w:rsidR="00E3468F" w:rsidRPr="00B13DCA" w:rsidRDefault="009C5520" w:rsidP="00E3468F">
      <w:pPr>
        <w:ind w:left="540"/>
        <w:rPr>
          <w:rFonts w:ascii="Calibri" w:hAnsi="Calibri" w:cs="Calibri"/>
          <w:sz w:val="28"/>
          <w:szCs w:val="28"/>
        </w:rPr>
      </w:pPr>
      <w:r w:rsidRPr="00B13DCA">
        <w:rPr>
          <w:rFonts w:ascii="Calibri" w:hAnsi="Calibri" w:cs="Calibri"/>
          <w:sz w:val="28"/>
          <w:szCs w:val="28"/>
        </w:rPr>
        <w:t>Number of years I have worked</w:t>
      </w:r>
      <w:r w:rsidR="00E3468F" w:rsidRPr="00B13DCA">
        <w:rPr>
          <w:rFonts w:ascii="Calibri" w:hAnsi="Calibri" w:cs="Calibri"/>
          <w:sz w:val="28"/>
          <w:szCs w:val="28"/>
        </w:rPr>
        <w:t xml:space="preserve"> on this project: </w:t>
      </w:r>
      <w:r w:rsidR="00E75BCB" w:rsidRPr="00A05C9E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8" w:name="Text7"/>
      <w:r w:rsidR="00E3468F" w:rsidRPr="00A05C9E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="00E75BCB" w:rsidRPr="00A05C9E">
        <w:rPr>
          <w:rFonts w:ascii="Calibri" w:hAnsi="Calibri" w:cs="Calibri"/>
          <w:sz w:val="28"/>
          <w:szCs w:val="28"/>
          <w:u w:val="single"/>
        </w:rPr>
      </w:r>
      <w:r w:rsidR="00E75BCB" w:rsidRPr="00A05C9E">
        <w:rPr>
          <w:rFonts w:ascii="Calibri" w:hAnsi="Calibri" w:cs="Calibri"/>
          <w:sz w:val="28"/>
          <w:szCs w:val="28"/>
          <w:u w:val="single"/>
        </w:rPr>
        <w:fldChar w:fldCharType="separate"/>
      </w:r>
      <w:r w:rsidR="00907F93" w:rsidRPr="00A05C9E">
        <w:rPr>
          <w:rFonts w:ascii="Calibri" w:hAnsi="Calibri" w:cs="Calibri"/>
          <w:sz w:val="28"/>
          <w:szCs w:val="28"/>
          <w:u w:val="single"/>
        </w:rPr>
        <w:t> </w:t>
      </w:r>
      <w:r w:rsidR="00907F93" w:rsidRPr="00A05C9E">
        <w:rPr>
          <w:rFonts w:ascii="Calibri" w:hAnsi="Calibri" w:cs="Calibri"/>
          <w:sz w:val="28"/>
          <w:szCs w:val="28"/>
          <w:u w:val="single"/>
        </w:rPr>
        <w:t> </w:t>
      </w:r>
      <w:r w:rsidR="00907F93" w:rsidRPr="00A05C9E">
        <w:rPr>
          <w:rFonts w:ascii="Calibri" w:hAnsi="Calibri" w:cs="Calibri"/>
          <w:sz w:val="28"/>
          <w:szCs w:val="28"/>
          <w:u w:val="single"/>
        </w:rPr>
        <w:t> </w:t>
      </w:r>
      <w:r w:rsidR="00907F93" w:rsidRPr="00A05C9E">
        <w:rPr>
          <w:rFonts w:ascii="Calibri" w:hAnsi="Calibri" w:cs="Calibri"/>
          <w:sz w:val="28"/>
          <w:szCs w:val="28"/>
          <w:u w:val="single"/>
        </w:rPr>
        <w:t> </w:t>
      </w:r>
      <w:r w:rsidR="00907F93" w:rsidRPr="00A05C9E">
        <w:rPr>
          <w:rFonts w:ascii="Calibri" w:hAnsi="Calibri" w:cs="Calibri"/>
          <w:sz w:val="28"/>
          <w:szCs w:val="28"/>
          <w:u w:val="single"/>
        </w:rPr>
        <w:t> </w:t>
      </w:r>
      <w:r w:rsidR="00E75BCB" w:rsidRPr="00A05C9E">
        <w:rPr>
          <w:rFonts w:ascii="Calibri" w:hAnsi="Calibri" w:cs="Calibri"/>
          <w:sz w:val="28"/>
          <w:szCs w:val="28"/>
          <w:u w:val="single"/>
        </w:rPr>
        <w:fldChar w:fldCharType="end"/>
      </w:r>
      <w:bookmarkEnd w:id="148"/>
      <w:r w:rsidR="00E3468F" w:rsidRPr="00B13DCA">
        <w:rPr>
          <w:rFonts w:ascii="Calibri" w:hAnsi="Calibri" w:cs="Calibri"/>
          <w:sz w:val="28"/>
          <w:szCs w:val="28"/>
        </w:rPr>
        <w:t xml:space="preserve"> </w:t>
      </w:r>
    </w:p>
    <w:p w14:paraId="0AF8B793" w14:textId="77777777" w:rsidR="00E3468F" w:rsidRPr="00B13DCA" w:rsidRDefault="00E3468F" w:rsidP="00E3468F">
      <w:pPr>
        <w:ind w:left="540"/>
        <w:rPr>
          <w:rFonts w:ascii="Calibri" w:hAnsi="Calibri" w:cs="Calibri"/>
          <w:sz w:val="28"/>
          <w:szCs w:val="28"/>
        </w:rPr>
      </w:pPr>
    </w:p>
    <w:p w14:paraId="02A748FD" w14:textId="77777777" w:rsidR="00E3468F" w:rsidRPr="00B13DCA" w:rsidRDefault="00E3468F" w:rsidP="00E3468F">
      <w:pPr>
        <w:ind w:left="540"/>
        <w:rPr>
          <w:rFonts w:ascii="Calibri" w:hAnsi="Calibri" w:cs="Calibri"/>
          <w:sz w:val="28"/>
          <w:szCs w:val="28"/>
        </w:rPr>
      </w:pPr>
      <w:r w:rsidRPr="00B13DCA">
        <w:rPr>
          <w:rFonts w:ascii="Calibri" w:hAnsi="Calibri" w:cs="Calibri"/>
          <w:sz w:val="28"/>
          <w:szCs w:val="28"/>
        </w:rPr>
        <w:t xml:space="preserve">Title of 4-H Project Guide (if you used one): </w:t>
      </w:r>
      <w:r w:rsidR="00E75BCB" w:rsidRPr="00A05C9E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9" w:name="Text11"/>
      <w:r w:rsidRPr="00A05C9E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="00E75BCB" w:rsidRPr="00A05C9E">
        <w:rPr>
          <w:rFonts w:ascii="Calibri" w:hAnsi="Calibri" w:cs="Calibri"/>
          <w:sz w:val="28"/>
          <w:szCs w:val="28"/>
          <w:u w:val="single"/>
        </w:rPr>
      </w:r>
      <w:r w:rsidR="00E75BCB" w:rsidRPr="00A05C9E">
        <w:rPr>
          <w:rFonts w:ascii="Calibri" w:hAnsi="Calibri" w:cs="Calibri"/>
          <w:sz w:val="28"/>
          <w:szCs w:val="28"/>
          <w:u w:val="single"/>
        </w:rPr>
        <w:fldChar w:fldCharType="separate"/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E75BCB" w:rsidRPr="00A05C9E">
        <w:rPr>
          <w:rFonts w:ascii="Calibri" w:hAnsi="Calibri" w:cs="Calibri"/>
          <w:sz w:val="28"/>
          <w:szCs w:val="28"/>
          <w:u w:val="single"/>
        </w:rPr>
        <w:fldChar w:fldCharType="end"/>
      </w:r>
      <w:bookmarkEnd w:id="149"/>
    </w:p>
    <w:p w14:paraId="66A7C96E" w14:textId="77777777" w:rsidR="00E3468F" w:rsidRPr="00B13DCA" w:rsidRDefault="00E3468F" w:rsidP="00E3468F">
      <w:pPr>
        <w:ind w:left="540"/>
        <w:rPr>
          <w:rFonts w:ascii="Calibri" w:hAnsi="Calibri" w:cs="Calibri"/>
          <w:sz w:val="28"/>
          <w:szCs w:val="28"/>
        </w:rPr>
      </w:pPr>
    </w:p>
    <w:p w14:paraId="4DE771A8" w14:textId="77777777" w:rsidR="00E3468F" w:rsidRPr="00B13DCA" w:rsidRDefault="00BF286E" w:rsidP="00E3468F">
      <w:pPr>
        <w:ind w:left="540"/>
        <w:rPr>
          <w:rFonts w:ascii="Calibri" w:hAnsi="Calibri" w:cs="Calibri"/>
          <w:sz w:val="28"/>
          <w:szCs w:val="28"/>
        </w:rPr>
      </w:pPr>
      <w:r w:rsidRPr="00B13DCA">
        <w:rPr>
          <w:rFonts w:ascii="Calibri" w:hAnsi="Calibri" w:cs="Calibri"/>
          <w:sz w:val="28"/>
          <w:szCs w:val="28"/>
        </w:rPr>
        <w:t>These were my</w:t>
      </w:r>
      <w:r w:rsidR="00E3468F" w:rsidRPr="00B13DCA">
        <w:rPr>
          <w:rFonts w:ascii="Calibri" w:hAnsi="Calibri" w:cs="Calibri"/>
          <w:sz w:val="28"/>
          <w:szCs w:val="28"/>
        </w:rPr>
        <w:t xml:space="preserve"> </w:t>
      </w:r>
      <w:r w:rsidR="009C5520" w:rsidRPr="00B13DCA">
        <w:rPr>
          <w:rFonts w:ascii="Calibri" w:hAnsi="Calibri" w:cs="Calibri"/>
          <w:sz w:val="28"/>
          <w:szCs w:val="28"/>
        </w:rPr>
        <w:t>project goa</w:t>
      </w:r>
      <w:r w:rsidR="00E9072E" w:rsidRPr="00B13DCA">
        <w:rPr>
          <w:rFonts w:ascii="Calibri" w:hAnsi="Calibri" w:cs="Calibri"/>
          <w:sz w:val="28"/>
          <w:szCs w:val="28"/>
        </w:rPr>
        <w:t xml:space="preserve">ls </w:t>
      </w:r>
      <w:r w:rsidRPr="00B13DCA">
        <w:rPr>
          <w:rFonts w:ascii="Calibri" w:hAnsi="Calibri" w:cs="Calibri"/>
          <w:sz w:val="28"/>
          <w:szCs w:val="28"/>
        </w:rPr>
        <w:t>for the year:</w:t>
      </w:r>
      <w:r w:rsidR="00E3468F" w:rsidRPr="00B13DCA">
        <w:rPr>
          <w:rFonts w:ascii="Calibri" w:hAnsi="Calibri" w:cs="Calibri"/>
          <w:sz w:val="28"/>
          <w:szCs w:val="28"/>
        </w:rPr>
        <w:t xml:space="preserve"> </w:t>
      </w:r>
      <w:r w:rsidR="00E75BCB" w:rsidRPr="00A05C9E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0" w:name="Text15"/>
      <w:r w:rsidR="00E3468F" w:rsidRPr="00A05C9E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="00E75BCB" w:rsidRPr="00A05C9E">
        <w:rPr>
          <w:rFonts w:ascii="Calibri" w:hAnsi="Calibri" w:cs="Calibri"/>
          <w:sz w:val="28"/>
          <w:szCs w:val="28"/>
          <w:u w:val="single"/>
        </w:rPr>
      </w:r>
      <w:r w:rsidR="00E75BCB" w:rsidRPr="00A05C9E">
        <w:rPr>
          <w:rFonts w:ascii="Calibri" w:hAnsi="Calibri" w:cs="Calibri"/>
          <w:sz w:val="28"/>
          <w:szCs w:val="28"/>
          <w:u w:val="single"/>
        </w:rPr>
        <w:fldChar w:fldCharType="separate"/>
      </w:r>
      <w:r w:rsidR="00E3468F"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E3468F"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E3468F"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E3468F"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E3468F"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E75BCB" w:rsidRPr="00A05C9E">
        <w:rPr>
          <w:rFonts w:ascii="Calibri" w:hAnsi="Calibri" w:cs="Calibri"/>
          <w:sz w:val="28"/>
          <w:szCs w:val="28"/>
          <w:u w:val="single"/>
        </w:rPr>
        <w:fldChar w:fldCharType="end"/>
      </w:r>
      <w:bookmarkEnd w:id="150"/>
    </w:p>
    <w:p w14:paraId="43000BB4" w14:textId="77777777" w:rsidR="009C5520" w:rsidRDefault="007E4DC1" w:rsidP="008C604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EC682C" wp14:editId="3A65400B">
                <wp:simplePos x="0" y="0"/>
                <wp:positionH relativeFrom="column">
                  <wp:posOffset>9525</wp:posOffset>
                </wp:positionH>
                <wp:positionV relativeFrom="paragraph">
                  <wp:posOffset>210186</wp:posOffset>
                </wp:positionV>
                <wp:extent cx="6678295" cy="2095500"/>
                <wp:effectExtent l="38100" t="38100" r="46355" b="3810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20955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B3EBF" w14:textId="77777777" w:rsidR="00E9573E" w:rsidRDefault="00E9573E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453614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I have completed this record and 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I believe that all information is</w:t>
                            </w:r>
                            <w:r w:rsidRPr="00453614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complete and accurate.</w:t>
                            </w:r>
                          </w:p>
                          <w:p w14:paraId="36B2F958" w14:textId="77777777" w:rsidR="00E9573E" w:rsidRDefault="00E9573E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  <w:p w14:paraId="0B147FEF" w14:textId="77777777" w:rsidR="00E9573E" w:rsidRPr="00D93BDD" w:rsidRDefault="00E9573E" w:rsidP="009C5520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2C7CBAEF" w14:textId="77777777" w:rsidR="00E9573E" w:rsidRDefault="00E9573E" w:rsidP="009C5520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Member Signature</w:t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Dat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481C24C3" w14:textId="77777777" w:rsidR="00E9573E" w:rsidRDefault="00E9573E" w:rsidP="00D93BD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ABB20AE" w14:textId="77777777" w:rsidR="00E9573E" w:rsidRPr="00D93BDD" w:rsidRDefault="00E9573E" w:rsidP="00D93BD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77E1BD3A" w14:textId="77777777" w:rsidR="00E9573E" w:rsidRDefault="00E9573E" w:rsidP="00D93BDD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Parent</w:t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Signature</w:t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Dat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2A254A64" w14:textId="77777777" w:rsidR="00E9573E" w:rsidRPr="009E47E5" w:rsidRDefault="00E9573E" w:rsidP="009C5520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margin-left:.75pt;margin-top:16.55pt;width:525.85pt;height:1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" fillcolor="#daeef3" strokeweight="6pt">
                <v:stroke linestyle="thickBetweenThin"/>
                <v:textbox>
                  <w:txbxContent>
                    <w:p w:rsidR="00E9573E" w:rsidRDefault="00E9573E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453614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I have completed this record and 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I believe that all information is</w:t>
                      </w:r>
                      <w:r w:rsidRPr="00453614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complete and accurate.</w:t>
                      </w:r>
                    </w:p>
                    <w:p w:rsidR="00E9573E" w:rsidRDefault="00E9573E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  <w:p w:rsidR="00E9573E" w:rsidRPr="00D93BDD" w:rsidRDefault="00E9573E" w:rsidP="009C5520">
                      <w:pP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</w:pP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E9573E" w:rsidRDefault="00E9573E" w:rsidP="009C5520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>Member Signature</w:t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>Dat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e</w:t>
                      </w:r>
                    </w:p>
                    <w:p w:rsidR="00E9573E" w:rsidRDefault="00E9573E" w:rsidP="00D93BDD">
                      <w:pP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</w:pPr>
                    </w:p>
                    <w:p w:rsidR="00E9573E" w:rsidRPr="00D93BDD" w:rsidRDefault="00E9573E" w:rsidP="00D93BDD">
                      <w:pP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</w:pP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E9573E" w:rsidRDefault="00E9573E" w:rsidP="00D93BDD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Parent</w:t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Signature</w:t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>Dat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e</w:t>
                      </w:r>
                    </w:p>
                    <w:p w:rsidR="00E9573E" w:rsidRPr="009E47E5" w:rsidRDefault="00E9573E" w:rsidP="009C5520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CDD1C7" w14:textId="77777777" w:rsidR="009C5520" w:rsidRDefault="009C5520" w:rsidP="00E3468F">
      <w:pPr>
        <w:ind w:left="144"/>
        <w:rPr>
          <w:rFonts w:ascii="Calibri" w:hAnsi="Calibri" w:cs="Calibri"/>
          <w:sz w:val="32"/>
          <w:szCs w:val="32"/>
        </w:rPr>
      </w:pPr>
    </w:p>
    <w:p w14:paraId="39F5B3E2" w14:textId="77777777" w:rsidR="00E3468F" w:rsidRPr="00E3468F" w:rsidRDefault="00E3468F" w:rsidP="00E3468F">
      <w:pPr>
        <w:rPr>
          <w:rFonts w:ascii="Calibri" w:hAnsi="Calibri" w:cs="Calibri"/>
          <w:sz w:val="4"/>
          <w:szCs w:val="4"/>
        </w:rPr>
      </w:pPr>
      <w:r w:rsidRPr="00453614">
        <w:rPr>
          <w:rFonts w:ascii="Calibri" w:hAnsi="Calibri" w:cs="Calibri"/>
          <w:sz w:val="28"/>
          <w:szCs w:val="28"/>
        </w:rPr>
        <w:tab/>
      </w:r>
      <w:r w:rsidRPr="00453614">
        <w:rPr>
          <w:rFonts w:ascii="Calibri" w:hAnsi="Calibri" w:cs="Calibri"/>
          <w:sz w:val="28"/>
          <w:szCs w:val="28"/>
        </w:rPr>
        <w:tab/>
      </w:r>
      <w:r w:rsidRPr="00453614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Layout w:type="fixed"/>
        <w:tblLook w:val="0000" w:firstRow="0" w:lastRow="0" w:firstColumn="0" w:lastColumn="0" w:noHBand="0" w:noVBand="0"/>
      </w:tblPr>
      <w:tblGrid>
        <w:gridCol w:w="1458"/>
        <w:gridCol w:w="4950"/>
        <w:gridCol w:w="2283"/>
        <w:gridCol w:w="1749"/>
      </w:tblGrid>
      <w:tr w:rsidR="00E3468F" w:rsidRPr="00453614" w14:paraId="2BD493B5" w14:textId="77777777" w:rsidTr="00E3468F">
        <w:trPr>
          <w:trHeight w:val="440"/>
        </w:trPr>
        <w:tc>
          <w:tcPr>
            <w:tcW w:w="1458" w:type="dxa"/>
            <w:shd w:val="clear" w:color="auto" w:fill="F2DBDB"/>
            <w:vAlign w:val="bottom"/>
          </w:tcPr>
          <w:p w14:paraId="2202B0DB" w14:textId="77777777" w:rsidR="00E3468F" w:rsidRPr="00453614" w:rsidRDefault="00E3468F" w:rsidP="00E3468F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sz w:val="18"/>
              </w:rPr>
              <w:lastRenderedPageBreak/>
              <w:br w:type="page"/>
            </w:r>
            <w:r w:rsidRPr="00453614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4950" w:type="dxa"/>
            <w:shd w:val="clear" w:color="auto" w:fill="F2DBDB"/>
            <w:vAlign w:val="bottom"/>
          </w:tcPr>
          <w:p w14:paraId="5C478D89" w14:textId="77777777" w:rsidR="00E3468F" w:rsidRPr="00453614" w:rsidRDefault="00E3468F" w:rsidP="00E3468F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53614">
              <w:rPr>
                <w:rFonts w:ascii="Calibri" w:hAnsi="Calibri" w:cs="Calibri"/>
                <w:b/>
                <w:sz w:val="32"/>
                <w:szCs w:val="32"/>
              </w:rPr>
              <w:t>Communication Events</w:t>
            </w:r>
          </w:p>
          <w:p w14:paraId="400DA1A7" w14:textId="77777777" w:rsidR="00E3468F" w:rsidRPr="00453614" w:rsidRDefault="00E9072E" w:rsidP="00E3468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Describe the </w:t>
            </w:r>
            <w:r w:rsidR="00E3468F" w:rsidRPr="00453614">
              <w:rPr>
                <w:rFonts w:ascii="Calibri" w:hAnsi="Calibri" w:cs="Calibri"/>
              </w:rPr>
              <w:t xml:space="preserve">talks and presentations you have given </w:t>
            </w:r>
            <w:r w:rsidR="00E3468F" w:rsidRPr="00453614">
              <w:rPr>
                <w:rFonts w:ascii="Calibri" w:hAnsi="Calibri" w:cs="Calibri"/>
                <w:b/>
                <w:i/>
              </w:rPr>
              <w:t>about this project</w:t>
            </w:r>
            <w:r w:rsidR="00E3468F" w:rsidRPr="00453614">
              <w:rPr>
                <w:rFonts w:ascii="Calibri" w:hAnsi="Calibri" w:cs="Calibri"/>
              </w:rPr>
              <w:t>.</w:t>
            </w:r>
          </w:p>
        </w:tc>
        <w:tc>
          <w:tcPr>
            <w:tcW w:w="2283" w:type="dxa"/>
            <w:shd w:val="clear" w:color="auto" w:fill="F2DBDB"/>
            <w:vAlign w:val="bottom"/>
          </w:tcPr>
          <w:p w14:paraId="65FF582F" w14:textId="77777777" w:rsidR="00E3468F" w:rsidRPr="00453614" w:rsidRDefault="00E3468F" w:rsidP="00E3468F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Location</w:t>
            </w:r>
          </w:p>
        </w:tc>
        <w:tc>
          <w:tcPr>
            <w:tcW w:w="1749" w:type="dxa"/>
            <w:shd w:val="clear" w:color="auto" w:fill="F2DBDB"/>
            <w:vAlign w:val="bottom"/>
          </w:tcPr>
          <w:p w14:paraId="0FE6FF15" w14:textId="77777777" w:rsidR="00E3468F" w:rsidRPr="00453614" w:rsidRDefault="00E3468F" w:rsidP="00E3468F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Rating/How did you do?</w:t>
            </w:r>
          </w:p>
        </w:tc>
      </w:tr>
      <w:tr w:rsidR="00E3468F" w:rsidRPr="00453614" w14:paraId="4767E166" w14:textId="77777777" w:rsidTr="00E3468F">
        <w:trPr>
          <w:trHeight w:val="404"/>
        </w:trPr>
        <w:tc>
          <w:tcPr>
            <w:tcW w:w="1458" w:type="dxa"/>
            <w:shd w:val="clear" w:color="auto" w:fill="auto"/>
          </w:tcPr>
          <w:p w14:paraId="153360BF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1" w:name="Text16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51"/>
          </w:p>
        </w:tc>
        <w:tc>
          <w:tcPr>
            <w:tcW w:w="4950" w:type="dxa"/>
            <w:shd w:val="clear" w:color="auto" w:fill="auto"/>
          </w:tcPr>
          <w:p w14:paraId="6F1338A1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2" w:name="Text17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52"/>
          </w:p>
        </w:tc>
        <w:tc>
          <w:tcPr>
            <w:tcW w:w="2283" w:type="dxa"/>
            <w:shd w:val="clear" w:color="auto" w:fill="auto"/>
          </w:tcPr>
          <w:p w14:paraId="4F707000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3" w:name="Text18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53"/>
          </w:p>
        </w:tc>
        <w:tc>
          <w:tcPr>
            <w:tcW w:w="1749" w:type="dxa"/>
            <w:shd w:val="clear" w:color="auto" w:fill="auto"/>
          </w:tcPr>
          <w:p w14:paraId="27857F0D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3CE31800" w14:textId="77777777" w:rsidTr="00E3468F">
        <w:trPr>
          <w:trHeight w:val="377"/>
        </w:trPr>
        <w:tc>
          <w:tcPr>
            <w:tcW w:w="1458" w:type="dxa"/>
            <w:shd w:val="clear" w:color="auto" w:fill="auto"/>
          </w:tcPr>
          <w:p w14:paraId="773EF16D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44C0C79A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4" w:name="Text21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54"/>
          </w:p>
        </w:tc>
        <w:tc>
          <w:tcPr>
            <w:tcW w:w="2283" w:type="dxa"/>
            <w:shd w:val="clear" w:color="auto" w:fill="auto"/>
          </w:tcPr>
          <w:p w14:paraId="32B63317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  <w:shd w:val="clear" w:color="auto" w:fill="auto"/>
          </w:tcPr>
          <w:p w14:paraId="12D2D286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7987F0A0" w14:textId="77777777" w:rsidTr="00E3468F">
        <w:trPr>
          <w:trHeight w:val="377"/>
        </w:trPr>
        <w:tc>
          <w:tcPr>
            <w:tcW w:w="1458" w:type="dxa"/>
            <w:shd w:val="clear" w:color="auto" w:fill="auto"/>
          </w:tcPr>
          <w:p w14:paraId="6F1C901D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35D199C1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  <w:shd w:val="clear" w:color="auto" w:fill="auto"/>
          </w:tcPr>
          <w:p w14:paraId="45044646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  <w:shd w:val="clear" w:color="auto" w:fill="auto"/>
          </w:tcPr>
          <w:p w14:paraId="5008B801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6ABCEA89" w14:textId="77777777" w:rsidTr="00E3468F">
        <w:trPr>
          <w:trHeight w:val="350"/>
        </w:trPr>
        <w:tc>
          <w:tcPr>
            <w:tcW w:w="1458" w:type="dxa"/>
            <w:shd w:val="clear" w:color="auto" w:fill="auto"/>
          </w:tcPr>
          <w:p w14:paraId="6F272A66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4C928A0F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  <w:shd w:val="clear" w:color="auto" w:fill="auto"/>
          </w:tcPr>
          <w:p w14:paraId="2CC736CB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  <w:shd w:val="clear" w:color="auto" w:fill="auto"/>
          </w:tcPr>
          <w:p w14:paraId="718DDF50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6F883075" w14:textId="77777777" w:rsidTr="00E3468F">
        <w:trPr>
          <w:trHeight w:val="350"/>
        </w:trPr>
        <w:tc>
          <w:tcPr>
            <w:tcW w:w="1458" w:type="dxa"/>
            <w:shd w:val="clear" w:color="auto" w:fill="auto"/>
          </w:tcPr>
          <w:p w14:paraId="6C7E67F4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4866E1D8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  <w:shd w:val="clear" w:color="auto" w:fill="auto"/>
          </w:tcPr>
          <w:p w14:paraId="2DF2EC05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  <w:shd w:val="clear" w:color="auto" w:fill="auto"/>
          </w:tcPr>
          <w:p w14:paraId="5B553968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</w:tbl>
    <w:p w14:paraId="56B7E500" w14:textId="77777777" w:rsidR="00E3468F" w:rsidRPr="00453614" w:rsidRDefault="00E3468F" w:rsidP="00E3468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950"/>
        <w:gridCol w:w="2283"/>
        <w:gridCol w:w="1749"/>
      </w:tblGrid>
      <w:tr w:rsidR="00E3468F" w:rsidRPr="00453614" w14:paraId="1D94F94D" w14:textId="77777777" w:rsidTr="00E3468F">
        <w:trPr>
          <w:trHeight w:val="404"/>
        </w:trPr>
        <w:tc>
          <w:tcPr>
            <w:tcW w:w="1458" w:type="dxa"/>
            <w:shd w:val="clear" w:color="auto" w:fill="DBE5F1"/>
            <w:vAlign w:val="bottom"/>
          </w:tcPr>
          <w:p w14:paraId="67D90B70" w14:textId="77777777" w:rsidR="00E3468F" w:rsidRPr="00453614" w:rsidRDefault="00E3468F" w:rsidP="00E3468F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4950" w:type="dxa"/>
            <w:shd w:val="clear" w:color="auto" w:fill="DBE5F1"/>
            <w:vAlign w:val="bottom"/>
          </w:tcPr>
          <w:p w14:paraId="0C98AABF" w14:textId="77777777" w:rsidR="00E3468F" w:rsidRPr="00453614" w:rsidRDefault="00E3468F" w:rsidP="00E3468F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53614">
              <w:rPr>
                <w:rFonts w:ascii="Calibri" w:hAnsi="Calibri" w:cs="Calibri"/>
                <w:b/>
                <w:sz w:val="32"/>
                <w:szCs w:val="32"/>
              </w:rPr>
              <w:t>Exhibits</w:t>
            </w:r>
          </w:p>
          <w:p w14:paraId="57DB19CE" w14:textId="77777777" w:rsidR="00E3468F" w:rsidRPr="00453614" w:rsidRDefault="00E9072E" w:rsidP="00E34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Describe the </w:t>
            </w:r>
            <w:r w:rsidR="00E3468F" w:rsidRPr="00453614">
              <w:rPr>
                <w:rFonts w:ascii="Calibri" w:hAnsi="Calibri" w:cs="Calibri"/>
              </w:rPr>
              <w:t xml:space="preserve">public </w:t>
            </w:r>
            <w:r w:rsidR="00E3468F">
              <w:rPr>
                <w:rFonts w:ascii="Calibri" w:hAnsi="Calibri" w:cs="Calibri"/>
              </w:rPr>
              <w:t xml:space="preserve">displays, posters, </w:t>
            </w:r>
            <w:r w:rsidR="00E3468F" w:rsidRPr="00453614">
              <w:rPr>
                <w:rFonts w:ascii="Calibri" w:hAnsi="Calibri" w:cs="Calibri"/>
              </w:rPr>
              <w:t>fair entries</w:t>
            </w:r>
            <w:r w:rsidR="00E3468F">
              <w:rPr>
                <w:rFonts w:ascii="Calibri" w:hAnsi="Calibri" w:cs="Calibri"/>
              </w:rPr>
              <w:t>,</w:t>
            </w:r>
            <w:r w:rsidR="00E3468F" w:rsidRPr="00453614">
              <w:rPr>
                <w:rFonts w:ascii="Calibri" w:hAnsi="Calibri" w:cs="Calibri"/>
              </w:rPr>
              <w:t xml:space="preserve"> </w:t>
            </w:r>
            <w:r w:rsidR="00E3468F">
              <w:rPr>
                <w:rFonts w:ascii="Calibri" w:hAnsi="Calibri" w:cs="Calibri"/>
              </w:rPr>
              <w:t xml:space="preserve">and awards </w:t>
            </w:r>
            <w:r w:rsidR="00E3468F" w:rsidRPr="002125B5">
              <w:rPr>
                <w:rFonts w:ascii="Calibri" w:hAnsi="Calibri" w:cs="Calibri"/>
                <w:b/>
                <w:i/>
              </w:rPr>
              <w:t>related to</w:t>
            </w:r>
            <w:r w:rsidR="00E3468F" w:rsidRPr="00453614">
              <w:rPr>
                <w:rFonts w:ascii="Calibri" w:hAnsi="Calibri" w:cs="Calibri"/>
                <w:b/>
                <w:i/>
              </w:rPr>
              <w:t xml:space="preserve"> this proje</w:t>
            </w:r>
            <w:r w:rsidR="00E3468F" w:rsidRPr="00453614">
              <w:rPr>
                <w:rFonts w:ascii="Calibri" w:hAnsi="Calibri" w:cs="Calibri"/>
                <w:b/>
              </w:rPr>
              <w:t>ct</w:t>
            </w:r>
            <w:r w:rsidR="00E3468F" w:rsidRPr="00453614">
              <w:rPr>
                <w:rFonts w:ascii="Calibri" w:hAnsi="Calibri" w:cs="Calibri"/>
              </w:rPr>
              <w:t>.</w:t>
            </w:r>
          </w:p>
        </w:tc>
        <w:tc>
          <w:tcPr>
            <w:tcW w:w="2283" w:type="dxa"/>
            <w:shd w:val="clear" w:color="auto" w:fill="DBE5F1"/>
            <w:vAlign w:val="bottom"/>
          </w:tcPr>
          <w:p w14:paraId="0B79EB6D" w14:textId="77777777" w:rsidR="00E3468F" w:rsidRPr="00453614" w:rsidRDefault="00E3468F" w:rsidP="00E3468F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Location</w:t>
            </w:r>
          </w:p>
        </w:tc>
        <w:tc>
          <w:tcPr>
            <w:tcW w:w="1749" w:type="dxa"/>
            <w:shd w:val="clear" w:color="auto" w:fill="DBE5F1"/>
            <w:vAlign w:val="bottom"/>
          </w:tcPr>
          <w:p w14:paraId="5F49642D" w14:textId="77777777" w:rsidR="00E3468F" w:rsidRPr="00453614" w:rsidRDefault="00E3468F" w:rsidP="00E3468F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Rating/How did you do?</w:t>
            </w:r>
          </w:p>
        </w:tc>
      </w:tr>
      <w:tr w:rsidR="00E3468F" w:rsidRPr="00453614" w14:paraId="54359A38" w14:textId="77777777" w:rsidTr="00E3468F">
        <w:trPr>
          <w:trHeight w:val="350"/>
        </w:trPr>
        <w:tc>
          <w:tcPr>
            <w:tcW w:w="1458" w:type="dxa"/>
          </w:tcPr>
          <w:p w14:paraId="772CC879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>
              <w:rPr>
                <w:rFonts w:ascii="Calibri" w:hAnsi="Calibri" w:cs="Calibri"/>
              </w:rPr>
              <w:t> </w:t>
            </w:r>
            <w:r w:rsidR="00E3468F">
              <w:rPr>
                <w:rFonts w:ascii="Calibri" w:hAnsi="Calibri" w:cs="Calibri"/>
              </w:rPr>
              <w:t> </w:t>
            </w:r>
            <w:r w:rsidR="00E3468F">
              <w:rPr>
                <w:rFonts w:ascii="Calibri" w:hAnsi="Calibri" w:cs="Calibri"/>
              </w:rPr>
              <w:t> </w:t>
            </w:r>
            <w:r w:rsidR="00E3468F">
              <w:rPr>
                <w:rFonts w:ascii="Calibri" w:hAnsi="Calibri" w:cs="Calibri"/>
              </w:rPr>
              <w:t> </w:t>
            </w:r>
            <w:r w:rsidR="00E3468F">
              <w:rPr>
                <w:rFonts w:ascii="Calibri" w:hAnsi="Calibri" w:cs="Calibri"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14:paraId="0C13D16E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14:paraId="6F562C05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14:paraId="57E3AB75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44501869" w14:textId="77777777" w:rsidTr="00E3468F">
        <w:trPr>
          <w:trHeight w:val="350"/>
        </w:trPr>
        <w:tc>
          <w:tcPr>
            <w:tcW w:w="1458" w:type="dxa"/>
          </w:tcPr>
          <w:p w14:paraId="276A33B5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14:paraId="304E66AB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14:paraId="4AC585A3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14:paraId="16A49E0D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3B334DF8" w14:textId="77777777" w:rsidTr="00E3468F">
        <w:trPr>
          <w:trHeight w:val="341"/>
        </w:trPr>
        <w:tc>
          <w:tcPr>
            <w:tcW w:w="1458" w:type="dxa"/>
          </w:tcPr>
          <w:p w14:paraId="4FC55D1E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14:paraId="61923418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14:paraId="40E561A6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14:paraId="3ADFEA7B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060660C2" w14:textId="77777777" w:rsidTr="00E3468F">
        <w:trPr>
          <w:trHeight w:val="350"/>
        </w:trPr>
        <w:tc>
          <w:tcPr>
            <w:tcW w:w="1458" w:type="dxa"/>
          </w:tcPr>
          <w:p w14:paraId="3A430267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14:paraId="37C0050E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14:paraId="5C8EC98B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14:paraId="6CD6C311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69340C14" w14:textId="77777777" w:rsidTr="00E3468F">
        <w:trPr>
          <w:trHeight w:val="350"/>
        </w:trPr>
        <w:tc>
          <w:tcPr>
            <w:tcW w:w="1458" w:type="dxa"/>
          </w:tcPr>
          <w:p w14:paraId="3DBAB670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14:paraId="3EF5B6DC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14:paraId="7374FD65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14:paraId="6A2A05F9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6229F568" w14:textId="77777777" w:rsidTr="00E3468F">
        <w:trPr>
          <w:trHeight w:val="350"/>
        </w:trPr>
        <w:tc>
          <w:tcPr>
            <w:tcW w:w="1458" w:type="dxa"/>
          </w:tcPr>
          <w:p w14:paraId="0CC04751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14:paraId="477C9F0E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14:paraId="12EEB182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14:paraId="6A1C7E66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308C6263" w14:textId="77777777" w:rsidTr="00E3468F">
        <w:trPr>
          <w:trHeight w:val="359"/>
        </w:trPr>
        <w:tc>
          <w:tcPr>
            <w:tcW w:w="1458" w:type="dxa"/>
          </w:tcPr>
          <w:p w14:paraId="7EB87543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14:paraId="05778D6B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14:paraId="567901EF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14:paraId="7B4C1346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7BFFF706" w14:textId="77777777" w:rsidTr="00E3468F">
        <w:trPr>
          <w:trHeight w:val="359"/>
        </w:trPr>
        <w:tc>
          <w:tcPr>
            <w:tcW w:w="1458" w:type="dxa"/>
          </w:tcPr>
          <w:p w14:paraId="14A7307B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14:paraId="6CFBA138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14:paraId="0C64C693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14:paraId="1122B82B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</w:tbl>
    <w:p w14:paraId="25B4A43B" w14:textId="77777777" w:rsidR="00E3468F" w:rsidRPr="00453614" w:rsidRDefault="00E3468F" w:rsidP="00E3468F">
      <w:pPr>
        <w:rPr>
          <w:rFonts w:ascii="Calibri" w:hAnsi="Calibri" w:cs="Calibri"/>
          <w:sz w:val="16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950"/>
        <w:gridCol w:w="4050"/>
      </w:tblGrid>
      <w:tr w:rsidR="00E3468F" w:rsidRPr="00453614" w14:paraId="4486FA6A" w14:textId="77777777" w:rsidTr="00E3468F">
        <w:trPr>
          <w:trHeight w:val="440"/>
        </w:trPr>
        <w:tc>
          <w:tcPr>
            <w:tcW w:w="1458" w:type="dxa"/>
            <w:shd w:val="clear" w:color="auto" w:fill="E5DFEC"/>
            <w:vAlign w:val="bottom"/>
          </w:tcPr>
          <w:p w14:paraId="1E0D3970" w14:textId="77777777" w:rsidR="00E3468F" w:rsidRPr="00453614" w:rsidRDefault="00E3468F" w:rsidP="00E3468F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4950" w:type="dxa"/>
            <w:shd w:val="clear" w:color="auto" w:fill="E5DFEC"/>
            <w:vAlign w:val="bottom"/>
          </w:tcPr>
          <w:p w14:paraId="7C613488" w14:textId="77777777" w:rsidR="00E3468F" w:rsidRPr="00AB62D9" w:rsidRDefault="00E3468F" w:rsidP="00E3468F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AB62D9">
              <w:rPr>
                <w:rFonts w:ascii="Calibri" w:hAnsi="Calibri" w:cs="Calibri"/>
                <w:b/>
                <w:sz w:val="32"/>
                <w:szCs w:val="32"/>
              </w:rPr>
              <w:t>Learning Experiences</w:t>
            </w:r>
          </w:p>
          <w:p w14:paraId="3829441C" w14:textId="77777777" w:rsidR="00E3468F" w:rsidRPr="00AB62D9" w:rsidRDefault="00E3468F" w:rsidP="00E34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Describe the things you have done </w:t>
            </w:r>
            <w:proofErr w:type="gramStart"/>
            <w:r>
              <w:rPr>
                <w:rFonts w:ascii="Calibri" w:hAnsi="Calibri" w:cs="Calibri"/>
              </w:rPr>
              <w:t xml:space="preserve">to </w:t>
            </w:r>
            <w:r w:rsidRPr="00AB62D9">
              <w:rPr>
                <w:rFonts w:ascii="Calibri" w:hAnsi="Calibri" w:cs="Calibri"/>
              </w:rPr>
              <w:t xml:space="preserve"> learn</w:t>
            </w:r>
            <w:proofErr w:type="gramEnd"/>
            <w:r w:rsidRPr="00AB62D9">
              <w:rPr>
                <w:rFonts w:ascii="Calibri" w:hAnsi="Calibri" w:cs="Calibri"/>
              </w:rPr>
              <w:t xml:space="preserve"> more </w:t>
            </w:r>
            <w:r w:rsidRPr="00AB62D9">
              <w:rPr>
                <w:rFonts w:ascii="Calibri" w:hAnsi="Calibri" w:cs="Calibri"/>
                <w:b/>
                <w:i/>
              </w:rPr>
              <w:t>about this project</w:t>
            </w:r>
            <w:r w:rsidRPr="00AB62D9">
              <w:rPr>
                <w:rFonts w:ascii="Calibri" w:hAnsi="Calibri" w:cs="Calibri"/>
              </w:rPr>
              <w:t>:  meetin</w:t>
            </w:r>
            <w:r>
              <w:rPr>
                <w:rFonts w:ascii="Calibri" w:hAnsi="Calibri" w:cs="Calibri"/>
              </w:rPr>
              <w:t>gs, tours, workshops,</w:t>
            </w:r>
            <w:r w:rsidRPr="00AB62D9">
              <w:rPr>
                <w:rFonts w:ascii="Calibri" w:hAnsi="Calibri" w:cs="Calibri"/>
              </w:rPr>
              <w:t xml:space="preserve"> club activities, </w:t>
            </w:r>
            <w:r>
              <w:rPr>
                <w:rFonts w:ascii="Calibri" w:hAnsi="Calibri" w:cs="Calibri"/>
              </w:rPr>
              <w:t>research, etc.</w:t>
            </w:r>
          </w:p>
        </w:tc>
        <w:tc>
          <w:tcPr>
            <w:tcW w:w="4050" w:type="dxa"/>
            <w:shd w:val="clear" w:color="auto" w:fill="E5DFEC"/>
            <w:vAlign w:val="bottom"/>
          </w:tcPr>
          <w:p w14:paraId="2226C602" w14:textId="77777777" w:rsidR="00E3468F" w:rsidRPr="00453614" w:rsidRDefault="00E3468F" w:rsidP="00E3468F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What I Learned</w:t>
            </w:r>
          </w:p>
        </w:tc>
      </w:tr>
      <w:tr w:rsidR="00E3468F" w:rsidRPr="00453614" w14:paraId="553CD44C" w14:textId="77777777" w:rsidTr="00E3468F">
        <w:trPr>
          <w:trHeight w:val="350"/>
        </w:trPr>
        <w:tc>
          <w:tcPr>
            <w:tcW w:w="1458" w:type="dxa"/>
            <w:shd w:val="clear" w:color="auto" w:fill="auto"/>
          </w:tcPr>
          <w:p w14:paraId="09419D7C" w14:textId="77777777" w:rsidR="00E3468F" w:rsidRPr="00453614" w:rsidRDefault="008E0ABC" w:rsidP="00E34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354363E2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755B93AA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05B56495" w14:textId="77777777" w:rsidTr="00E3468F">
        <w:trPr>
          <w:trHeight w:val="350"/>
        </w:trPr>
        <w:tc>
          <w:tcPr>
            <w:tcW w:w="1458" w:type="dxa"/>
            <w:shd w:val="clear" w:color="auto" w:fill="auto"/>
          </w:tcPr>
          <w:p w14:paraId="19A9450C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0DCAA43F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320BB1EB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67757525" w14:textId="77777777" w:rsidTr="00E3468F">
        <w:trPr>
          <w:trHeight w:val="350"/>
        </w:trPr>
        <w:tc>
          <w:tcPr>
            <w:tcW w:w="1458" w:type="dxa"/>
            <w:shd w:val="clear" w:color="auto" w:fill="auto"/>
          </w:tcPr>
          <w:p w14:paraId="1AE0644D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2D748BFB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6B2AE3E3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6E36E146" w14:textId="77777777" w:rsidTr="00E3468F">
        <w:trPr>
          <w:trHeight w:val="350"/>
        </w:trPr>
        <w:tc>
          <w:tcPr>
            <w:tcW w:w="1458" w:type="dxa"/>
            <w:shd w:val="clear" w:color="auto" w:fill="auto"/>
          </w:tcPr>
          <w:p w14:paraId="201C0C0C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6F06E8A5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7717FC4C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035A4C06" w14:textId="77777777" w:rsidTr="00E3468F">
        <w:trPr>
          <w:trHeight w:val="350"/>
        </w:trPr>
        <w:tc>
          <w:tcPr>
            <w:tcW w:w="1458" w:type="dxa"/>
            <w:shd w:val="clear" w:color="auto" w:fill="auto"/>
          </w:tcPr>
          <w:p w14:paraId="4A6D2966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58DA0858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3F7EED16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77FD5E88" w14:textId="77777777" w:rsidTr="00E3468F">
        <w:trPr>
          <w:trHeight w:val="332"/>
        </w:trPr>
        <w:tc>
          <w:tcPr>
            <w:tcW w:w="1458" w:type="dxa"/>
            <w:shd w:val="clear" w:color="auto" w:fill="auto"/>
          </w:tcPr>
          <w:p w14:paraId="3A232C4A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7266EFDE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720D0172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034DB6E6" w14:textId="77777777" w:rsidTr="00E3468F">
        <w:trPr>
          <w:trHeight w:val="323"/>
        </w:trPr>
        <w:tc>
          <w:tcPr>
            <w:tcW w:w="1458" w:type="dxa"/>
            <w:shd w:val="clear" w:color="auto" w:fill="auto"/>
          </w:tcPr>
          <w:p w14:paraId="4E208BCE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51A0362D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0A4B3C1C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00697D5A" w14:textId="77777777" w:rsidTr="00E3468F">
        <w:trPr>
          <w:trHeight w:val="305"/>
        </w:trPr>
        <w:tc>
          <w:tcPr>
            <w:tcW w:w="1458" w:type="dxa"/>
            <w:shd w:val="clear" w:color="auto" w:fill="auto"/>
          </w:tcPr>
          <w:p w14:paraId="576E35EC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3A178A8F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342B690A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6AB2871D" w14:textId="77777777" w:rsidTr="00E3468F">
        <w:trPr>
          <w:trHeight w:val="341"/>
        </w:trPr>
        <w:tc>
          <w:tcPr>
            <w:tcW w:w="1458" w:type="dxa"/>
            <w:shd w:val="clear" w:color="auto" w:fill="auto"/>
          </w:tcPr>
          <w:p w14:paraId="69FA9B91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4E2EFA85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5" w:name="Text58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55"/>
          </w:p>
        </w:tc>
        <w:tc>
          <w:tcPr>
            <w:tcW w:w="4050" w:type="dxa"/>
            <w:shd w:val="clear" w:color="auto" w:fill="auto"/>
          </w:tcPr>
          <w:p w14:paraId="7B4D974E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56" w:name="Text59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56"/>
          </w:p>
        </w:tc>
      </w:tr>
      <w:tr w:rsidR="00E3468F" w:rsidRPr="00453614" w14:paraId="316B1D98" w14:textId="77777777" w:rsidTr="00E3468F">
        <w:trPr>
          <w:trHeight w:val="368"/>
        </w:trPr>
        <w:tc>
          <w:tcPr>
            <w:tcW w:w="1458" w:type="dxa"/>
            <w:shd w:val="clear" w:color="auto" w:fill="auto"/>
          </w:tcPr>
          <w:p w14:paraId="5DF6666F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7" w:name="Text60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57"/>
          </w:p>
        </w:tc>
        <w:tc>
          <w:tcPr>
            <w:tcW w:w="4950" w:type="dxa"/>
            <w:shd w:val="clear" w:color="auto" w:fill="auto"/>
          </w:tcPr>
          <w:p w14:paraId="50C496AD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8" w:name="Text61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58"/>
          </w:p>
        </w:tc>
        <w:tc>
          <w:tcPr>
            <w:tcW w:w="4050" w:type="dxa"/>
            <w:shd w:val="clear" w:color="auto" w:fill="auto"/>
          </w:tcPr>
          <w:p w14:paraId="20D54956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9" w:name="Text62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59"/>
          </w:p>
        </w:tc>
      </w:tr>
      <w:tr w:rsidR="00E3468F" w:rsidRPr="00453614" w14:paraId="49A7BFE2" w14:textId="77777777" w:rsidTr="00E3468F">
        <w:tc>
          <w:tcPr>
            <w:tcW w:w="1458" w:type="dxa"/>
            <w:shd w:val="clear" w:color="auto" w:fill="auto"/>
          </w:tcPr>
          <w:p w14:paraId="755B1048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0" w:name="Text63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60"/>
          </w:p>
        </w:tc>
        <w:tc>
          <w:tcPr>
            <w:tcW w:w="4950" w:type="dxa"/>
            <w:shd w:val="clear" w:color="auto" w:fill="auto"/>
          </w:tcPr>
          <w:p w14:paraId="418C7F9C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1" w:name="Text64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61"/>
          </w:p>
        </w:tc>
        <w:tc>
          <w:tcPr>
            <w:tcW w:w="4050" w:type="dxa"/>
            <w:shd w:val="clear" w:color="auto" w:fill="auto"/>
          </w:tcPr>
          <w:p w14:paraId="46085B6A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2" w:name="Text65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62"/>
          </w:p>
        </w:tc>
      </w:tr>
      <w:tr w:rsidR="00E3468F" w:rsidRPr="00453614" w14:paraId="3EA169E7" w14:textId="77777777" w:rsidTr="00E3468F">
        <w:trPr>
          <w:trHeight w:val="341"/>
        </w:trPr>
        <w:tc>
          <w:tcPr>
            <w:tcW w:w="1458" w:type="dxa"/>
            <w:shd w:val="clear" w:color="auto" w:fill="auto"/>
          </w:tcPr>
          <w:p w14:paraId="43791ACA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63" w:name="Text66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63"/>
          </w:p>
        </w:tc>
        <w:tc>
          <w:tcPr>
            <w:tcW w:w="4950" w:type="dxa"/>
            <w:shd w:val="clear" w:color="auto" w:fill="auto"/>
          </w:tcPr>
          <w:p w14:paraId="1805A17C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64" w:name="Text67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64"/>
          </w:p>
        </w:tc>
        <w:tc>
          <w:tcPr>
            <w:tcW w:w="4050" w:type="dxa"/>
            <w:shd w:val="clear" w:color="auto" w:fill="auto"/>
          </w:tcPr>
          <w:p w14:paraId="2B10CD51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5" w:name="Text68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65"/>
          </w:p>
        </w:tc>
      </w:tr>
      <w:tr w:rsidR="00E3468F" w:rsidRPr="00453614" w14:paraId="3D906854" w14:textId="77777777" w:rsidTr="00E3468F">
        <w:tc>
          <w:tcPr>
            <w:tcW w:w="1458" w:type="dxa"/>
            <w:shd w:val="clear" w:color="auto" w:fill="auto"/>
          </w:tcPr>
          <w:p w14:paraId="516895B7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66" w:name="Text69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66"/>
          </w:p>
        </w:tc>
        <w:tc>
          <w:tcPr>
            <w:tcW w:w="4950" w:type="dxa"/>
            <w:shd w:val="clear" w:color="auto" w:fill="auto"/>
          </w:tcPr>
          <w:p w14:paraId="34445C4E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67" w:name="Text70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67"/>
          </w:p>
        </w:tc>
        <w:tc>
          <w:tcPr>
            <w:tcW w:w="4050" w:type="dxa"/>
            <w:shd w:val="clear" w:color="auto" w:fill="auto"/>
          </w:tcPr>
          <w:p w14:paraId="3D95F979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68" w:name="Text71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68"/>
          </w:p>
        </w:tc>
      </w:tr>
      <w:tr w:rsidR="00E3468F" w:rsidRPr="00453614" w14:paraId="3323688D" w14:textId="77777777" w:rsidTr="00E3468F">
        <w:trPr>
          <w:trHeight w:val="314"/>
        </w:trPr>
        <w:tc>
          <w:tcPr>
            <w:tcW w:w="1458" w:type="dxa"/>
            <w:shd w:val="clear" w:color="auto" w:fill="auto"/>
          </w:tcPr>
          <w:p w14:paraId="67FF4265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9" w:name="Text72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69"/>
          </w:p>
        </w:tc>
        <w:tc>
          <w:tcPr>
            <w:tcW w:w="4950" w:type="dxa"/>
            <w:shd w:val="clear" w:color="auto" w:fill="auto"/>
          </w:tcPr>
          <w:p w14:paraId="46A2FB67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70" w:name="Text73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70"/>
          </w:p>
        </w:tc>
        <w:tc>
          <w:tcPr>
            <w:tcW w:w="4050" w:type="dxa"/>
            <w:shd w:val="clear" w:color="auto" w:fill="auto"/>
          </w:tcPr>
          <w:p w14:paraId="759368AB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71" w:name="Text74"/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71"/>
          </w:p>
        </w:tc>
      </w:tr>
    </w:tbl>
    <w:p w14:paraId="706EA995" w14:textId="77777777" w:rsidR="00E3468F" w:rsidRPr="00453614" w:rsidRDefault="00E3468F" w:rsidP="00E3468F">
      <w:pPr>
        <w:rPr>
          <w:rFonts w:ascii="Calibri" w:hAnsi="Calibri" w:cs="Calibri"/>
        </w:rPr>
      </w:pPr>
      <w:r w:rsidRPr="00453614">
        <w:rPr>
          <w:rFonts w:ascii="Calibri" w:hAnsi="Calibri" w:cs="Calibri"/>
        </w:rPr>
        <w:t>Need more room?  Add a page if necessary.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652"/>
        <w:gridCol w:w="4907"/>
        <w:gridCol w:w="1862"/>
        <w:gridCol w:w="1862"/>
      </w:tblGrid>
      <w:tr w:rsidR="00E3468F" w:rsidRPr="00453614" w14:paraId="3932F9AD" w14:textId="77777777" w:rsidTr="00E9072E">
        <w:trPr>
          <w:trHeight w:val="402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bottom"/>
          </w:tcPr>
          <w:p w14:paraId="606CBA74" w14:textId="77777777" w:rsidR="00E3468F" w:rsidRPr="00E9072E" w:rsidRDefault="00E3468F" w:rsidP="00E9072E">
            <w:pPr>
              <w:pStyle w:val="Heading3"/>
              <w:widowControl w:val="0"/>
              <w:spacing w:before="80"/>
              <w:jc w:val="center"/>
              <w:rPr>
                <w:rFonts w:ascii="Calibri" w:hAnsi="Calibri" w:cs="Calibri"/>
                <w:b/>
                <w:i w:val="0"/>
                <w:snapToGrid w:val="0"/>
                <w:sz w:val="32"/>
                <w:szCs w:val="32"/>
              </w:rPr>
            </w:pPr>
            <w:r w:rsidRPr="00E9072E">
              <w:rPr>
                <w:rFonts w:ascii="Calibri" w:hAnsi="Calibri" w:cs="Calibri"/>
                <w:b/>
                <w:i w:val="0"/>
                <w:snapToGrid w:val="0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bottom"/>
          </w:tcPr>
          <w:p w14:paraId="4639E1C3" w14:textId="77777777" w:rsidR="00E3468F" w:rsidRPr="00E9072E" w:rsidRDefault="00E3468F" w:rsidP="00E24764">
            <w:pPr>
              <w:pStyle w:val="Heading7"/>
              <w:spacing w:before="0"/>
              <w:jc w:val="center"/>
              <w:rPr>
                <w:rFonts w:cs="Calibri"/>
                <w:b/>
                <w:sz w:val="32"/>
                <w:szCs w:val="32"/>
              </w:rPr>
            </w:pPr>
            <w:r w:rsidRPr="00E9072E">
              <w:rPr>
                <w:rFonts w:cs="Calibri"/>
                <w:b/>
                <w:sz w:val="32"/>
                <w:szCs w:val="32"/>
              </w:rPr>
              <w:t>Financial Journal</w:t>
            </w:r>
          </w:p>
          <w:p w14:paraId="3596C5B7" w14:textId="77777777" w:rsidR="00E3468F" w:rsidRPr="00E9072E" w:rsidRDefault="00E3468F" w:rsidP="00E9072E">
            <w:pPr>
              <w:rPr>
                <w:rFonts w:ascii="Calibri" w:hAnsi="Calibri" w:cs="Calibri"/>
              </w:rPr>
            </w:pPr>
            <w:r w:rsidRPr="00E9072E">
              <w:rPr>
                <w:rFonts w:ascii="Calibri" w:hAnsi="Calibri" w:cs="Calibri"/>
                <w:b/>
              </w:rPr>
              <w:t>Income</w:t>
            </w:r>
            <w:r w:rsidRPr="00E9072E">
              <w:rPr>
                <w:rFonts w:ascii="Calibri" w:hAnsi="Calibri" w:cs="Calibri"/>
              </w:rPr>
              <w:t xml:space="preserve"> is the money you have received from fair premiums, selling items, etc. for </w:t>
            </w:r>
            <w:r w:rsidRPr="00E9072E">
              <w:rPr>
                <w:rFonts w:ascii="Calibri" w:hAnsi="Calibri" w:cs="Calibri"/>
                <w:b/>
                <w:i/>
              </w:rPr>
              <w:t>this project</w:t>
            </w:r>
            <w:r w:rsidRPr="00E9072E">
              <w:rPr>
                <w:rFonts w:ascii="Calibri" w:hAnsi="Calibri" w:cs="Calibri"/>
                <w:b/>
              </w:rPr>
              <w:t>.  Expenses</w:t>
            </w:r>
            <w:r w:rsidRPr="00E9072E">
              <w:rPr>
                <w:rFonts w:ascii="Calibri" w:hAnsi="Calibri" w:cs="Calibri"/>
              </w:rPr>
              <w:t xml:space="preserve"> are the money you have spent related to </w:t>
            </w:r>
            <w:r w:rsidRPr="00E9072E">
              <w:rPr>
                <w:rFonts w:ascii="Calibri" w:hAnsi="Calibri" w:cs="Calibri"/>
                <w:b/>
                <w:i/>
              </w:rPr>
              <w:t>this project</w:t>
            </w:r>
            <w:r w:rsidRPr="00E9072E">
              <w:rPr>
                <w:rFonts w:ascii="Calibri" w:hAnsi="Calibri" w:cs="Calibri"/>
              </w:rPr>
              <w:t>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bottom"/>
          </w:tcPr>
          <w:p w14:paraId="742BC915" w14:textId="77777777" w:rsidR="00E9072E" w:rsidRDefault="00E3468F" w:rsidP="00E9072E">
            <w:pPr>
              <w:pStyle w:val="Heading3"/>
              <w:widowControl w:val="0"/>
              <w:spacing w:before="80"/>
              <w:jc w:val="center"/>
              <w:rPr>
                <w:rFonts w:ascii="Calibri" w:hAnsi="Calibri" w:cs="Calibri"/>
                <w:b/>
                <w:i w:val="0"/>
                <w:snapToGrid w:val="0"/>
                <w:sz w:val="24"/>
                <w:szCs w:val="24"/>
              </w:rPr>
            </w:pPr>
            <w:r w:rsidRPr="00E9072E">
              <w:rPr>
                <w:rFonts w:ascii="Calibri" w:hAnsi="Calibri" w:cs="Calibri"/>
                <w:b/>
                <w:i w:val="0"/>
                <w:snapToGrid w:val="0"/>
                <w:sz w:val="24"/>
                <w:szCs w:val="24"/>
              </w:rPr>
              <w:t>Income</w:t>
            </w:r>
          </w:p>
          <w:p w14:paraId="4ECE0F08" w14:textId="77777777" w:rsidR="00E9072E" w:rsidRPr="00E9072E" w:rsidRDefault="00E9072E" w:rsidP="00E9072E">
            <w:pPr>
              <w:rPr>
                <w:sz w:val="4"/>
                <w:szCs w:val="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bottom"/>
          </w:tcPr>
          <w:p w14:paraId="52238F08" w14:textId="77777777" w:rsidR="00E3468F" w:rsidRPr="00E9072E" w:rsidRDefault="00E9072E" w:rsidP="00E9072E">
            <w:pPr>
              <w:pStyle w:val="Heading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Expenses</w:t>
            </w:r>
          </w:p>
        </w:tc>
      </w:tr>
      <w:tr w:rsidR="00E3468F" w:rsidRPr="00453614" w14:paraId="2FD9D18F" w14:textId="77777777" w:rsidTr="00E3468F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3E88" w14:textId="77777777" w:rsidR="00E3468F" w:rsidRPr="00453614" w:rsidRDefault="008E0ABC" w:rsidP="00E3468F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72" w:name="Text204"/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  <w:bookmarkEnd w:id="172"/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0BE8DBB3" w14:textId="77777777" w:rsidR="00E3468F" w:rsidRPr="00453614" w:rsidRDefault="00E75BCB" w:rsidP="00E3468F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11E7" w14:textId="77777777" w:rsidR="00E3468F" w:rsidRPr="00453614" w:rsidRDefault="009C5A36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CDBD" w14:textId="77777777" w:rsidR="00E3468F" w:rsidRPr="00453614" w:rsidRDefault="009C5A36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E3468F" w:rsidRPr="00453614" w14:paraId="4DE6B0DC" w14:textId="77777777" w:rsidTr="00E3468F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2534" w14:textId="77777777" w:rsidR="00E3468F" w:rsidRPr="00453614" w:rsidRDefault="008E0ABC" w:rsidP="00E3468F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73" w:name="Text206"/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  <w:bookmarkEnd w:id="173"/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5B2515F4" w14:textId="77777777" w:rsidR="00E3468F" w:rsidRPr="00453614" w:rsidRDefault="00E75BCB" w:rsidP="00E3468F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1838" w14:textId="77777777" w:rsidR="00E3468F" w:rsidRPr="00453614" w:rsidRDefault="00E75BCB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E95E" w14:textId="77777777" w:rsidR="00E3468F" w:rsidRPr="00453614" w:rsidRDefault="009C5A36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E3468F" w:rsidRPr="00453614" w14:paraId="0D6DBFCC" w14:textId="77777777" w:rsidTr="00E3468F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CF8D" w14:textId="77777777" w:rsidR="00E3468F" w:rsidRPr="00453614" w:rsidRDefault="008E0ABC" w:rsidP="00E3468F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13F60FB8" w14:textId="77777777" w:rsidR="00E3468F" w:rsidRPr="00453614" w:rsidRDefault="00E75BCB" w:rsidP="00E3468F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74" w:name="Text211"/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174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C1DC" w14:textId="77777777" w:rsidR="00E3468F" w:rsidRPr="00453614" w:rsidRDefault="00E75BCB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1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01B7" w14:textId="77777777" w:rsidR="00E3468F" w:rsidRPr="00453614" w:rsidRDefault="009C5A36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E3468F" w:rsidRPr="00453614" w14:paraId="21F7679C" w14:textId="77777777" w:rsidTr="00E3468F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A164" w14:textId="77777777" w:rsidR="00E3468F" w:rsidRPr="00453614" w:rsidRDefault="008E0ABC" w:rsidP="00E3468F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75" w:name="Text214"/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  <w:bookmarkEnd w:id="175"/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77336094" w14:textId="77777777" w:rsidR="00E3468F" w:rsidRPr="00453614" w:rsidRDefault="00E75BCB" w:rsidP="00E3468F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F326" w14:textId="77777777" w:rsidR="00E3468F" w:rsidRPr="00453614" w:rsidRDefault="00E75BCB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1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76" w:name="Text216"/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176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A323" w14:textId="77777777" w:rsidR="00E3468F" w:rsidRPr="00453614" w:rsidRDefault="009C5A36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E3468F" w:rsidRPr="00453614" w14:paraId="567DA84D" w14:textId="77777777" w:rsidTr="00E3468F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82BF" w14:textId="77777777" w:rsidR="00E3468F" w:rsidRPr="00453614" w:rsidRDefault="008E0ABC" w:rsidP="00E3468F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7DFAA044" w14:textId="77777777" w:rsidR="00E3468F" w:rsidRPr="00453614" w:rsidRDefault="00E75BCB" w:rsidP="00E3468F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77" w:name="Text219"/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177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4A77" w14:textId="77777777" w:rsidR="00E3468F" w:rsidRPr="00453614" w:rsidRDefault="00E75BCB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2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7127" w14:textId="77777777" w:rsidR="00E3468F" w:rsidRPr="00453614" w:rsidRDefault="009C5A36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E3468F" w:rsidRPr="00453614" w14:paraId="6C5E1134" w14:textId="77777777" w:rsidTr="00E3468F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8896" w14:textId="77777777" w:rsidR="00E3468F" w:rsidRPr="00453614" w:rsidRDefault="008E0ABC" w:rsidP="00E3468F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1BBAAA93" w14:textId="77777777" w:rsidR="00E3468F" w:rsidRPr="00453614" w:rsidRDefault="00E75BCB" w:rsidP="00E3468F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9933" w14:textId="77777777" w:rsidR="00E3468F" w:rsidRPr="00453614" w:rsidRDefault="00E75BCB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2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78" w:name="Text224"/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178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2487" w14:textId="77777777" w:rsidR="00E3468F" w:rsidRPr="00453614" w:rsidRDefault="009C5A36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E3468F" w:rsidRPr="00453614" w14:paraId="18CE3A18" w14:textId="77777777" w:rsidTr="00E3468F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E0A3" w14:textId="77777777" w:rsidR="00E3468F" w:rsidRPr="00453614" w:rsidRDefault="008E0ABC" w:rsidP="00E3468F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79" w:name="Text226"/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  <w:bookmarkEnd w:id="179"/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3BA4CB05" w14:textId="77777777" w:rsidR="00E3468F" w:rsidRPr="00453614" w:rsidRDefault="00E75BCB" w:rsidP="00E3468F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D57C2" w14:textId="77777777" w:rsidR="00E3468F" w:rsidRPr="00453614" w:rsidRDefault="00E75BCB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2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7841" w14:textId="77777777" w:rsidR="00E3468F" w:rsidRPr="00453614" w:rsidRDefault="009C5A36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E3468F" w:rsidRPr="00453614" w14:paraId="1CA8301D" w14:textId="77777777" w:rsidTr="00E3468F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7473" w14:textId="77777777" w:rsidR="00E3468F" w:rsidRPr="00453614" w:rsidRDefault="008E0ABC" w:rsidP="00E3468F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5F5B2F6D" w14:textId="77777777" w:rsidR="00E3468F" w:rsidRPr="00453614" w:rsidRDefault="00E75BCB" w:rsidP="00E3468F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180" w:name="Text231"/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180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45A9" w14:textId="77777777" w:rsidR="00E3468F" w:rsidRPr="00453614" w:rsidRDefault="00E75BCB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3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2ECD" w14:textId="77777777" w:rsidR="00E3468F" w:rsidRPr="00453614" w:rsidRDefault="009C5A36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E3468F" w:rsidRPr="00453614" w14:paraId="742AEFF0" w14:textId="77777777" w:rsidTr="00E3468F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8081" w14:textId="77777777" w:rsidR="00E3468F" w:rsidRPr="00453614" w:rsidRDefault="008E0ABC" w:rsidP="00E3468F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81" w:name="Text234"/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  <w:bookmarkEnd w:id="181"/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7430C900" w14:textId="77777777" w:rsidR="00E3468F" w:rsidRPr="00453614" w:rsidRDefault="00E75BCB" w:rsidP="00E3468F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F3D3" w14:textId="77777777" w:rsidR="00E3468F" w:rsidRPr="00453614" w:rsidRDefault="00E75BCB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3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82" w:name="Text236"/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182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8BA5" w14:textId="77777777" w:rsidR="00E3468F" w:rsidRPr="00453614" w:rsidRDefault="009C5A36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E3468F" w:rsidRPr="00453614" w14:paraId="188400DF" w14:textId="77777777" w:rsidTr="00E3468F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B077" w14:textId="77777777" w:rsidR="00E3468F" w:rsidRPr="00453614" w:rsidRDefault="008E0ABC" w:rsidP="00E3468F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75D59CD2" w14:textId="77777777" w:rsidR="00E3468F" w:rsidRPr="00453614" w:rsidRDefault="00E75BCB" w:rsidP="00E3468F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83" w:name="Text239"/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183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0B18" w14:textId="77777777" w:rsidR="00E3468F" w:rsidRPr="00453614" w:rsidRDefault="00E75BCB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84" w:name="Text240"/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184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534A" w14:textId="77777777" w:rsidR="00E3468F" w:rsidRPr="00453614" w:rsidRDefault="009C5A36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E3468F" w:rsidRPr="00453614" w14:paraId="67FA10CF" w14:textId="77777777" w:rsidTr="00E3468F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2D53" w14:textId="77777777" w:rsidR="00E3468F" w:rsidRPr="00453614" w:rsidRDefault="008E0ABC" w:rsidP="00E3468F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85" w:name="Text242"/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  <w:bookmarkEnd w:id="185"/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0931997B" w14:textId="77777777" w:rsidR="00E3468F" w:rsidRPr="00453614" w:rsidRDefault="00E75BCB" w:rsidP="00E3468F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186" w:name="Text243"/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186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AC5E" w14:textId="77777777" w:rsidR="00E3468F" w:rsidRPr="00453614" w:rsidRDefault="00E75BCB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87" w:name="Text244"/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187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8431" w14:textId="77777777" w:rsidR="00E3468F" w:rsidRPr="00453614" w:rsidRDefault="009C5A36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E3468F" w:rsidRPr="00453614" w14:paraId="5C46FFE2" w14:textId="77777777" w:rsidTr="00E3468F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BA33" w14:textId="77777777" w:rsidR="00E3468F" w:rsidRPr="00453614" w:rsidRDefault="008E0ABC" w:rsidP="00E3468F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88" w:name="Text246"/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  <w:bookmarkEnd w:id="188"/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2FEB3109" w14:textId="77777777" w:rsidR="00E3468F" w:rsidRPr="00453614" w:rsidRDefault="00E75BCB" w:rsidP="00E3468F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89" w:name="Text247"/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189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FF82" w14:textId="77777777" w:rsidR="00E3468F" w:rsidRPr="00453614" w:rsidRDefault="00E75BCB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90" w:name="Text248"/>
            <w:r w:rsidR="00E3468F"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="00E3468F"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  <w:bookmarkEnd w:id="190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04E0" w14:textId="77777777" w:rsidR="00E3468F" w:rsidRPr="00453614" w:rsidRDefault="009C5A36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E3468F" w:rsidRPr="00453614" w14:paraId="5370F221" w14:textId="77777777" w:rsidTr="00E3468F">
        <w:trPr>
          <w:trHeight w:val="349"/>
        </w:trPr>
        <w:tc>
          <w:tcPr>
            <w:tcW w:w="1652" w:type="dxa"/>
          </w:tcPr>
          <w:p w14:paraId="2AD35A45" w14:textId="77777777" w:rsidR="00E3468F" w:rsidRPr="00453614" w:rsidRDefault="00E3468F" w:rsidP="00E3468F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907" w:type="dxa"/>
          </w:tcPr>
          <w:p w14:paraId="093AC264" w14:textId="77777777" w:rsidR="00E3468F" w:rsidRPr="00453614" w:rsidRDefault="00E3468F" w:rsidP="00E3468F">
            <w:pPr>
              <w:widowControl w:val="0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862" w:type="dxa"/>
          </w:tcPr>
          <w:p w14:paraId="2E402815" w14:textId="77777777" w:rsidR="00E3468F" w:rsidRPr="00453614" w:rsidRDefault="00E3468F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t>Income:</w:t>
            </w:r>
          </w:p>
        </w:tc>
        <w:tc>
          <w:tcPr>
            <w:tcW w:w="1862" w:type="dxa"/>
            <w:tcBorders>
              <w:top w:val="single" w:sz="6" w:space="0" w:color="auto"/>
              <w:bottom w:val="single" w:sz="6" w:space="0" w:color="auto"/>
            </w:tcBorders>
          </w:tcPr>
          <w:p w14:paraId="6E4E787B" w14:textId="77777777" w:rsidR="00E3468F" w:rsidRPr="00453614" w:rsidRDefault="00A05C9E" w:rsidP="009C5A36">
            <w:pPr>
              <w:widowControl w:val="0"/>
              <w:tabs>
                <w:tab w:val="center" w:pos="877"/>
                <w:tab w:val="right" w:pos="1754"/>
              </w:tabs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ab/>
            </w:r>
            <w:r>
              <w:rPr>
                <w:rFonts w:ascii="Calibri" w:hAnsi="Calibri" w:cs="Calibri"/>
                <w:snapToGrid w:val="0"/>
              </w:rPr>
              <w:tab/>
            </w:r>
            <w:r w:rsidR="009C5A36"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9C5A36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="009C5A36">
              <w:rPr>
                <w:rFonts w:ascii="Calibri" w:hAnsi="Calibri" w:cs="Calibri"/>
                <w:snapToGrid w:val="0"/>
              </w:rPr>
            </w:r>
            <w:r w:rsidR="009C5A36">
              <w:rPr>
                <w:rFonts w:ascii="Calibri" w:hAnsi="Calibri" w:cs="Calibri"/>
                <w:snapToGrid w:val="0"/>
              </w:rPr>
              <w:fldChar w:fldCharType="separate"/>
            </w:r>
            <w:r w:rsidR="009C5A36">
              <w:rPr>
                <w:rFonts w:ascii="Calibri" w:hAnsi="Calibri" w:cs="Calibri"/>
                <w:noProof/>
                <w:snapToGrid w:val="0"/>
              </w:rPr>
              <w:t> </w:t>
            </w:r>
            <w:r w:rsidR="009C5A36">
              <w:rPr>
                <w:rFonts w:ascii="Calibri" w:hAnsi="Calibri" w:cs="Calibri"/>
                <w:noProof/>
                <w:snapToGrid w:val="0"/>
              </w:rPr>
              <w:t> </w:t>
            </w:r>
            <w:r w:rsidR="009C5A36">
              <w:rPr>
                <w:rFonts w:ascii="Calibri" w:hAnsi="Calibri" w:cs="Calibri"/>
                <w:noProof/>
                <w:snapToGrid w:val="0"/>
              </w:rPr>
              <w:t> </w:t>
            </w:r>
            <w:r w:rsidR="009C5A36">
              <w:rPr>
                <w:rFonts w:ascii="Calibri" w:hAnsi="Calibri" w:cs="Calibri"/>
                <w:noProof/>
                <w:snapToGrid w:val="0"/>
              </w:rPr>
              <w:t> </w:t>
            </w:r>
            <w:r w:rsidR="009C5A36">
              <w:rPr>
                <w:rFonts w:ascii="Calibri" w:hAnsi="Calibri" w:cs="Calibri"/>
                <w:noProof/>
                <w:snapToGrid w:val="0"/>
              </w:rPr>
              <w:t> </w:t>
            </w:r>
            <w:r w:rsidR="009C5A36"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E3468F" w:rsidRPr="00453614" w14:paraId="25F352D0" w14:textId="77777777" w:rsidTr="00E3468F">
        <w:trPr>
          <w:trHeight w:val="349"/>
        </w:trPr>
        <w:tc>
          <w:tcPr>
            <w:tcW w:w="1652" w:type="dxa"/>
          </w:tcPr>
          <w:p w14:paraId="2F05C81C" w14:textId="77777777" w:rsidR="00E3468F" w:rsidRPr="00453614" w:rsidRDefault="00E3468F" w:rsidP="00E3468F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907" w:type="dxa"/>
          </w:tcPr>
          <w:p w14:paraId="0BDAB823" w14:textId="77777777" w:rsidR="00E3468F" w:rsidRPr="00453614" w:rsidRDefault="00E3468F" w:rsidP="00E3468F">
            <w:pPr>
              <w:widowControl w:val="0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862" w:type="dxa"/>
          </w:tcPr>
          <w:p w14:paraId="60D6C1A6" w14:textId="77777777" w:rsidR="00E3468F" w:rsidRPr="00453614" w:rsidRDefault="00E3468F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t>Expenses:</w:t>
            </w:r>
          </w:p>
        </w:tc>
        <w:tc>
          <w:tcPr>
            <w:tcW w:w="1862" w:type="dxa"/>
            <w:tcBorders>
              <w:bottom w:val="single" w:sz="6" w:space="0" w:color="auto"/>
            </w:tcBorders>
          </w:tcPr>
          <w:p w14:paraId="29CFDA38" w14:textId="77777777" w:rsidR="00E3468F" w:rsidRPr="00453614" w:rsidRDefault="009C5A36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E3468F" w:rsidRPr="00453614" w14:paraId="1BEB597E" w14:textId="77777777" w:rsidTr="00E3468F">
        <w:trPr>
          <w:trHeight w:val="349"/>
        </w:trPr>
        <w:tc>
          <w:tcPr>
            <w:tcW w:w="1652" w:type="dxa"/>
          </w:tcPr>
          <w:p w14:paraId="02BCBF72" w14:textId="77777777" w:rsidR="00E3468F" w:rsidRPr="00453614" w:rsidRDefault="00E3468F" w:rsidP="00E3468F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907" w:type="dxa"/>
          </w:tcPr>
          <w:p w14:paraId="1E092FA3" w14:textId="77777777" w:rsidR="00E3468F" w:rsidRPr="00453614" w:rsidRDefault="00E3468F" w:rsidP="00E3468F">
            <w:pPr>
              <w:widowControl w:val="0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862" w:type="dxa"/>
          </w:tcPr>
          <w:p w14:paraId="61755509" w14:textId="77777777" w:rsidR="00E3468F" w:rsidRPr="00453614" w:rsidRDefault="00E3468F" w:rsidP="00E3468F">
            <w:pPr>
              <w:widowControl w:val="0"/>
              <w:jc w:val="right"/>
              <w:rPr>
                <w:rFonts w:ascii="Calibri" w:hAnsi="Calibri" w:cs="Calibri"/>
                <w:snapToGrid w:val="0"/>
                <w:sz w:val="20"/>
              </w:rPr>
            </w:pPr>
            <w:r w:rsidRPr="00453614">
              <w:rPr>
                <w:rFonts w:ascii="Calibri" w:hAnsi="Calibri" w:cs="Calibri"/>
                <w:snapToGrid w:val="0"/>
                <w:sz w:val="20"/>
              </w:rPr>
              <w:t>Profit (+) or Loss (-):</w:t>
            </w:r>
          </w:p>
        </w:tc>
        <w:tc>
          <w:tcPr>
            <w:tcW w:w="1862" w:type="dxa"/>
            <w:tcBorders>
              <w:bottom w:val="single" w:sz="6" w:space="0" w:color="auto"/>
            </w:tcBorders>
          </w:tcPr>
          <w:p w14:paraId="6D4C1C6C" w14:textId="77777777" w:rsidR="00E3468F" w:rsidRPr="00453614" w:rsidRDefault="009C5A36" w:rsidP="00E3468F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</w:tbl>
    <w:p w14:paraId="2ED4ECCC" w14:textId="77777777" w:rsidR="00E3468F" w:rsidRDefault="00E3468F" w:rsidP="00E3468F">
      <w:pPr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0"/>
      </w:tblGrid>
      <w:tr w:rsidR="00E3468F" w:rsidRPr="00453614" w14:paraId="1A3A75BF" w14:textId="77777777" w:rsidTr="00E3468F">
        <w:tc>
          <w:tcPr>
            <w:tcW w:w="10440" w:type="dxa"/>
            <w:shd w:val="clear" w:color="auto" w:fill="FDE9D9"/>
          </w:tcPr>
          <w:p w14:paraId="398D2687" w14:textId="77777777" w:rsidR="00E3468F" w:rsidRPr="00453614" w:rsidRDefault="00E3468F" w:rsidP="00E3468F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53614">
              <w:rPr>
                <w:rFonts w:ascii="Calibri" w:hAnsi="Calibri" w:cs="Calibri"/>
                <w:u w:val="single"/>
              </w:rPr>
              <w:br w:type="page"/>
            </w:r>
            <w:r w:rsidRPr="00453614">
              <w:rPr>
                <w:rFonts w:ascii="Calibri" w:hAnsi="Calibri" w:cs="Calibri"/>
                <w:b/>
                <w:sz w:val="32"/>
                <w:szCs w:val="32"/>
              </w:rPr>
              <w:t>Resources</w:t>
            </w:r>
          </w:p>
          <w:p w14:paraId="770BC967" w14:textId="77777777" w:rsidR="00E3468F" w:rsidRPr="00453614" w:rsidRDefault="001B36C2" w:rsidP="00E34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You </w:t>
            </w:r>
            <w:r w:rsidR="003F634D">
              <w:rPr>
                <w:rFonts w:ascii="Calibri" w:hAnsi="Calibri" w:cs="Calibri"/>
              </w:rPr>
              <w:t>may want to</w:t>
            </w:r>
            <w:r>
              <w:rPr>
                <w:rFonts w:ascii="Calibri" w:hAnsi="Calibri" w:cs="Calibri"/>
              </w:rPr>
              <w:t xml:space="preserve"> use this space to list or describe</w:t>
            </w:r>
            <w:r w:rsidR="00E3468F" w:rsidRPr="00453614">
              <w:rPr>
                <w:rFonts w:ascii="Calibri" w:hAnsi="Calibri" w:cs="Calibri"/>
              </w:rPr>
              <w:t xml:space="preserve"> the resources you used to learn more about </w:t>
            </w:r>
            <w:r w:rsidR="00E3468F">
              <w:rPr>
                <w:rFonts w:ascii="Calibri" w:hAnsi="Calibri" w:cs="Calibri"/>
                <w:b/>
                <w:i/>
              </w:rPr>
              <w:t>this</w:t>
            </w:r>
            <w:r w:rsidR="00E3468F" w:rsidRPr="00FE1AC2">
              <w:rPr>
                <w:rFonts w:ascii="Calibri" w:hAnsi="Calibri" w:cs="Calibri"/>
                <w:b/>
                <w:i/>
              </w:rPr>
              <w:t xml:space="preserve"> project</w:t>
            </w:r>
            <w:r w:rsidR="00E3468F" w:rsidRPr="00453614">
              <w:rPr>
                <w:rFonts w:ascii="Calibri" w:hAnsi="Calibri" w:cs="Calibri"/>
              </w:rPr>
              <w:t>.  Include books, internet sites, volunteers, parents, other 4-H members, and professionals.</w:t>
            </w:r>
          </w:p>
        </w:tc>
      </w:tr>
      <w:tr w:rsidR="00E3468F" w:rsidRPr="00453614" w14:paraId="299A74D1" w14:textId="77777777" w:rsidTr="00E3468F">
        <w:tc>
          <w:tcPr>
            <w:tcW w:w="10440" w:type="dxa"/>
            <w:shd w:val="clear" w:color="auto" w:fill="auto"/>
          </w:tcPr>
          <w:p w14:paraId="4FC3E7A5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445EBC72" w14:textId="77777777" w:rsidTr="00E3468F">
        <w:tc>
          <w:tcPr>
            <w:tcW w:w="10440" w:type="dxa"/>
            <w:shd w:val="clear" w:color="auto" w:fill="auto"/>
          </w:tcPr>
          <w:p w14:paraId="25804188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4BE863E7" w14:textId="77777777" w:rsidTr="00E3468F">
        <w:tc>
          <w:tcPr>
            <w:tcW w:w="10440" w:type="dxa"/>
            <w:shd w:val="clear" w:color="auto" w:fill="auto"/>
          </w:tcPr>
          <w:p w14:paraId="01704A8B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0F0C20B4" w14:textId="77777777" w:rsidTr="00E3468F">
        <w:tc>
          <w:tcPr>
            <w:tcW w:w="10440" w:type="dxa"/>
            <w:shd w:val="clear" w:color="auto" w:fill="auto"/>
          </w:tcPr>
          <w:p w14:paraId="2D4D719B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E3468F" w:rsidRPr="00453614" w14:paraId="7E87265D" w14:textId="77777777" w:rsidTr="00E3468F">
        <w:tc>
          <w:tcPr>
            <w:tcW w:w="10440" w:type="dxa"/>
            <w:shd w:val="clear" w:color="auto" w:fill="auto"/>
          </w:tcPr>
          <w:p w14:paraId="5F4F4140" w14:textId="77777777" w:rsidR="00E3468F" w:rsidRPr="00453614" w:rsidRDefault="00E75BCB" w:rsidP="00E3468F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="00E3468F"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="00E3468F"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</w:tbl>
    <w:p w14:paraId="21D7B021" w14:textId="77777777" w:rsidR="00E3468F" w:rsidRDefault="00E3468F" w:rsidP="00E3468F">
      <w:pPr>
        <w:pStyle w:val="BodyText2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0"/>
      </w:tblGrid>
      <w:tr w:rsidR="00E3468F" w14:paraId="2F62BB7D" w14:textId="77777777" w:rsidTr="00E3468F">
        <w:tc>
          <w:tcPr>
            <w:tcW w:w="10440" w:type="dxa"/>
            <w:shd w:val="clear" w:color="auto" w:fill="DAEEF3"/>
          </w:tcPr>
          <w:p w14:paraId="6A8C9CA8" w14:textId="77777777" w:rsidR="00E3468F" w:rsidRPr="00026C99" w:rsidRDefault="00E3468F" w:rsidP="00E3468F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26C99">
              <w:rPr>
                <w:rFonts w:ascii="Calibri" w:hAnsi="Calibri" w:cs="Calibri"/>
                <w:b/>
                <w:sz w:val="32"/>
                <w:szCs w:val="32"/>
              </w:rPr>
              <w:t>Project Skills</w:t>
            </w:r>
          </w:p>
        </w:tc>
      </w:tr>
      <w:tr w:rsidR="00E3468F" w14:paraId="3BEDF946" w14:textId="77777777" w:rsidTr="00E3468F">
        <w:tc>
          <w:tcPr>
            <w:tcW w:w="10440" w:type="dxa"/>
          </w:tcPr>
          <w:p w14:paraId="79BF77CF" w14:textId="77777777" w:rsidR="00E3468F" w:rsidRPr="00026C99" w:rsidRDefault="00E3468F" w:rsidP="00E3468F">
            <w:pPr>
              <w:rPr>
                <w:rFonts w:ascii="Calibri" w:hAnsi="Calibri" w:cs="Calibri"/>
              </w:rPr>
            </w:pPr>
            <w:r w:rsidRPr="00026C99">
              <w:rPr>
                <w:rFonts w:ascii="Calibri" w:hAnsi="Calibri" w:cs="Calibri"/>
              </w:rPr>
              <w:t xml:space="preserve">Did you accomplish your project goals this year? Why or why not? </w:t>
            </w:r>
            <w:r w:rsidR="00E75BCB" w:rsidRPr="00026C99">
              <w:rPr>
                <w:rFonts w:ascii="Calibri" w:hAnsi="Calibri" w:cs="Calibri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026C99">
              <w:rPr>
                <w:rFonts w:ascii="Calibri" w:hAnsi="Calibri" w:cs="Calibri"/>
              </w:rPr>
              <w:instrText xml:space="preserve"> FORMTEXT </w:instrText>
            </w:r>
            <w:r w:rsidR="00E75BCB" w:rsidRPr="00026C99">
              <w:rPr>
                <w:rFonts w:ascii="Calibri" w:hAnsi="Calibri" w:cs="Calibri"/>
              </w:rPr>
            </w:r>
            <w:r w:rsidR="00E75BCB" w:rsidRPr="00026C99">
              <w:rPr>
                <w:rFonts w:ascii="Calibri" w:hAnsi="Calibri" w:cs="Calibri"/>
              </w:rPr>
              <w:fldChar w:fldCharType="separate"/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="00E75BCB" w:rsidRPr="00026C99">
              <w:rPr>
                <w:rFonts w:ascii="Calibri" w:hAnsi="Calibri" w:cs="Calibri"/>
              </w:rPr>
              <w:fldChar w:fldCharType="end"/>
            </w:r>
          </w:p>
          <w:p w14:paraId="41643264" w14:textId="77777777" w:rsidR="00E3468F" w:rsidRDefault="00E3468F" w:rsidP="00E3468F">
            <w:pPr>
              <w:jc w:val="center"/>
              <w:rPr>
                <w:noProof/>
              </w:rPr>
            </w:pPr>
          </w:p>
        </w:tc>
      </w:tr>
      <w:tr w:rsidR="00E3468F" w14:paraId="69F901C9" w14:textId="77777777" w:rsidTr="00E3468F">
        <w:tc>
          <w:tcPr>
            <w:tcW w:w="10440" w:type="dxa"/>
          </w:tcPr>
          <w:p w14:paraId="3380CF31" w14:textId="77777777" w:rsidR="00E3468F" w:rsidRPr="00026C99" w:rsidRDefault="00E3468F" w:rsidP="00E34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are</w:t>
            </w:r>
            <w:r w:rsidRPr="00026C99">
              <w:rPr>
                <w:rFonts w:ascii="Calibri" w:hAnsi="Calibri" w:cs="Calibri"/>
              </w:rPr>
              <w:t xml:space="preserve"> the </w:t>
            </w:r>
            <w:r w:rsidRPr="00026C99">
              <w:rPr>
                <w:rFonts w:ascii="Calibri" w:hAnsi="Calibri" w:cs="Calibri"/>
                <w:b/>
                <w:i/>
              </w:rPr>
              <w:t>most important</w:t>
            </w:r>
            <w:r w:rsidRPr="00026C99">
              <w:rPr>
                <w:rFonts w:ascii="Calibri" w:hAnsi="Calibri" w:cs="Calibri"/>
              </w:rPr>
              <w:t xml:space="preserve"> thing</w:t>
            </w:r>
            <w:r>
              <w:rPr>
                <w:rFonts w:ascii="Calibri" w:hAnsi="Calibri" w:cs="Calibri"/>
              </w:rPr>
              <w:t>s</w:t>
            </w:r>
            <w:r w:rsidRPr="00026C99">
              <w:rPr>
                <w:rFonts w:ascii="Calibri" w:hAnsi="Calibri" w:cs="Calibri"/>
              </w:rPr>
              <w:t xml:space="preserve"> you ha</w:t>
            </w:r>
            <w:r>
              <w:rPr>
                <w:rFonts w:ascii="Calibri" w:hAnsi="Calibri" w:cs="Calibri"/>
              </w:rPr>
              <w:t>ve learned from this project and/or what are</w:t>
            </w:r>
            <w:r w:rsidRPr="00026C99">
              <w:rPr>
                <w:rFonts w:ascii="Calibri" w:hAnsi="Calibri" w:cs="Calibri"/>
              </w:rPr>
              <w:t xml:space="preserve"> the </w:t>
            </w:r>
            <w:r w:rsidRPr="00026C99">
              <w:rPr>
                <w:rFonts w:ascii="Calibri" w:hAnsi="Calibri" w:cs="Calibri"/>
                <w:b/>
                <w:i/>
              </w:rPr>
              <w:t>most important</w:t>
            </w:r>
            <w:r w:rsidRPr="00026C99">
              <w:rPr>
                <w:rFonts w:ascii="Calibri" w:hAnsi="Calibri" w:cs="Calibri"/>
              </w:rPr>
              <w:t xml:space="preserve"> result</w:t>
            </w:r>
            <w:r>
              <w:rPr>
                <w:rFonts w:ascii="Calibri" w:hAnsi="Calibri" w:cs="Calibri"/>
              </w:rPr>
              <w:t>s</w:t>
            </w:r>
            <w:r w:rsidRPr="00026C99">
              <w:rPr>
                <w:rFonts w:ascii="Calibri" w:hAnsi="Calibri" w:cs="Calibri"/>
              </w:rPr>
              <w:t xml:space="preserve"> of your work on this project? </w:t>
            </w:r>
            <w:r w:rsidR="00E75BCB" w:rsidRPr="00026C99">
              <w:rPr>
                <w:rFonts w:ascii="Calibri" w:hAnsi="Calibri" w:cs="Calibri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91" w:name="Text201"/>
            <w:r w:rsidRPr="00026C99">
              <w:rPr>
                <w:rFonts w:ascii="Calibri" w:hAnsi="Calibri" w:cs="Calibri"/>
              </w:rPr>
              <w:instrText xml:space="preserve"> FORMTEXT </w:instrText>
            </w:r>
            <w:r w:rsidR="00E75BCB" w:rsidRPr="00026C99">
              <w:rPr>
                <w:rFonts w:ascii="Calibri" w:hAnsi="Calibri" w:cs="Calibri"/>
              </w:rPr>
            </w:r>
            <w:r w:rsidR="00E75BCB" w:rsidRPr="00026C99">
              <w:rPr>
                <w:rFonts w:ascii="Calibri" w:hAnsi="Calibri" w:cs="Calibri"/>
              </w:rPr>
              <w:fldChar w:fldCharType="separate"/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="00E75BCB" w:rsidRPr="00026C99">
              <w:rPr>
                <w:rFonts w:ascii="Calibri" w:hAnsi="Calibri" w:cs="Calibri"/>
              </w:rPr>
              <w:fldChar w:fldCharType="end"/>
            </w:r>
            <w:bookmarkEnd w:id="191"/>
          </w:p>
          <w:p w14:paraId="6F995FB1" w14:textId="77777777" w:rsidR="00E3468F" w:rsidRDefault="00E3468F" w:rsidP="00E3468F">
            <w:pPr>
              <w:jc w:val="center"/>
              <w:rPr>
                <w:noProof/>
              </w:rPr>
            </w:pPr>
          </w:p>
        </w:tc>
      </w:tr>
    </w:tbl>
    <w:p w14:paraId="10C658DC" w14:textId="77777777" w:rsidR="00E3468F" w:rsidRDefault="00E3468F" w:rsidP="00E3468F">
      <w:pPr>
        <w:pStyle w:val="BodyText2"/>
        <w:rPr>
          <w:rFonts w:ascii="Calibri" w:hAnsi="Calibri" w:cs="Calibri"/>
        </w:rPr>
      </w:pPr>
    </w:p>
    <w:p w14:paraId="244BA56C" w14:textId="77777777" w:rsidR="00E3468F" w:rsidRDefault="00E3468F" w:rsidP="00E3468F">
      <w:pPr>
        <w:pStyle w:val="BodyText2"/>
        <w:rPr>
          <w:rFonts w:ascii="Calibri" w:hAnsi="Calibri" w:cs="Calibri"/>
        </w:rPr>
      </w:pPr>
    </w:p>
    <w:p w14:paraId="0515EE3D" w14:textId="77777777" w:rsidR="004078D4" w:rsidRDefault="004078D4" w:rsidP="00E3468F">
      <w:pPr>
        <w:pStyle w:val="BodyText2"/>
        <w:rPr>
          <w:rFonts w:ascii="Calibri" w:hAnsi="Calibri" w:cs="Calibri"/>
        </w:rPr>
      </w:pPr>
    </w:p>
    <w:p w14:paraId="35615102" w14:textId="77777777" w:rsidR="00E24764" w:rsidRDefault="00E24764" w:rsidP="00E3468F">
      <w:pPr>
        <w:pStyle w:val="BodyText2"/>
        <w:rPr>
          <w:rFonts w:ascii="Calibri" w:hAnsi="Calibri" w:cs="Calibri"/>
        </w:rPr>
      </w:pPr>
    </w:p>
    <w:p w14:paraId="716D9210" w14:textId="77777777" w:rsidR="004078D4" w:rsidRPr="00453614" w:rsidRDefault="004078D4" w:rsidP="00E3468F">
      <w:pPr>
        <w:pStyle w:val="BodyText2"/>
        <w:rPr>
          <w:rFonts w:ascii="Calibri" w:hAnsi="Calibri" w:cs="Calibri"/>
        </w:rPr>
      </w:pPr>
    </w:p>
    <w:tbl>
      <w:tblPr>
        <w:tblpPr w:leftFromText="180" w:rightFromText="180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7015"/>
      </w:tblGrid>
      <w:tr w:rsidR="00E3468F" w:rsidRPr="00453614" w14:paraId="7E061F90" w14:textId="77777777" w:rsidTr="001E652F">
        <w:tc>
          <w:tcPr>
            <w:tcW w:w="10340" w:type="dxa"/>
            <w:gridSpan w:val="2"/>
            <w:shd w:val="clear" w:color="auto" w:fill="CCFFCC"/>
          </w:tcPr>
          <w:p w14:paraId="138975F0" w14:textId="77777777" w:rsidR="00E3468F" w:rsidRDefault="00E3468F" w:rsidP="00E3468F">
            <w:pPr>
              <w:pStyle w:val="BodyText2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53614">
              <w:rPr>
                <w:rFonts w:ascii="Calibri" w:hAnsi="Calibri" w:cs="Calibri"/>
                <w:sz w:val="32"/>
                <w:szCs w:val="32"/>
              </w:rPr>
              <w:lastRenderedPageBreak/>
              <w:t>Life Skills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1B7E3110" w14:textId="77777777" w:rsidR="00E3468F" w:rsidRPr="001E652F" w:rsidRDefault="00E3468F" w:rsidP="00E3468F">
            <w:pPr>
              <w:pStyle w:val="BodyText2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532CE11E" w14:textId="77777777" w:rsidR="001E652F" w:rsidRDefault="00DB4755" w:rsidP="00E3468F">
            <w:pPr>
              <w:pStyle w:val="BodyText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Fill out this section to descri</w:t>
            </w:r>
            <w:r w:rsidR="00BF286E">
              <w:rPr>
                <w:rFonts w:ascii="Calibri" w:hAnsi="Calibri" w:cs="Calibri"/>
                <w:szCs w:val="24"/>
              </w:rPr>
              <w:t>be the life skills you used and what you learned in relation to your project.</w:t>
            </w:r>
            <w:r w:rsidR="001E652F">
              <w:rPr>
                <w:rFonts w:ascii="Calibri" w:hAnsi="Calibri" w:cs="Calibri"/>
                <w:szCs w:val="24"/>
              </w:rPr>
              <w:t xml:space="preserve">                     Examples</w:t>
            </w:r>
          </w:p>
          <w:tbl>
            <w:tblPr>
              <w:tblW w:w="0" w:type="auto"/>
              <w:tblInd w:w="11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79"/>
              <w:gridCol w:w="6927"/>
            </w:tblGrid>
            <w:tr w:rsidR="001E652F" w:rsidRPr="001E652F" w14:paraId="23C7771F" w14:textId="77777777" w:rsidTr="00B13DCA">
              <w:trPr>
                <w:trHeight w:hRule="exact" w:val="490"/>
              </w:trPr>
              <w:tc>
                <w:tcPr>
                  <w:tcW w:w="3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7BC51F7A" w14:textId="77777777" w:rsidR="001E652F" w:rsidRPr="001E652F" w:rsidRDefault="001E652F" w:rsidP="00C85708">
                  <w:pPr>
                    <w:pStyle w:val="TableParagraph"/>
                    <w:framePr w:hSpace="180" w:wrap="around" w:vAnchor="text" w:hAnchor="margin" w:y="123"/>
                    <w:spacing w:line="199" w:lineRule="exact"/>
                    <w:ind w:left="116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 xml:space="preserve">I </w:t>
                  </w:r>
                  <w:proofErr w:type="gramStart"/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u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s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d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th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>s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e</w:t>
                  </w:r>
                  <w:proofErr w:type="gramEnd"/>
                  <w:r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Life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S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5"/>
                      <w:sz w:val="18"/>
                      <w:szCs w:val="18"/>
                    </w:rPr>
                    <w:t>k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i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>l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ls</w:t>
                  </w:r>
                </w:p>
                <w:p w14:paraId="54557485" w14:textId="77777777" w:rsidR="001E652F" w:rsidRPr="001E652F" w:rsidRDefault="001E652F" w:rsidP="00C85708">
                  <w:pPr>
                    <w:pStyle w:val="TableParagraph"/>
                    <w:framePr w:hSpace="180" w:wrap="around" w:vAnchor="text" w:hAnchor="margin" w:y="123"/>
                    <w:spacing w:line="204" w:lineRule="exact"/>
                    <w:ind w:left="207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6D63ED0D" w14:textId="77777777" w:rsidR="001E652F" w:rsidRPr="001E652F" w:rsidRDefault="001E652F" w:rsidP="00C85708">
                  <w:pPr>
                    <w:pStyle w:val="TableParagraph"/>
                    <w:framePr w:hSpace="180" w:wrap="around" w:vAnchor="text" w:hAnchor="margin" w:y="123"/>
                    <w:spacing w:before="12" w:line="220" w:lineRule="exact"/>
                  </w:pPr>
                </w:p>
                <w:p w14:paraId="2D8A0AA7" w14:textId="77777777" w:rsidR="001E652F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line="193" w:lineRule="exact"/>
                    <w:ind w:left="1667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This is w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ha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 xml:space="preserve">t I 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>l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e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a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r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n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e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d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a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s a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 xml:space="preserve"> re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s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u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lt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 xml:space="preserve"> 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o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f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usi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n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g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 xml:space="preserve"> 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t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-5"/>
                      <w:sz w:val="18"/>
                      <w:szCs w:val="18"/>
                    </w:rPr>
                    <w:t>h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 xml:space="preserve">is 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s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k</w:t>
                  </w:r>
                  <w:r w:rsidR="001E652F"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ill</w:t>
                  </w:r>
                </w:p>
              </w:tc>
            </w:tr>
            <w:tr w:rsidR="001E652F" w:rsidRPr="001E652F" w14:paraId="3A8B8594" w14:textId="77777777" w:rsidTr="001E652F">
              <w:trPr>
                <w:trHeight w:hRule="exact" w:val="578"/>
              </w:trPr>
              <w:tc>
                <w:tcPr>
                  <w:tcW w:w="3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36319A8F" w14:textId="77777777" w:rsidR="001E652F" w:rsidRPr="001E652F" w:rsidRDefault="001E652F" w:rsidP="00C85708">
                  <w:pPr>
                    <w:pStyle w:val="TableParagraph"/>
                    <w:framePr w:hSpace="180" w:wrap="around" w:vAnchor="text" w:hAnchor="margin" w:y="123"/>
                    <w:spacing w:line="199" w:lineRule="exact"/>
                    <w:ind w:left="95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HEA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D</w:t>
                  </w:r>
                </w:p>
                <w:p w14:paraId="28031F91" w14:textId="77777777" w:rsidR="001E652F" w:rsidRPr="001E652F" w:rsidRDefault="001E652F" w:rsidP="00C85708">
                  <w:pPr>
                    <w:pStyle w:val="TableParagraph"/>
                    <w:framePr w:hSpace="180" w:wrap="around" w:vAnchor="text" w:hAnchor="margin" w:y="123"/>
                    <w:spacing w:line="183" w:lineRule="exact"/>
                    <w:ind w:left="95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x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le:</w:t>
                  </w:r>
                  <w:r w:rsidRPr="001E652F">
                    <w:rPr>
                      <w:rFonts w:eastAsia="Times New Roman" w:cs="Times New Roman"/>
                      <w:spacing w:val="39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Mak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69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1ADEB952" w14:textId="77777777" w:rsidR="001E652F" w:rsidRPr="001E652F" w:rsidRDefault="001E652F" w:rsidP="00C85708">
                  <w:pPr>
                    <w:pStyle w:val="TableParagraph"/>
                    <w:framePr w:hSpace="180" w:wrap="around" w:vAnchor="text" w:hAnchor="margin" w:y="123"/>
                    <w:spacing w:line="175" w:lineRule="exact"/>
                    <w:ind w:left="102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 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need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ed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budge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ey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whe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pu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ch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ng</w:t>
                  </w:r>
                  <w:r w:rsidRPr="001E652F">
                    <w:rPr>
                      <w:rFonts w:eastAsia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f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upp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 xml:space="preserve">s 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 xml:space="preserve">o I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would</w:t>
                  </w:r>
                </w:p>
                <w:p w14:paraId="6D7848BE" w14:textId="77777777" w:rsidR="001E652F" w:rsidRPr="001E652F" w:rsidRDefault="001E652F" w:rsidP="00C85708">
                  <w:pPr>
                    <w:pStyle w:val="TableParagraph"/>
                    <w:framePr w:hSpace="180" w:wrap="around" w:vAnchor="text" w:hAnchor="margin" w:y="123"/>
                    <w:spacing w:line="182" w:lineRule="exact"/>
                    <w:ind w:left="102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ve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enoug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v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er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f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ex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pe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s.</w:t>
                  </w:r>
                </w:p>
              </w:tc>
            </w:tr>
            <w:tr w:rsidR="001E652F" w:rsidRPr="001E652F" w14:paraId="1C4E0DF7" w14:textId="77777777" w:rsidTr="001E652F">
              <w:trPr>
                <w:trHeight w:hRule="exact" w:val="578"/>
              </w:trPr>
              <w:tc>
                <w:tcPr>
                  <w:tcW w:w="3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15904F9E" w14:textId="77777777" w:rsidR="001E652F" w:rsidRPr="001E652F" w:rsidRDefault="001E652F" w:rsidP="00C85708">
                  <w:pPr>
                    <w:pStyle w:val="TableParagraph"/>
                    <w:framePr w:hSpace="180" w:wrap="around" w:vAnchor="text" w:hAnchor="margin" w:y="123"/>
                    <w:spacing w:line="199" w:lineRule="exact"/>
                    <w:ind w:left="95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HEART</w:t>
                  </w:r>
                </w:p>
                <w:p w14:paraId="5C4B1380" w14:textId="77777777" w:rsidR="001E652F" w:rsidRPr="001E652F" w:rsidRDefault="001E652F" w:rsidP="00C85708">
                  <w:pPr>
                    <w:pStyle w:val="TableParagraph"/>
                    <w:framePr w:hSpace="180" w:wrap="around" w:vAnchor="text" w:hAnchor="margin" w:y="123"/>
                    <w:spacing w:line="183" w:lineRule="exact"/>
                    <w:ind w:left="95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x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le:</w:t>
                  </w:r>
                  <w:r w:rsidRPr="001E652F">
                    <w:rPr>
                      <w:rFonts w:eastAsia="Times New Roman" w:cs="Times New Roman"/>
                      <w:spacing w:val="39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Sh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69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4737EAB1" w14:textId="77777777" w:rsidR="001E652F" w:rsidRPr="001E652F" w:rsidRDefault="001E652F" w:rsidP="00C85708">
                  <w:pPr>
                    <w:pStyle w:val="TableParagraph"/>
                    <w:framePr w:hSpace="180" w:wrap="around" w:vAnchor="text" w:hAnchor="margin" w:y="123"/>
                    <w:spacing w:line="175" w:lineRule="exact"/>
                    <w:ind w:left="102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 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gi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ve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young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4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-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p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ke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th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oug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vi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</w:p>
                <w:p w14:paraId="4733764C" w14:textId="77777777" w:rsidR="001E652F" w:rsidRPr="001E652F" w:rsidRDefault="001E652F" w:rsidP="00C85708">
                  <w:pPr>
                    <w:pStyle w:val="TableParagraph"/>
                    <w:framePr w:hSpace="180" w:wrap="around" w:vAnchor="text" w:hAnchor="margin" w:y="123"/>
                    <w:spacing w:before="1"/>
                    <w:ind w:left="102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re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ent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ti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1E652F" w:rsidRPr="001E652F" w14:paraId="4F5D3133" w14:textId="77777777" w:rsidTr="001E652F">
              <w:trPr>
                <w:trHeight w:hRule="exact" w:val="413"/>
              </w:trPr>
              <w:tc>
                <w:tcPr>
                  <w:tcW w:w="3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797A73BA" w14:textId="77777777" w:rsidR="001E652F" w:rsidRPr="001E652F" w:rsidRDefault="001E652F" w:rsidP="00C85708">
                  <w:pPr>
                    <w:pStyle w:val="TableParagraph"/>
                    <w:framePr w:hSpace="180" w:wrap="around" w:vAnchor="text" w:hAnchor="margin" w:y="123"/>
                    <w:spacing w:line="199" w:lineRule="exact"/>
                    <w:ind w:left="95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H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A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N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D</w:t>
                  </w:r>
                </w:p>
                <w:p w14:paraId="69B68CD8" w14:textId="77777777" w:rsidR="001E652F" w:rsidRPr="001E652F" w:rsidRDefault="001E652F" w:rsidP="00C85708">
                  <w:pPr>
                    <w:pStyle w:val="TableParagraph"/>
                    <w:framePr w:hSpace="180" w:wrap="around" w:vAnchor="text" w:hAnchor="margin" w:y="123"/>
                    <w:spacing w:line="180" w:lineRule="exact"/>
                    <w:ind w:left="95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x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le:</w:t>
                  </w:r>
                  <w:r w:rsidRPr="001E652F">
                    <w:rPr>
                      <w:rFonts w:eastAsia="Times New Roman" w:cs="Times New Roman"/>
                      <w:spacing w:val="39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ty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v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ce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V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69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1B46386D" w14:textId="77777777" w:rsidR="001E652F" w:rsidRPr="001E652F" w:rsidRDefault="001E652F" w:rsidP="00C85708">
                  <w:pPr>
                    <w:pStyle w:val="TableParagraph"/>
                    <w:framePr w:hSpace="180" w:wrap="around" w:vAnchor="text" w:hAnchor="margin" w:y="123"/>
                    <w:spacing w:line="175" w:lineRule="exact"/>
                    <w:ind w:left="102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ou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g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woo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k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j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ct,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v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ed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k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ill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 xml:space="preserve">. </w:t>
                  </w:r>
                  <w:r w:rsidRPr="001E652F">
                    <w:rPr>
                      <w:rFonts w:eastAsia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f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oun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b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f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to</w:t>
                  </w:r>
                </w:p>
                <w:p w14:paraId="6FEF6E09" w14:textId="77777777" w:rsidR="001E652F" w:rsidRPr="001E652F" w:rsidRDefault="001E652F" w:rsidP="00C85708">
                  <w:pPr>
                    <w:pStyle w:val="TableParagraph"/>
                    <w:framePr w:hSpace="180" w:wrap="around" w:vAnchor="text" w:hAnchor="margin" w:y="123"/>
                    <w:spacing w:before="1"/>
                    <w:ind w:left="102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1E652F">
                    <w:rPr>
                      <w:rFonts w:eastAsia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ty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il</w:t>
                  </w:r>
                  <w:r w:rsidRPr="001E652F">
                    <w:rPr>
                      <w:rFonts w:eastAsia="Times New Roman" w:cs="Times New Roman"/>
                      <w:spacing w:val="3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8"/>
                      <w:sz w:val="16"/>
                      <w:szCs w:val="16"/>
                    </w:rPr>
                    <w:t>z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th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wo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wo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k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 xml:space="preserve">g 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ki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ls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v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unte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bu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cha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ir</w:t>
                  </w:r>
                  <w:proofErr w:type="gramEnd"/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1E652F" w14:paraId="07944E9E" w14:textId="77777777" w:rsidTr="001E652F">
              <w:trPr>
                <w:trHeight w:hRule="exact" w:val="675"/>
              </w:trPr>
              <w:tc>
                <w:tcPr>
                  <w:tcW w:w="3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45355AF4" w14:textId="77777777" w:rsidR="001E652F" w:rsidRPr="001E652F" w:rsidRDefault="001E652F" w:rsidP="00C85708">
                  <w:pPr>
                    <w:pStyle w:val="TableParagraph"/>
                    <w:framePr w:hSpace="180" w:wrap="around" w:vAnchor="text" w:hAnchor="margin" w:y="123"/>
                    <w:spacing w:line="199" w:lineRule="exact"/>
                    <w:ind w:left="95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HE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>A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LTH</w:t>
                  </w:r>
                </w:p>
                <w:p w14:paraId="2AEF0BEC" w14:textId="77777777" w:rsidR="001E652F" w:rsidRPr="001E652F" w:rsidRDefault="001E652F" w:rsidP="00C85708">
                  <w:pPr>
                    <w:pStyle w:val="TableParagraph"/>
                    <w:framePr w:hSpace="180" w:wrap="around" w:vAnchor="text" w:hAnchor="margin" w:y="123"/>
                    <w:spacing w:line="202" w:lineRule="exact"/>
                    <w:ind w:left="95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8"/>
                      <w:szCs w:val="18"/>
                    </w:rPr>
                    <w:t>x</w:t>
                  </w:r>
                  <w:r w:rsidRPr="001E652F">
                    <w:rPr>
                      <w:rFonts w:eastAsia="Times New Roman" w:cs="Times New Roman"/>
                      <w:spacing w:val="1"/>
                      <w:sz w:val="18"/>
                      <w:szCs w:val="18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8"/>
                      <w:szCs w:val="18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8"/>
                      <w:szCs w:val="18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 xml:space="preserve">le:  </w:t>
                  </w:r>
                  <w:r w:rsidRPr="001E652F">
                    <w:rPr>
                      <w:rFonts w:eastAsia="Times New Roman" w:cs="Times New Roman"/>
                      <w:spacing w:val="-2"/>
                      <w:sz w:val="18"/>
                      <w:szCs w:val="18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1"/>
                      <w:sz w:val="18"/>
                      <w:szCs w:val="18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2"/>
                      <w:sz w:val="18"/>
                      <w:szCs w:val="18"/>
                    </w:rPr>
                    <w:t>na</w:t>
                  </w:r>
                  <w:r w:rsidRPr="001E652F">
                    <w:rPr>
                      <w:rFonts w:eastAsia="Times New Roman" w:cs="Times New Roman"/>
                      <w:spacing w:val="1"/>
                      <w:sz w:val="18"/>
                      <w:szCs w:val="18"/>
                    </w:rPr>
                    <w:t>g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1"/>
                      <w:sz w:val="18"/>
                      <w:szCs w:val="18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g</w:t>
                  </w:r>
                  <w:r w:rsidRPr="001E652F">
                    <w:rPr>
                      <w:rFonts w:eastAsia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F</w:t>
                  </w:r>
                  <w:r w:rsidRPr="001E652F">
                    <w:rPr>
                      <w:rFonts w:eastAsia="Times New Roman" w:cs="Times New Roman"/>
                      <w:spacing w:val="-1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3"/>
                      <w:sz w:val="18"/>
                      <w:szCs w:val="18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1"/>
                      <w:sz w:val="18"/>
                      <w:szCs w:val="18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4"/>
                      <w:sz w:val="18"/>
                      <w:szCs w:val="18"/>
                    </w:rPr>
                    <w:t>g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69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2FA928F0" w14:textId="77777777" w:rsidR="001E652F" w:rsidRPr="00D85440" w:rsidRDefault="001E652F" w:rsidP="00C85708">
                  <w:pPr>
                    <w:pStyle w:val="TableParagraph"/>
                    <w:framePr w:hSpace="180" w:wrap="around" w:vAnchor="text" w:hAnchor="margin" w:y="123"/>
                    <w:spacing w:line="180" w:lineRule="exact"/>
                    <w:ind w:left="102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to</w:t>
                  </w:r>
                  <w:r w:rsidRPr="00D85440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l 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f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ee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li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g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s 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w</w:t>
                  </w:r>
                  <w:r w:rsidRPr="00D85440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h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 w:rsidRPr="00D85440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f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h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w 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D85440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k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b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ke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d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d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’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t 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se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.</w:t>
                  </w:r>
                  <w:r w:rsidR="00B13DCA"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S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d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-8"/>
                      <w:sz w:val="16"/>
                      <w:szCs w:val="16"/>
                    </w:rPr>
                    <w:t>’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t 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h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s</w:t>
                  </w:r>
                  <w:r w:rsidRPr="00D85440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uc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ce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s 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w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th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h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w 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D85440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k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r</w:t>
                  </w:r>
                  <w:r w:rsidRPr="00D85440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,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m</w:t>
                  </w:r>
                  <w:r w:rsidRPr="00D85440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g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ese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rc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ot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r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D85440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s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ha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t I 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ld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D85440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y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5F98A531" w14:textId="77777777" w:rsidR="00E3468F" w:rsidRPr="00453614" w:rsidRDefault="00E3468F" w:rsidP="00BF286E">
            <w:pPr>
              <w:pStyle w:val="BodyText2"/>
              <w:rPr>
                <w:rFonts w:ascii="Calibri" w:hAnsi="Calibri" w:cs="Calibri"/>
              </w:rPr>
            </w:pPr>
          </w:p>
        </w:tc>
      </w:tr>
      <w:tr w:rsidR="001E652F" w:rsidRPr="00453614" w14:paraId="604A7E59" w14:textId="77777777" w:rsidTr="001E652F">
        <w:tc>
          <w:tcPr>
            <w:tcW w:w="10340" w:type="dxa"/>
            <w:gridSpan w:val="2"/>
            <w:shd w:val="clear" w:color="auto" w:fill="auto"/>
          </w:tcPr>
          <w:p w14:paraId="4BF5E48D" w14:textId="77777777" w:rsidR="001E652F" w:rsidRDefault="001E652F" w:rsidP="001E652F">
            <w:pPr>
              <w:rPr>
                <w:rFonts w:ascii="Calibri" w:hAnsi="Calibri" w:cs="Calibri"/>
              </w:rPr>
            </w:pPr>
          </w:p>
          <w:p w14:paraId="334DDE33" w14:textId="77777777" w:rsidR="001E652F" w:rsidRPr="00B13DCA" w:rsidRDefault="001E652F" w:rsidP="001E652F">
            <w:pPr>
              <w:rPr>
                <w:rFonts w:ascii="Calibri" w:hAnsi="Calibri" w:cs="Calibri"/>
                <w:b/>
              </w:rPr>
            </w:pPr>
            <w:r w:rsidRPr="00B13DCA">
              <w:rPr>
                <w:rFonts w:ascii="Calibri" w:hAnsi="Calibri" w:cs="Calibri"/>
                <w:b/>
              </w:rPr>
              <w:t xml:space="preserve">I used </w:t>
            </w:r>
            <w:r w:rsidR="00B13DCA">
              <w:rPr>
                <w:rFonts w:ascii="Calibri" w:hAnsi="Calibri" w:cs="Calibri"/>
                <w:b/>
              </w:rPr>
              <w:t>these Life S</w:t>
            </w:r>
            <w:r w:rsidRPr="00B13DCA">
              <w:rPr>
                <w:rFonts w:ascii="Calibri" w:hAnsi="Calibri" w:cs="Calibri"/>
                <w:b/>
              </w:rPr>
              <w:t>kills</w:t>
            </w:r>
            <w:r w:rsidR="00B13DCA" w:rsidRPr="001E652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B13DC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                 </w:t>
            </w:r>
            <w:r w:rsidR="00B13DCA">
              <w:rPr>
                <w:rFonts w:asciiTheme="minorHAnsi" w:hAnsiTheme="minorHAnsi"/>
                <w:b/>
                <w:bCs/>
              </w:rPr>
              <w:t>This is w</w:t>
            </w:r>
            <w:r w:rsidR="00B13DCA" w:rsidRPr="00B13DCA">
              <w:rPr>
                <w:rFonts w:asciiTheme="minorHAnsi" w:hAnsiTheme="minorHAnsi"/>
                <w:b/>
                <w:bCs/>
                <w:spacing w:val="-2"/>
              </w:rPr>
              <w:t>ha</w:t>
            </w:r>
            <w:r w:rsidR="00B13DCA" w:rsidRPr="00B13DCA">
              <w:rPr>
                <w:rFonts w:asciiTheme="minorHAnsi" w:hAnsiTheme="minorHAnsi"/>
                <w:b/>
                <w:bCs/>
              </w:rPr>
              <w:t xml:space="preserve">t I </w:t>
            </w:r>
            <w:r w:rsidR="00B13DCA" w:rsidRPr="00B13DCA">
              <w:rPr>
                <w:rFonts w:asciiTheme="minorHAnsi" w:hAnsiTheme="minorHAnsi"/>
                <w:b/>
                <w:bCs/>
                <w:spacing w:val="-3"/>
              </w:rPr>
              <w:t>l</w:t>
            </w:r>
            <w:r w:rsidR="00B13DCA" w:rsidRPr="00B13DCA">
              <w:rPr>
                <w:rFonts w:asciiTheme="minorHAnsi" w:hAnsiTheme="minorHAnsi"/>
                <w:b/>
                <w:bCs/>
                <w:spacing w:val="1"/>
              </w:rPr>
              <w:t>e</w:t>
            </w:r>
            <w:r w:rsidR="00B13DCA" w:rsidRPr="00B13DCA">
              <w:rPr>
                <w:rFonts w:asciiTheme="minorHAnsi" w:hAnsiTheme="minorHAnsi"/>
                <w:b/>
                <w:bCs/>
                <w:spacing w:val="-2"/>
              </w:rPr>
              <w:t>a</w:t>
            </w:r>
            <w:r w:rsidR="00B13DCA" w:rsidRPr="00B13DCA">
              <w:rPr>
                <w:rFonts w:asciiTheme="minorHAnsi" w:hAnsiTheme="minorHAnsi"/>
                <w:b/>
                <w:bCs/>
                <w:spacing w:val="1"/>
              </w:rPr>
              <w:t>r</w:t>
            </w:r>
            <w:r w:rsidR="00B13DCA" w:rsidRPr="00B13DCA">
              <w:rPr>
                <w:rFonts w:asciiTheme="minorHAnsi" w:hAnsiTheme="minorHAnsi"/>
                <w:b/>
                <w:bCs/>
                <w:spacing w:val="-2"/>
              </w:rPr>
              <w:t>n</w:t>
            </w:r>
            <w:r w:rsidR="00B13DCA" w:rsidRPr="00B13DCA">
              <w:rPr>
                <w:rFonts w:asciiTheme="minorHAnsi" w:hAnsiTheme="minorHAnsi"/>
                <w:b/>
                <w:bCs/>
                <w:spacing w:val="1"/>
              </w:rPr>
              <w:t>e</w:t>
            </w:r>
            <w:r w:rsidR="00B13DCA" w:rsidRPr="00B13DCA">
              <w:rPr>
                <w:rFonts w:asciiTheme="minorHAnsi" w:hAnsiTheme="minorHAnsi"/>
                <w:b/>
                <w:bCs/>
              </w:rPr>
              <w:t>d</w:t>
            </w:r>
            <w:r w:rsidR="00B13DCA" w:rsidRPr="00B13DCA">
              <w:rPr>
                <w:rFonts w:asciiTheme="minorHAnsi" w:hAnsiTheme="minorHAnsi"/>
                <w:b/>
                <w:bCs/>
                <w:spacing w:val="-3"/>
              </w:rPr>
              <w:t xml:space="preserve"> </w:t>
            </w:r>
            <w:r w:rsidR="00B13DCA" w:rsidRPr="00B13DCA">
              <w:rPr>
                <w:rFonts w:asciiTheme="minorHAnsi" w:hAnsiTheme="minorHAnsi"/>
                <w:b/>
                <w:bCs/>
                <w:spacing w:val="-2"/>
              </w:rPr>
              <w:t>a</w:t>
            </w:r>
            <w:r w:rsidR="00B13DCA" w:rsidRPr="00B13DCA">
              <w:rPr>
                <w:rFonts w:asciiTheme="minorHAnsi" w:hAnsiTheme="minorHAnsi"/>
                <w:b/>
                <w:bCs/>
              </w:rPr>
              <w:t>s a</w:t>
            </w:r>
            <w:r w:rsidR="00B13DCA" w:rsidRPr="00B13DCA">
              <w:rPr>
                <w:rFonts w:asciiTheme="minorHAnsi" w:hAnsiTheme="minorHAnsi"/>
                <w:b/>
                <w:bCs/>
                <w:spacing w:val="-1"/>
              </w:rPr>
              <w:t xml:space="preserve"> re</w:t>
            </w:r>
            <w:r w:rsidR="00B13DCA" w:rsidRPr="00B13DCA">
              <w:rPr>
                <w:rFonts w:asciiTheme="minorHAnsi" w:hAnsiTheme="minorHAnsi"/>
                <w:b/>
                <w:bCs/>
                <w:spacing w:val="1"/>
              </w:rPr>
              <w:t>s</w:t>
            </w:r>
            <w:r w:rsidR="00B13DCA" w:rsidRPr="00B13DCA">
              <w:rPr>
                <w:rFonts w:asciiTheme="minorHAnsi" w:hAnsiTheme="minorHAnsi"/>
                <w:b/>
                <w:bCs/>
                <w:spacing w:val="-2"/>
              </w:rPr>
              <w:t>u</w:t>
            </w:r>
            <w:r w:rsidR="00B13DCA" w:rsidRPr="00B13DCA">
              <w:rPr>
                <w:rFonts w:asciiTheme="minorHAnsi" w:hAnsiTheme="minorHAnsi"/>
                <w:b/>
                <w:bCs/>
              </w:rPr>
              <w:t>lt</w:t>
            </w:r>
            <w:r w:rsidR="00B13DCA" w:rsidRPr="00B13DCA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="00B13DCA" w:rsidRPr="00B13DCA">
              <w:rPr>
                <w:rFonts w:asciiTheme="minorHAnsi" w:hAnsiTheme="minorHAnsi"/>
                <w:b/>
                <w:bCs/>
                <w:spacing w:val="-2"/>
              </w:rPr>
              <w:t>o</w:t>
            </w:r>
            <w:r w:rsidR="00B13DCA" w:rsidRPr="00B13DCA">
              <w:rPr>
                <w:rFonts w:asciiTheme="minorHAnsi" w:hAnsiTheme="minorHAnsi"/>
                <w:b/>
                <w:bCs/>
              </w:rPr>
              <w:t>f</w:t>
            </w:r>
            <w:r w:rsidR="00B13DCA" w:rsidRPr="00B13DCA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 w:rsidR="00B13DCA" w:rsidRPr="00B13DCA">
              <w:rPr>
                <w:rFonts w:asciiTheme="minorHAnsi" w:hAnsiTheme="minorHAnsi"/>
                <w:b/>
                <w:bCs/>
              </w:rPr>
              <w:t>usi</w:t>
            </w:r>
            <w:r w:rsidR="00B13DCA" w:rsidRPr="00B13DCA">
              <w:rPr>
                <w:rFonts w:asciiTheme="minorHAnsi" w:hAnsiTheme="minorHAnsi"/>
                <w:b/>
                <w:bCs/>
                <w:spacing w:val="-2"/>
              </w:rPr>
              <w:t>n</w:t>
            </w:r>
            <w:r w:rsidR="00B13DCA" w:rsidRPr="00B13DCA">
              <w:rPr>
                <w:rFonts w:asciiTheme="minorHAnsi" w:hAnsiTheme="minorHAnsi"/>
                <w:b/>
                <w:bCs/>
              </w:rPr>
              <w:t>g</w:t>
            </w:r>
            <w:r w:rsidR="00B13DCA" w:rsidRPr="00B13DCA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="00B13DCA" w:rsidRPr="00B13DCA">
              <w:rPr>
                <w:rFonts w:asciiTheme="minorHAnsi" w:hAnsiTheme="minorHAnsi"/>
                <w:b/>
                <w:bCs/>
              </w:rPr>
              <w:t>t</w:t>
            </w:r>
            <w:r w:rsidR="00B13DCA" w:rsidRPr="00B13DCA">
              <w:rPr>
                <w:rFonts w:asciiTheme="minorHAnsi" w:hAnsiTheme="minorHAnsi"/>
                <w:b/>
                <w:bCs/>
                <w:spacing w:val="-5"/>
              </w:rPr>
              <w:t>h</w:t>
            </w:r>
            <w:r w:rsidR="00B13DCA" w:rsidRPr="00B13DCA">
              <w:rPr>
                <w:rFonts w:asciiTheme="minorHAnsi" w:hAnsiTheme="minorHAnsi"/>
                <w:b/>
                <w:bCs/>
              </w:rPr>
              <w:t xml:space="preserve">is </w:t>
            </w:r>
            <w:r w:rsidR="00B13DCA" w:rsidRPr="00B13DCA">
              <w:rPr>
                <w:rFonts w:asciiTheme="minorHAnsi" w:hAnsiTheme="minorHAnsi"/>
                <w:b/>
                <w:bCs/>
                <w:spacing w:val="-1"/>
              </w:rPr>
              <w:t>s</w:t>
            </w:r>
            <w:r w:rsidR="00B13DCA" w:rsidRPr="00B13DCA">
              <w:rPr>
                <w:rFonts w:asciiTheme="minorHAnsi" w:hAnsiTheme="minorHAnsi"/>
                <w:b/>
                <w:bCs/>
                <w:spacing w:val="-2"/>
              </w:rPr>
              <w:t>k</w:t>
            </w:r>
            <w:r w:rsidR="00B13DCA" w:rsidRPr="00B13DCA">
              <w:rPr>
                <w:rFonts w:asciiTheme="minorHAnsi" w:hAnsiTheme="minorHAnsi"/>
                <w:b/>
                <w:bCs/>
              </w:rPr>
              <w:t>ill</w:t>
            </w:r>
            <w:r w:rsidR="00B13DCA">
              <w:rPr>
                <w:rFonts w:asciiTheme="minorHAnsi" w:hAnsiTheme="minorHAnsi"/>
                <w:b/>
                <w:bCs/>
              </w:rPr>
              <w:t>.</w:t>
            </w:r>
          </w:p>
          <w:p w14:paraId="4D52105C" w14:textId="77777777" w:rsidR="00B13DCA" w:rsidRPr="00B13DCA" w:rsidRDefault="00B13DCA" w:rsidP="001E652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3DCA">
              <w:rPr>
                <w:rFonts w:asciiTheme="minorHAnsi" w:hAnsiTheme="minorHAnsi"/>
                <w:b/>
                <w:bCs/>
                <w:sz w:val="20"/>
                <w:szCs w:val="20"/>
              </w:rPr>
              <w:t>(see the Life S</w:t>
            </w:r>
            <w:r w:rsidRPr="00B13DCA">
              <w:rPr>
                <w:rFonts w:asciiTheme="minorHAnsi" w:hAnsiTheme="minorHAnsi"/>
                <w:b/>
                <w:bCs/>
                <w:spacing w:val="-5"/>
                <w:sz w:val="20"/>
                <w:szCs w:val="20"/>
              </w:rPr>
              <w:t>k</w:t>
            </w:r>
            <w:r w:rsidRPr="00B13DCA">
              <w:rPr>
                <w:rFonts w:asciiTheme="minorHAnsi" w:hAnsiTheme="minorHAnsi"/>
                <w:b/>
                <w:bCs/>
                <w:sz w:val="20"/>
                <w:szCs w:val="20"/>
              </w:rPr>
              <w:t>il</w:t>
            </w:r>
            <w:r w:rsidRPr="00B13DCA">
              <w:rPr>
                <w:rFonts w:asciiTheme="minorHAnsi" w:hAnsiTheme="minorHAnsi"/>
                <w:b/>
                <w:bCs/>
                <w:spacing w:val="-3"/>
                <w:sz w:val="20"/>
                <w:szCs w:val="20"/>
              </w:rPr>
              <w:t>l</w:t>
            </w:r>
            <w:r w:rsidRPr="00B13DC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 </w:t>
            </w:r>
            <w:proofErr w:type="gramStart"/>
            <w:r w:rsidRPr="00B13DCA">
              <w:rPr>
                <w:rFonts w:asciiTheme="minorHAnsi" w:hAnsiTheme="minorHAnsi"/>
                <w:b/>
                <w:bCs/>
                <w:sz w:val="20"/>
                <w:szCs w:val="20"/>
              </w:rPr>
              <w:t>W</w:t>
            </w:r>
            <w:r w:rsidRPr="00B13DCA"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  <w:t>h</w:t>
            </w:r>
            <w:r w:rsidRPr="00B13DCA">
              <w:rPr>
                <w:rFonts w:asciiTheme="minorHAnsi" w:hAnsi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B13DCA">
              <w:rPr>
                <w:rFonts w:asciiTheme="minorHAnsi" w:hAnsiTheme="minorHAnsi"/>
                <w:b/>
                <w:bCs/>
                <w:spacing w:val="-4"/>
                <w:sz w:val="20"/>
                <w:szCs w:val="20"/>
              </w:rPr>
              <w:t>e</w:t>
            </w:r>
            <w:r w:rsidRPr="00B13DCA">
              <w:rPr>
                <w:rFonts w:asciiTheme="minorHAnsi" w:hAnsiTheme="minorHAnsi"/>
                <w:b/>
                <w:bCs/>
                <w:sz w:val="20"/>
                <w:szCs w:val="20"/>
              </w:rPr>
              <w:t>l  for</w:t>
            </w:r>
            <w:proofErr w:type="gramEnd"/>
            <w:r w:rsidRPr="00B13DC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ideas)</w:t>
            </w:r>
          </w:p>
        </w:tc>
      </w:tr>
      <w:tr w:rsidR="001E652F" w:rsidRPr="00453614" w14:paraId="6E0531EA" w14:textId="77777777" w:rsidTr="001E652F">
        <w:tc>
          <w:tcPr>
            <w:tcW w:w="3325" w:type="dxa"/>
            <w:shd w:val="clear" w:color="auto" w:fill="auto"/>
          </w:tcPr>
          <w:p w14:paraId="24DE0FE0" w14:textId="77777777" w:rsidR="001E652F" w:rsidRPr="00453614" w:rsidRDefault="001E652F" w:rsidP="00E3468F">
            <w:pPr>
              <w:numPr>
                <w:ilvl w:val="0"/>
                <w:numId w:val="6"/>
              </w:numPr>
              <w:ind w:left="360"/>
              <w:rPr>
                <w:rFonts w:ascii="Calibri" w:hAnsi="Calibri" w:cs="Calibri"/>
              </w:rPr>
            </w:pPr>
            <w:proofErr w:type="gramStart"/>
            <w:r w:rsidRPr="00453614">
              <w:rPr>
                <w:rFonts w:ascii="Calibri" w:hAnsi="Calibri" w:cs="Calibri"/>
                <w:b/>
              </w:rPr>
              <w:t>HEAD</w:t>
            </w:r>
            <w:r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t>:</w:t>
            </w:r>
            <w:proofErr w:type="gramEnd"/>
            <w:r>
              <w:rPr>
                <w:rFonts w:ascii="Calibri" w:hAnsi="Calibri" w:cs="Calibri"/>
              </w:rPr>
              <w:t xml:space="preserve">    </w:t>
            </w:r>
            <w:r w:rsidRPr="00453614"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015" w:type="dxa"/>
            <w:shd w:val="clear" w:color="auto" w:fill="auto"/>
          </w:tcPr>
          <w:p w14:paraId="7613BB4B" w14:textId="77777777" w:rsidR="001E652F" w:rsidRPr="009C5A36" w:rsidRDefault="001E652F" w:rsidP="00E3468F">
            <w:pPr>
              <w:pStyle w:val="BodyText2"/>
              <w:ind w:left="360" w:hanging="360"/>
              <w:rPr>
                <w:rFonts w:ascii="Calibri" w:hAnsi="Calibri" w:cs="Calibri"/>
                <w:b w:val="0"/>
              </w:rPr>
            </w:pPr>
            <w:r w:rsidRPr="009C5A36">
              <w:rPr>
                <w:rFonts w:ascii="Calibri" w:hAnsi="Calibri" w:cs="Calibri"/>
                <w:b w:val="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9C5A36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C5A36">
              <w:rPr>
                <w:rFonts w:ascii="Calibri" w:hAnsi="Calibri" w:cs="Calibri"/>
                <w:b w:val="0"/>
              </w:rPr>
            </w:r>
            <w:r w:rsidRPr="009C5A36">
              <w:rPr>
                <w:rFonts w:ascii="Calibri" w:hAnsi="Calibri" w:cs="Calibri"/>
                <w:b w:val="0"/>
              </w:rPr>
              <w:fldChar w:fldCharType="separate"/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1E652F" w:rsidRPr="00453614" w14:paraId="7E8FB084" w14:textId="77777777" w:rsidTr="001E652F">
        <w:tc>
          <w:tcPr>
            <w:tcW w:w="3325" w:type="dxa"/>
            <w:shd w:val="clear" w:color="auto" w:fill="auto"/>
          </w:tcPr>
          <w:p w14:paraId="5858E002" w14:textId="77777777" w:rsidR="001E652F" w:rsidRPr="00453614" w:rsidRDefault="001E652F" w:rsidP="00E3468F">
            <w:pPr>
              <w:numPr>
                <w:ilvl w:val="0"/>
                <w:numId w:val="6"/>
              </w:numPr>
              <w:ind w:left="360"/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  <w:b/>
              </w:rPr>
              <w:t>HEART</w:t>
            </w:r>
            <w:r w:rsidRPr="00453614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  </w:t>
            </w:r>
            <w:r w:rsidRPr="00453614"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015" w:type="dxa"/>
            <w:shd w:val="clear" w:color="auto" w:fill="auto"/>
          </w:tcPr>
          <w:p w14:paraId="64968C42" w14:textId="77777777" w:rsidR="001E652F" w:rsidRPr="009C5A36" w:rsidRDefault="001E652F" w:rsidP="00E3468F">
            <w:pPr>
              <w:pStyle w:val="BodyText2"/>
              <w:ind w:left="360" w:hanging="360"/>
              <w:rPr>
                <w:rFonts w:ascii="Calibri" w:hAnsi="Calibri" w:cs="Calibri"/>
                <w:b w:val="0"/>
              </w:rPr>
            </w:pPr>
            <w:r w:rsidRPr="009C5A36">
              <w:rPr>
                <w:rFonts w:ascii="Calibri" w:hAnsi="Calibri" w:cs="Calibri"/>
                <w:b w:val="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9C5A36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C5A36">
              <w:rPr>
                <w:rFonts w:ascii="Calibri" w:hAnsi="Calibri" w:cs="Calibri"/>
                <w:b w:val="0"/>
              </w:rPr>
            </w:r>
            <w:r w:rsidRPr="009C5A36">
              <w:rPr>
                <w:rFonts w:ascii="Calibri" w:hAnsi="Calibri" w:cs="Calibri"/>
                <w:b w:val="0"/>
              </w:rPr>
              <w:fldChar w:fldCharType="separate"/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1E652F" w:rsidRPr="00453614" w14:paraId="79BF51FD" w14:textId="77777777" w:rsidTr="001E652F">
        <w:tc>
          <w:tcPr>
            <w:tcW w:w="3325" w:type="dxa"/>
            <w:shd w:val="clear" w:color="auto" w:fill="auto"/>
          </w:tcPr>
          <w:p w14:paraId="6973B169" w14:textId="77777777" w:rsidR="001E652F" w:rsidRPr="00453614" w:rsidRDefault="001E652F" w:rsidP="00E3468F">
            <w:pPr>
              <w:numPr>
                <w:ilvl w:val="0"/>
                <w:numId w:val="6"/>
              </w:numPr>
              <w:ind w:left="360"/>
              <w:rPr>
                <w:rFonts w:ascii="Calibri" w:hAnsi="Calibri" w:cs="Calibri"/>
              </w:rPr>
            </w:pPr>
            <w:proofErr w:type="gramStart"/>
            <w:r w:rsidRPr="00453614">
              <w:rPr>
                <w:rFonts w:ascii="Calibri" w:hAnsi="Calibri" w:cs="Calibri"/>
                <w:b/>
              </w:rPr>
              <w:t>HANDS</w:t>
            </w:r>
            <w:r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t>: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92" w:name="Text198"/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  <w:bookmarkEnd w:id="192"/>
          </w:p>
        </w:tc>
        <w:tc>
          <w:tcPr>
            <w:tcW w:w="7015" w:type="dxa"/>
            <w:shd w:val="clear" w:color="auto" w:fill="auto"/>
          </w:tcPr>
          <w:p w14:paraId="1669F3EC" w14:textId="77777777" w:rsidR="001E652F" w:rsidRPr="009C5A36" w:rsidRDefault="001E652F" w:rsidP="00E3468F">
            <w:pPr>
              <w:pStyle w:val="BodyText2"/>
              <w:ind w:left="360" w:hanging="360"/>
              <w:rPr>
                <w:rFonts w:ascii="Calibri" w:hAnsi="Calibri" w:cs="Calibri"/>
                <w:b w:val="0"/>
              </w:rPr>
            </w:pPr>
            <w:r w:rsidRPr="009C5A36">
              <w:rPr>
                <w:rFonts w:ascii="Calibri" w:hAnsi="Calibri" w:cs="Calibri"/>
                <w:b w:val="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9C5A36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C5A36">
              <w:rPr>
                <w:rFonts w:ascii="Calibri" w:hAnsi="Calibri" w:cs="Calibri"/>
                <w:b w:val="0"/>
              </w:rPr>
            </w:r>
            <w:r w:rsidRPr="009C5A36">
              <w:rPr>
                <w:rFonts w:ascii="Calibri" w:hAnsi="Calibri" w:cs="Calibri"/>
                <w:b w:val="0"/>
              </w:rPr>
              <w:fldChar w:fldCharType="separate"/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1E652F" w:rsidRPr="00453614" w14:paraId="5E9B03B2" w14:textId="77777777" w:rsidTr="001E652F">
        <w:tc>
          <w:tcPr>
            <w:tcW w:w="3325" w:type="dxa"/>
            <w:shd w:val="clear" w:color="auto" w:fill="auto"/>
          </w:tcPr>
          <w:p w14:paraId="3BB94C06" w14:textId="77777777" w:rsidR="001E652F" w:rsidRPr="00453614" w:rsidRDefault="001E652F" w:rsidP="00E3468F">
            <w:pPr>
              <w:numPr>
                <w:ilvl w:val="0"/>
                <w:numId w:val="6"/>
              </w:numPr>
              <w:ind w:left="360"/>
              <w:rPr>
                <w:rFonts w:ascii="Calibri" w:hAnsi="Calibri" w:cs="Calibri"/>
              </w:rPr>
            </w:pPr>
            <w:proofErr w:type="gramStart"/>
            <w:r w:rsidRPr="00453614">
              <w:rPr>
                <w:rFonts w:ascii="Calibri" w:hAnsi="Calibri" w:cs="Calibri"/>
                <w:b/>
              </w:rPr>
              <w:t>HEALTH</w:t>
            </w:r>
            <w:r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t>:</w:t>
            </w:r>
            <w:proofErr w:type="gramEnd"/>
            <w:r w:rsidRPr="00453614"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015" w:type="dxa"/>
            <w:shd w:val="clear" w:color="auto" w:fill="auto"/>
          </w:tcPr>
          <w:p w14:paraId="4EA6586C" w14:textId="77777777" w:rsidR="001E652F" w:rsidRPr="009C5A36" w:rsidRDefault="001E652F" w:rsidP="00E3468F">
            <w:pPr>
              <w:pStyle w:val="BodyText2"/>
              <w:ind w:left="360" w:hanging="360"/>
              <w:rPr>
                <w:rFonts w:ascii="Calibri" w:hAnsi="Calibri" w:cs="Calibri"/>
                <w:b w:val="0"/>
              </w:rPr>
            </w:pPr>
            <w:r w:rsidRPr="009C5A36">
              <w:rPr>
                <w:rFonts w:ascii="Calibri" w:hAnsi="Calibri" w:cs="Calibri"/>
                <w:b w:val="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9C5A36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C5A36">
              <w:rPr>
                <w:rFonts w:ascii="Calibri" w:hAnsi="Calibri" w:cs="Calibri"/>
                <w:b w:val="0"/>
              </w:rPr>
            </w:r>
            <w:r w:rsidRPr="009C5A36">
              <w:rPr>
                <w:rFonts w:ascii="Calibri" w:hAnsi="Calibri" w:cs="Calibri"/>
                <w:b w:val="0"/>
              </w:rPr>
              <w:fldChar w:fldCharType="separate"/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</w:rPr>
              <w:fldChar w:fldCharType="end"/>
            </w:r>
          </w:p>
        </w:tc>
      </w:tr>
    </w:tbl>
    <w:p w14:paraId="7BE9A30B" w14:textId="77777777" w:rsidR="001E652F" w:rsidRDefault="001E652F" w:rsidP="00E3468F">
      <w:pPr>
        <w:jc w:val="center"/>
        <w:rPr>
          <w:b/>
          <w:i/>
          <w:noProof/>
          <w:u w:val="single"/>
        </w:rPr>
      </w:pPr>
    </w:p>
    <w:p w14:paraId="4D20E5F7" w14:textId="77777777" w:rsidR="00E3468F" w:rsidRPr="001E652F" w:rsidRDefault="001E652F" w:rsidP="00E3468F">
      <w:pPr>
        <w:jc w:val="center"/>
        <w:rPr>
          <w:b/>
          <w:noProof/>
        </w:rPr>
      </w:pPr>
      <w:r>
        <w:rPr>
          <w:b/>
          <w:noProof/>
        </w:rPr>
        <w:t>Life Skills Wheel: The diagram below shows many of the life skills learned in 4-H</w:t>
      </w:r>
      <w:r w:rsidR="00B13DCA">
        <w:rPr>
          <w:b/>
          <w:noProof/>
        </w:rPr>
        <w:t>.</w:t>
      </w:r>
    </w:p>
    <w:p w14:paraId="02231012" w14:textId="77777777" w:rsidR="00E3468F" w:rsidRDefault="007E4DC1" w:rsidP="00E3468F">
      <w:pPr>
        <w:jc w:val="center"/>
        <w:rPr>
          <w:b/>
          <w:noProof/>
          <w:u w:val="single"/>
        </w:rPr>
      </w:pPr>
      <w:r>
        <w:rPr>
          <w:noProof/>
        </w:rPr>
        <w:drawing>
          <wp:inline distT="0" distB="0" distL="0" distR="0" wp14:anchorId="5956BA97" wp14:editId="6F410F77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C4621" w14:textId="77777777" w:rsidR="001E652F" w:rsidRPr="001E652F" w:rsidRDefault="001E652F" w:rsidP="00E3468F">
      <w:pPr>
        <w:jc w:val="center"/>
        <w:rPr>
          <w:rFonts w:asciiTheme="minorHAnsi" w:hAnsiTheme="minorHAnsi"/>
          <w:b/>
          <w:noProof/>
          <w:sz w:val="16"/>
          <w:szCs w:val="16"/>
        </w:rPr>
      </w:pPr>
      <w:r w:rsidRPr="001E652F">
        <w:rPr>
          <w:rFonts w:asciiTheme="minorHAnsi" w:hAnsiTheme="minorHAnsi"/>
          <w:b/>
          <w:noProof/>
          <w:sz w:val="16"/>
          <w:szCs w:val="16"/>
        </w:rPr>
        <w:t>Courtesy of Iowa State University</w:t>
      </w:r>
    </w:p>
    <w:p w14:paraId="3B8B0D53" w14:textId="77777777" w:rsidR="00B13DCA" w:rsidRPr="0084122D" w:rsidRDefault="00E415FE" w:rsidP="00B13DCA">
      <w:pPr>
        <w:pBdr>
          <w:top w:val="single" w:sz="4" w:space="1" w:color="auto"/>
        </w:pBdr>
        <w:jc w:val="center"/>
        <w:rPr>
          <w:rFonts w:ascii="Antique Olive CompactPS" w:hAnsi="Antique Olive CompactPS" w:cs="Calibri"/>
          <w:b/>
          <w:color w:val="008000"/>
          <w:sz w:val="52"/>
          <w:szCs w:val="52"/>
        </w:rPr>
      </w:pPr>
      <w:r>
        <w:rPr>
          <w:rFonts w:ascii="sans serif" w:hAnsi="sans serif"/>
          <w:iCs/>
          <w:color w:val="000000"/>
          <w:sz w:val="18"/>
          <w:szCs w:val="18"/>
        </w:rPr>
        <w:br w:type="page"/>
      </w:r>
      <w:r w:rsidR="004B7A7A" w:rsidRPr="0084122D">
        <w:rPr>
          <w:rFonts w:asciiTheme="minorHAnsi" w:hAnsiTheme="minorHAnsi"/>
          <w:b/>
          <w:noProof/>
          <w:color w:val="008000"/>
          <w:sz w:val="52"/>
          <w:szCs w:val="52"/>
        </w:rPr>
        <w:lastRenderedPageBreak/>
        <w:drawing>
          <wp:anchor distT="0" distB="0" distL="114300" distR="114300" simplePos="0" relativeHeight="251708416" behindDoc="0" locked="0" layoutInCell="1" allowOverlap="1" wp14:anchorId="2DFB358D" wp14:editId="19423CAA">
            <wp:simplePos x="0" y="0"/>
            <wp:positionH relativeFrom="column">
              <wp:posOffset>-295275</wp:posOffset>
            </wp:positionH>
            <wp:positionV relativeFrom="paragraph">
              <wp:posOffset>123825</wp:posOffset>
            </wp:positionV>
            <wp:extent cx="933450" cy="662940"/>
            <wp:effectExtent l="0" t="0" r="0" b="3810"/>
            <wp:wrapNone/>
            <wp:docPr id="20" name="Picture 20" descr="C:\Users\thutson\Desktop\2017 New Logos\UME logos 7.25.17\Primary UME logo\final_UMD_extension_pm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utson\Desktop\2017 New Logos\UME logos 7.25.17\Primary UME logo\final_UMD_extension_pms_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12267" r="8088" b="16763"/>
                    <a:stretch/>
                  </pic:blipFill>
                  <pic:spPr bwMode="auto">
                    <a:xfrm>
                      <a:off x="0" y="0"/>
                      <a:ext cx="9334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52F" w:rsidRPr="0084122D">
        <w:rPr>
          <w:rFonts w:ascii="Antique Olive CompactPS" w:hAnsi="Antique Olive CompactPS" w:cs="Calibri"/>
          <w:noProof/>
          <w:color w:val="008000"/>
          <w:sz w:val="52"/>
          <w:szCs w:val="52"/>
        </w:rPr>
        <w:drawing>
          <wp:anchor distT="0" distB="0" distL="114300" distR="114300" simplePos="0" relativeHeight="251702272" behindDoc="0" locked="0" layoutInCell="1" allowOverlap="1" wp14:anchorId="1D1E0274" wp14:editId="2350D490">
            <wp:simplePos x="0" y="0"/>
            <wp:positionH relativeFrom="column">
              <wp:posOffset>5934075</wp:posOffset>
            </wp:positionH>
            <wp:positionV relativeFrom="paragraph">
              <wp:posOffset>123825</wp:posOffset>
            </wp:positionV>
            <wp:extent cx="600075" cy="649138"/>
            <wp:effectExtent l="0" t="0" r="0" b="0"/>
            <wp:wrapNone/>
            <wp:docPr id="17" name="Picture 17" descr="clo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lover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9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DCA" w:rsidRPr="0084122D">
        <w:rPr>
          <w:rFonts w:ascii="Antique Olive CompactPS" w:hAnsi="Antique Olive CompactPS" w:cs="Calibri"/>
          <w:noProof/>
          <w:color w:val="008000"/>
          <w:sz w:val="52"/>
          <w:szCs w:val="52"/>
        </w:rPr>
        <w:drawing>
          <wp:anchor distT="0" distB="0" distL="114300" distR="114300" simplePos="0" relativeHeight="251706368" behindDoc="0" locked="0" layoutInCell="1" allowOverlap="1" wp14:anchorId="6EF76988" wp14:editId="249882B7">
            <wp:simplePos x="0" y="0"/>
            <wp:positionH relativeFrom="column">
              <wp:posOffset>5934075</wp:posOffset>
            </wp:positionH>
            <wp:positionV relativeFrom="paragraph">
              <wp:posOffset>123825</wp:posOffset>
            </wp:positionV>
            <wp:extent cx="600075" cy="649138"/>
            <wp:effectExtent l="0" t="0" r="0" b="0"/>
            <wp:wrapNone/>
            <wp:docPr id="21" name="Picture 21" descr="clo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lover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9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DCA" w:rsidRPr="0084122D">
        <w:rPr>
          <w:rFonts w:ascii="Antique Olive CompactPS" w:hAnsi="Antique Olive CompactPS" w:cs="Calibri"/>
          <w:b/>
          <w:color w:val="008000"/>
          <w:sz w:val="52"/>
          <w:szCs w:val="52"/>
        </w:rPr>
        <w:t xml:space="preserve">General </w:t>
      </w:r>
      <w:r w:rsidR="004B7A7A">
        <w:rPr>
          <w:rFonts w:ascii="Antique Olive CompactPS" w:hAnsi="Antique Olive CompactPS" w:cs="Calibri"/>
          <w:b/>
          <w:color w:val="008000"/>
          <w:sz w:val="52"/>
          <w:szCs w:val="52"/>
        </w:rPr>
        <w:t xml:space="preserve">4-H </w:t>
      </w:r>
      <w:r w:rsidR="00B13DCA" w:rsidRPr="0084122D">
        <w:rPr>
          <w:rFonts w:ascii="Antique Olive CompactPS" w:hAnsi="Antique Olive CompactPS" w:cs="Calibri"/>
          <w:b/>
          <w:color w:val="008000"/>
          <w:sz w:val="52"/>
          <w:szCs w:val="52"/>
        </w:rPr>
        <w:t>Project Record</w:t>
      </w:r>
      <w:r w:rsidR="00B13DCA">
        <w:rPr>
          <w:rFonts w:ascii="Antique Olive CompactPS" w:hAnsi="Antique Olive CompactPS" w:cs="Calibri"/>
          <w:b/>
          <w:color w:val="008000"/>
          <w:sz w:val="52"/>
          <w:szCs w:val="52"/>
        </w:rPr>
        <w:t xml:space="preserve"> #2</w:t>
      </w:r>
    </w:p>
    <w:p w14:paraId="608AEF82" w14:textId="77777777" w:rsidR="00B13DCA" w:rsidRDefault="00B13DCA" w:rsidP="00B13DC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(For each project you worked on, fill out a record</w:t>
      </w:r>
      <w:r w:rsidRPr="00B861B3">
        <w:rPr>
          <w:rFonts w:ascii="Calibri" w:hAnsi="Calibri" w:cs="Calibri"/>
          <w:b/>
        </w:rPr>
        <w:t xml:space="preserve"> if you </w:t>
      </w:r>
    </w:p>
    <w:p w14:paraId="4D133D92" w14:textId="77777777" w:rsidR="00B13DCA" w:rsidRPr="00B861B3" w:rsidRDefault="00B13DCA" w:rsidP="00B13DCA">
      <w:pPr>
        <w:jc w:val="center"/>
        <w:rPr>
          <w:rFonts w:ascii="Calibri" w:hAnsi="Calibri" w:cs="Calibri"/>
          <w:b/>
        </w:rPr>
      </w:pPr>
      <w:r w:rsidRPr="00B861B3">
        <w:rPr>
          <w:rFonts w:ascii="Calibri" w:hAnsi="Calibri" w:cs="Calibri"/>
          <w:b/>
        </w:rPr>
        <w:t>would l</w:t>
      </w:r>
      <w:r>
        <w:rPr>
          <w:rFonts w:ascii="Calibri" w:hAnsi="Calibri" w:cs="Calibri"/>
          <w:b/>
        </w:rPr>
        <w:t>ike formal recognition of your project work</w:t>
      </w:r>
      <w:r w:rsidRPr="00B861B3">
        <w:rPr>
          <w:rFonts w:ascii="Calibri" w:hAnsi="Calibri" w:cs="Calibri"/>
          <w:b/>
        </w:rPr>
        <w:t>.)</w:t>
      </w:r>
    </w:p>
    <w:p w14:paraId="762DE0BA" w14:textId="77777777" w:rsidR="00B13DCA" w:rsidRPr="00453614" w:rsidRDefault="00B13DCA" w:rsidP="00B13DCA">
      <w:pPr>
        <w:jc w:val="center"/>
        <w:rPr>
          <w:rFonts w:ascii="Calibri" w:hAnsi="Calibri" w:cs="Calibri"/>
          <w:b/>
          <w:sz w:val="18"/>
        </w:rPr>
      </w:pPr>
    </w:p>
    <w:p w14:paraId="591345D7" w14:textId="77777777" w:rsidR="00B13DCA" w:rsidRPr="00453614" w:rsidRDefault="00B13DCA" w:rsidP="00B13DCA">
      <w:pPr>
        <w:pBdr>
          <w:top w:val="single" w:sz="18" w:space="1" w:color="auto"/>
        </w:pBdr>
        <w:rPr>
          <w:rFonts w:ascii="Calibri" w:hAnsi="Calibri" w:cs="Calibri"/>
          <w:b/>
          <w:sz w:val="18"/>
        </w:rPr>
      </w:pP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</w:r>
      <w:r w:rsidRPr="00453614">
        <w:rPr>
          <w:rFonts w:ascii="Calibri" w:hAnsi="Calibri" w:cs="Calibri"/>
          <w:b/>
          <w:sz w:val="18"/>
        </w:rPr>
        <w:tab/>
        <w:t xml:space="preserve">                                                 </w:t>
      </w:r>
    </w:p>
    <w:p w14:paraId="536B3620" w14:textId="77777777" w:rsidR="00B13DCA" w:rsidRDefault="00472934" w:rsidP="00B13DC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Click on</w:t>
      </w:r>
      <w:r w:rsidR="00B13DCA" w:rsidRPr="00453614">
        <w:rPr>
          <w:rFonts w:ascii="Calibri" w:hAnsi="Calibri" w:cs="Calibri"/>
          <w:b/>
        </w:rPr>
        <w:t xml:space="preserve"> each field. </w:t>
      </w:r>
      <w:r w:rsidR="00A05C9E">
        <w:rPr>
          <w:rFonts w:ascii="Calibri" w:hAnsi="Calibri" w:cs="Calibri"/>
          <w:b/>
        </w:rPr>
        <w:t xml:space="preserve"> Then</w:t>
      </w:r>
      <w:r w:rsidR="00B13DCA">
        <w:rPr>
          <w:rFonts w:ascii="Calibri" w:hAnsi="Calibri" w:cs="Calibri"/>
          <w:b/>
        </w:rPr>
        <w:t xml:space="preserve"> type your information in</w:t>
      </w:r>
      <w:r w:rsidR="00B13DCA" w:rsidRPr="00453614">
        <w:rPr>
          <w:rFonts w:ascii="Calibri" w:hAnsi="Calibri" w:cs="Calibri"/>
          <w:b/>
        </w:rPr>
        <w:t xml:space="preserve"> the box.</w:t>
      </w:r>
    </w:p>
    <w:p w14:paraId="53084E7A" w14:textId="77777777" w:rsidR="00B13DCA" w:rsidRDefault="00B13DCA" w:rsidP="00B13DCA">
      <w:pPr>
        <w:jc w:val="center"/>
        <w:rPr>
          <w:rFonts w:ascii="Calibri" w:hAnsi="Calibri" w:cs="Calibri"/>
          <w:b/>
        </w:rPr>
      </w:pPr>
    </w:p>
    <w:p w14:paraId="00B78AE5" w14:textId="77777777" w:rsidR="00B13DCA" w:rsidRDefault="00B13DCA" w:rsidP="00B13DCA">
      <w:pPr>
        <w:rPr>
          <w:rFonts w:ascii="Calibri" w:hAnsi="Calibri" w:cs="Calibri"/>
        </w:rPr>
      </w:pPr>
      <w:r>
        <w:rPr>
          <w:rFonts w:ascii="Calibri" w:hAnsi="Calibri" w:cs="Calibri"/>
        </w:rPr>
        <w:t>To complete a project</w:t>
      </w:r>
      <w:r w:rsidRPr="00DB4755">
        <w:rPr>
          <w:rFonts w:ascii="Calibri" w:hAnsi="Calibri" w:cs="Calibri"/>
        </w:rPr>
        <w:t xml:space="preserve"> and qualify for an award pin</w:t>
      </w:r>
      <w:r>
        <w:rPr>
          <w:rFonts w:ascii="Calibri" w:hAnsi="Calibri" w:cs="Calibri"/>
        </w:rPr>
        <w:t>,</w:t>
      </w:r>
      <w:r w:rsidRPr="00DB4755">
        <w:rPr>
          <w:rFonts w:ascii="Calibri" w:hAnsi="Calibri" w:cs="Calibri"/>
        </w:rPr>
        <w:t xml:space="preserve"> you need to </w:t>
      </w:r>
      <w:r>
        <w:rPr>
          <w:rFonts w:ascii="Calibri" w:hAnsi="Calibri" w:cs="Calibri"/>
        </w:rPr>
        <w:t>do the following things:</w:t>
      </w:r>
      <w:r w:rsidRPr="00DB4755">
        <w:rPr>
          <w:rFonts w:ascii="Calibri" w:hAnsi="Calibri" w:cs="Calibri"/>
        </w:rPr>
        <w:t xml:space="preserve"> </w:t>
      </w:r>
    </w:p>
    <w:p w14:paraId="1C582E3D" w14:textId="77777777" w:rsidR="00B13DCA" w:rsidRDefault="00B13DCA" w:rsidP="00B13DC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(1) </w:t>
      </w:r>
      <w:r w:rsidRPr="00E24764">
        <w:rPr>
          <w:rFonts w:ascii="Calibri" w:hAnsi="Calibri" w:cs="Calibri"/>
          <w:b/>
        </w:rPr>
        <w:t>learning experiences</w:t>
      </w:r>
      <w:r>
        <w:rPr>
          <w:rFonts w:ascii="Calibri" w:hAnsi="Calibri" w:cs="Calibri"/>
        </w:rPr>
        <w:t xml:space="preserve">: participate in several learning experiences that help you learn about the </w:t>
      </w:r>
      <w:proofErr w:type="gramStart"/>
      <w:r>
        <w:rPr>
          <w:rFonts w:ascii="Calibri" w:hAnsi="Calibri" w:cs="Calibri"/>
        </w:rPr>
        <w:t>project;</w:t>
      </w:r>
      <w:proofErr w:type="gramEnd"/>
    </w:p>
    <w:p w14:paraId="7DF292BB" w14:textId="77777777" w:rsidR="00B13DCA" w:rsidRDefault="00B13DCA" w:rsidP="00B13DCA">
      <w:pPr>
        <w:ind w:right="-90"/>
        <w:rPr>
          <w:rFonts w:ascii="Calibri" w:hAnsi="Calibri" w:cs="Calibri"/>
        </w:rPr>
      </w:pPr>
      <w:r>
        <w:rPr>
          <w:rFonts w:ascii="Calibri" w:hAnsi="Calibri" w:cs="Calibri"/>
        </w:rPr>
        <w:t xml:space="preserve">(2) </w:t>
      </w:r>
      <w:r w:rsidRPr="00E24764">
        <w:rPr>
          <w:rFonts w:ascii="Calibri" w:hAnsi="Calibri" w:cs="Calibri"/>
          <w:b/>
        </w:rPr>
        <w:t>communication event</w:t>
      </w:r>
      <w:r>
        <w:rPr>
          <w:rFonts w:ascii="Calibri" w:hAnsi="Calibri" w:cs="Calibri"/>
        </w:rPr>
        <w:t xml:space="preserve">: give a talk or presentation that is related to your </w:t>
      </w:r>
      <w:proofErr w:type="gramStart"/>
      <w:r>
        <w:rPr>
          <w:rFonts w:ascii="Calibri" w:hAnsi="Calibri" w:cs="Calibri"/>
        </w:rPr>
        <w:t>project;</w:t>
      </w:r>
      <w:proofErr w:type="gramEnd"/>
      <w:r w:rsidRPr="00DB4755">
        <w:rPr>
          <w:rFonts w:ascii="Calibri" w:hAnsi="Calibri" w:cs="Calibri"/>
        </w:rPr>
        <w:t xml:space="preserve"> </w:t>
      </w:r>
    </w:p>
    <w:p w14:paraId="5DF3FA98" w14:textId="77777777" w:rsidR="00B13DCA" w:rsidRDefault="00B13DCA" w:rsidP="00B13DC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(3) </w:t>
      </w:r>
      <w:proofErr w:type="gramStart"/>
      <w:r w:rsidRPr="00E24764">
        <w:rPr>
          <w:rFonts w:ascii="Calibri" w:hAnsi="Calibri" w:cs="Calibri"/>
          <w:b/>
        </w:rPr>
        <w:t>exhibit</w:t>
      </w:r>
      <w:r>
        <w:rPr>
          <w:rFonts w:ascii="Calibri" w:hAnsi="Calibri" w:cs="Calibri"/>
          <w:b/>
        </w:rPr>
        <w:t>:</w:t>
      </w:r>
      <w:proofErr w:type="gramEnd"/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display your project-related work somewhere in a public place.</w:t>
      </w:r>
    </w:p>
    <w:p w14:paraId="73E1759A" w14:textId="77777777" w:rsidR="00B13DCA" w:rsidRPr="00DB4755" w:rsidRDefault="00B13DCA" w:rsidP="00B13DCA">
      <w:pPr>
        <w:rPr>
          <w:rFonts w:ascii="Calibri" w:hAnsi="Calibri" w:cs="Calibri"/>
        </w:rPr>
      </w:pPr>
      <w:r>
        <w:rPr>
          <w:rFonts w:ascii="Calibri" w:hAnsi="Calibri" w:cs="Calibri"/>
        </w:rPr>
        <w:t>Completion of two out of three requirements qualifies you for a project certificate.</w:t>
      </w:r>
    </w:p>
    <w:p w14:paraId="2B6993BA" w14:textId="77777777" w:rsidR="00B13DCA" w:rsidRPr="00453614" w:rsidRDefault="00B13DCA" w:rsidP="00B13DCA">
      <w:pPr>
        <w:jc w:val="center"/>
        <w:rPr>
          <w:rFonts w:ascii="Calibri" w:hAnsi="Calibri" w:cs="Calibri"/>
          <w:sz w:val="32"/>
          <w:szCs w:val="32"/>
        </w:rPr>
      </w:pPr>
    </w:p>
    <w:p w14:paraId="0C5506F0" w14:textId="77777777" w:rsidR="00B13DCA" w:rsidRDefault="00B13DCA" w:rsidP="00B13DCA">
      <w:pPr>
        <w:ind w:left="540"/>
        <w:rPr>
          <w:rFonts w:ascii="Calibri" w:hAnsi="Calibri" w:cs="Calibri"/>
          <w:b/>
          <w:color w:val="365F91" w:themeColor="accent1" w:themeShade="BF"/>
          <w:sz w:val="28"/>
          <w:szCs w:val="28"/>
        </w:rPr>
      </w:pPr>
    </w:p>
    <w:p w14:paraId="34F7D9CA" w14:textId="77777777" w:rsidR="009C5A36" w:rsidRDefault="00B13DCA" w:rsidP="00B13DCA">
      <w:pPr>
        <w:ind w:left="540"/>
        <w:rPr>
          <w:rFonts w:ascii="Calibri" w:hAnsi="Calibri" w:cs="Calibri"/>
          <w:b/>
          <w:color w:val="31849B"/>
          <w:sz w:val="28"/>
          <w:szCs w:val="28"/>
        </w:rPr>
      </w:pPr>
      <w:r w:rsidRPr="00E7627E">
        <w:rPr>
          <w:rFonts w:ascii="Calibri" w:hAnsi="Calibri" w:cs="Calibri"/>
          <w:b/>
          <w:color w:val="365F91" w:themeColor="accent1" w:themeShade="BF"/>
          <w:sz w:val="28"/>
          <w:szCs w:val="28"/>
        </w:rPr>
        <w:t>Name:</w:t>
      </w:r>
      <w:r w:rsidRPr="00746886">
        <w:rPr>
          <w:rFonts w:ascii="Calibri" w:hAnsi="Calibri" w:cs="Calibri"/>
          <w:b/>
          <w:sz w:val="28"/>
          <w:szCs w:val="28"/>
        </w:rPr>
        <w:t xml:space="preserve"> </w:t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6886">
        <w:rPr>
          <w:rFonts w:ascii="Calibri" w:hAnsi="Calibri" w:cs="Calibri"/>
          <w:b/>
          <w:sz w:val="28"/>
          <w:szCs w:val="28"/>
          <w:u w:val="single"/>
        </w:rPr>
        <w:instrText xml:space="preserve"> FORMTEXT </w:instrText>
      </w:r>
      <w:r w:rsidRPr="00746886">
        <w:rPr>
          <w:rFonts w:ascii="Calibri" w:hAnsi="Calibri" w:cs="Calibri"/>
          <w:b/>
          <w:sz w:val="28"/>
          <w:szCs w:val="28"/>
          <w:u w:val="single"/>
        </w:rPr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separate"/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end"/>
      </w:r>
      <w:r w:rsidRPr="00E7627E">
        <w:rPr>
          <w:rFonts w:ascii="Calibri" w:hAnsi="Calibri" w:cs="Calibri"/>
          <w:b/>
          <w:color w:val="31849B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31849B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31849B"/>
          <w:sz w:val="28"/>
          <w:szCs w:val="28"/>
        </w:rPr>
        <w:tab/>
      </w:r>
      <w:r>
        <w:rPr>
          <w:rFonts w:ascii="Calibri" w:hAnsi="Calibri" w:cs="Calibri"/>
          <w:b/>
          <w:color w:val="31849B"/>
          <w:sz w:val="28"/>
          <w:szCs w:val="28"/>
        </w:rPr>
        <w:tab/>
      </w:r>
      <w:r>
        <w:rPr>
          <w:rFonts w:ascii="Calibri" w:hAnsi="Calibri" w:cs="Calibri"/>
          <w:b/>
          <w:color w:val="31849B"/>
          <w:sz w:val="28"/>
          <w:szCs w:val="28"/>
        </w:rPr>
        <w:tab/>
      </w:r>
      <w:r>
        <w:rPr>
          <w:rFonts w:ascii="Calibri" w:hAnsi="Calibri" w:cs="Calibri"/>
          <w:b/>
          <w:color w:val="31849B"/>
          <w:sz w:val="28"/>
          <w:szCs w:val="28"/>
        </w:rPr>
        <w:tab/>
      </w:r>
    </w:p>
    <w:p w14:paraId="236AE17E" w14:textId="77777777" w:rsidR="009C5A36" w:rsidRDefault="009C5A36" w:rsidP="00B13DCA">
      <w:pPr>
        <w:ind w:left="540"/>
        <w:rPr>
          <w:rFonts w:ascii="Calibri" w:hAnsi="Calibri" w:cs="Calibri"/>
          <w:b/>
          <w:color w:val="365F91" w:themeColor="accent1" w:themeShade="BF"/>
          <w:sz w:val="28"/>
          <w:szCs w:val="28"/>
        </w:rPr>
      </w:pPr>
    </w:p>
    <w:p w14:paraId="565960B6" w14:textId="77777777" w:rsidR="00B13DCA" w:rsidRPr="00746886" w:rsidRDefault="00B13DCA" w:rsidP="00B13DCA">
      <w:pPr>
        <w:ind w:left="540"/>
        <w:rPr>
          <w:rFonts w:ascii="Calibri" w:hAnsi="Calibri" w:cs="Calibri"/>
          <w:b/>
          <w:sz w:val="28"/>
          <w:szCs w:val="28"/>
        </w:rPr>
      </w:pPr>
      <w:r w:rsidRPr="00E7627E">
        <w:rPr>
          <w:rFonts w:ascii="Calibri" w:hAnsi="Calibri" w:cs="Calibri"/>
          <w:b/>
          <w:color w:val="365F91" w:themeColor="accent1" w:themeShade="BF"/>
          <w:sz w:val="28"/>
          <w:szCs w:val="28"/>
        </w:rPr>
        <w:t xml:space="preserve">4-H Age: </w:t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6886">
        <w:rPr>
          <w:rFonts w:ascii="Calibri" w:hAnsi="Calibri" w:cs="Calibri"/>
          <w:b/>
          <w:sz w:val="28"/>
          <w:szCs w:val="28"/>
          <w:u w:val="single"/>
        </w:rPr>
        <w:instrText xml:space="preserve"> FORMTEXT </w:instrText>
      </w:r>
      <w:r w:rsidRPr="00746886">
        <w:rPr>
          <w:rFonts w:ascii="Calibri" w:hAnsi="Calibri" w:cs="Calibri"/>
          <w:b/>
          <w:sz w:val="28"/>
          <w:szCs w:val="28"/>
          <w:u w:val="single"/>
        </w:rPr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separate"/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end"/>
      </w:r>
    </w:p>
    <w:p w14:paraId="3DDFF9F6" w14:textId="77777777" w:rsidR="00B13DCA" w:rsidRPr="00746886" w:rsidRDefault="00B13DCA" w:rsidP="00B13DCA">
      <w:pPr>
        <w:ind w:left="540"/>
        <w:rPr>
          <w:rFonts w:ascii="Calibri" w:hAnsi="Calibri" w:cs="Calibri"/>
          <w:b/>
          <w:sz w:val="28"/>
          <w:szCs w:val="28"/>
        </w:rPr>
      </w:pPr>
    </w:p>
    <w:p w14:paraId="54853605" w14:textId="77777777" w:rsidR="00B13DCA" w:rsidRPr="00746886" w:rsidRDefault="00B13DCA" w:rsidP="00B13DCA">
      <w:pPr>
        <w:ind w:left="540"/>
        <w:rPr>
          <w:rFonts w:ascii="Calibri" w:hAnsi="Calibri" w:cs="Calibri"/>
          <w:b/>
          <w:sz w:val="28"/>
          <w:szCs w:val="28"/>
        </w:rPr>
      </w:pPr>
      <w:r w:rsidRPr="00E7627E">
        <w:rPr>
          <w:rFonts w:ascii="Calibri" w:hAnsi="Calibri" w:cs="Calibri"/>
          <w:b/>
          <w:color w:val="365F91" w:themeColor="accent1" w:themeShade="BF"/>
          <w:sz w:val="28"/>
          <w:szCs w:val="28"/>
        </w:rPr>
        <w:t xml:space="preserve">Name of Project: </w:t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6886">
        <w:rPr>
          <w:rFonts w:ascii="Calibri" w:hAnsi="Calibri" w:cs="Calibri"/>
          <w:b/>
          <w:sz w:val="28"/>
          <w:szCs w:val="28"/>
          <w:u w:val="single"/>
        </w:rPr>
        <w:instrText xml:space="preserve"> FORMTEXT </w:instrText>
      </w:r>
      <w:r w:rsidRPr="00746886">
        <w:rPr>
          <w:rFonts w:ascii="Calibri" w:hAnsi="Calibri" w:cs="Calibri"/>
          <w:b/>
          <w:sz w:val="28"/>
          <w:szCs w:val="28"/>
          <w:u w:val="single"/>
        </w:rPr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separate"/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noProof/>
          <w:sz w:val="28"/>
          <w:szCs w:val="28"/>
          <w:u w:val="single"/>
        </w:rPr>
        <w:t> </w:t>
      </w:r>
      <w:r w:rsidRPr="00746886">
        <w:rPr>
          <w:rFonts w:ascii="Calibri" w:hAnsi="Calibri" w:cs="Calibri"/>
          <w:b/>
          <w:sz w:val="28"/>
          <w:szCs w:val="28"/>
          <w:u w:val="single"/>
        </w:rPr>
        <w:fldChar w:fldCharType="end"/>
      </w:r>
      <w:r w:rsidRPr="00746886">
        <w:rPr>
          <w:rFonts w:ascii="Calibri" w:hAnsi="Calibri" w:cs="Calibri"/>
          <w:b/>
          <w:sz w:val="28"/>
          <w:szCs w:val="28"/>
        </w:rPr>
        <w:tab/>
      </w:r>
    </w:p>
    <w:p w14:paraId="15764DFD" w14:textId="77777777" w:rsidR="00B13DCA" w:rsidRPr="00746886" w:rsidRDefault="00B13DCA" w:rsidP="00B13DCA">
      <w:pPr>
        <w:ind w:left="540"/>
        <w:rPr>
          <w:rFonts w:ascii="Calibri" w:hAnsi="Calibri" w:cs="Calibri"/>
          <w:b/>
          <w:sz w:val="28"/>
          <w:szCs w:val="28"/>
        </w:rPr>
      </w:pPr>
      <w:r w:rsidRPr="00746886">
        <w:rPr>
          <w:rFonts w:ascii="Calibri" w:hAnsi="Calibri" w:cs="Calibri"/>
          <w:b/>
          <w:sz w:val="28"/>
          <w:szCs w:val="28"/>
        </w:rPr>
        <w:tab/>
      </w:r>
    </w:p>
    <w:p w14:paraId="769A9329" w14:textId="77777777" w:rsidR="00B13DCA" w:rsidRPr="00B13DCA" w:rsidRDefault="00B13DCA" w:rsidP="00B13DCA">
      <w:pPr>
        <w:ind w:left="540"/>
        <w:rPr>
          <w:rFonts w:ascii="Calibri" w:hAnsi="Calibri" w:cs="Calibri"/>
          <w:sz w:val="28"/>
          <w:szCs w:val="28"/>
        </w:rPr>
      </w:pPr>
      <w:r w:rsidRPr="00B13DCA">
        <w:rPr>
          <w:rFonts w:ascii="Calibri" w:hAnsi="Calibri" w:cs="Calibri"/>
          <w:sz w:val="28"/>
          <w:szCs w:val="28"/>
        </w:rPr>
        <w:t xml:space="preserve">Number of years I have worked on this project: </w:t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5C9E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Pr="00A05C9E">
        <w:rPr>
          <w:rFonts w:ascii="Calibri" w:hAnsi="Calibri" w:cs="Calibri"/>
          <w:sz w:val="28"/>
          <w:szCs w:val="28"/>
          <w:u w:val="single"/>
        </w:rPr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separate"/>
      </w:r>
      <w:r w:rsidRPr="00A05C9E">
        <w:rPr>
          <w:rFonts w:ascii="Calibri" w:hAnsi="Calibri" w:cs="Calibri"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end"/>
      </w:r>
      <w:r w:rsidRPr="00B13DCA">
        <w:rPr>
          <w:rFonts w:ascii="Calibri" w:hAnsi="Calibri" w:cs="Calibri"/>
          <w:sz w:val="28"/>
          <w:szCs w:val="28"/>
        </w:rPr>
        <w:t xml:space="preserve"> </w:t>
      </w:r>
    </w:p>
    <w:p w14:paraId="230C8B33" w14:textId="77777777" w:rsidR="00B13DCA" w:rsidRPr="00B13DCA" w:rsidRDefault="00B13DCA" w:rsidP="00B13DCA">
      <w:pPr>
        <w:ind w:left="540"/>
        <w:rPr>
          <w:rFonts w:ascii="Calibri" w:hAnsi="Calibri" w:cs="Calibri"/>
          <w:sz w:val="28"/>
          <w:szCs w:val="28"/>
        </w:rPr>
      </w:pPr>
    </w:p>
    <w:p w14:paraId="3344EE62" w14:textId="77777777" w:rsidR="00B13DCA" w:rsidRPr="00B13DCA" w:rsidRDefault="00B13DCA" w:rsidP="00B13DCA">
      <w:pPr>
        <w:ind w:left="540"/>
        <w:rPr>
          <w:rFonts w:ascii="Calibri" w:hAnsi="Calibri" w:cs="Calibri"/>
          <w:sz w:val="28"/>
          <w:szCs w:val="28"/>
        </w:rPr>
      </w:pPr>
      <w:r w:rsidRPr="00B13DCA">
        <w:rPr>
          <w:rFonts w:ascii="Calibri" w:hAnsi="Calibri" w:cs="Calibri"/>
          <w:sz w:val="28"/>
          <w:szCs w:val="28"/>
        </w:rPr>
        <w:t xml:space="preserve">Title of 4-H Project Guide (if you used one): </w:t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05C9E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Pr="00A05C9E">
        <w:rPr>
          <w:rFonts w:ascii="Calibri" w:hAnsi="Calibri" w:cs="Calibri"/>
          <w:sz w:val="28"/>
          <w:szCs w:val="28"/>
          <w:u w:val="single"/>
        </w:rPr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separate"/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end"/>
      </w:r>
    </w:p>
    <w:p w14:paraId="7679EAAF" w14:textId="77777777" w:rsidR="00B13DCA" w:rsidRPr="00B13DCA" w:rsidRDefault="00B13DCA" w:rsidP="00B13DCA">
      <w:pPr>
        <w:ind w:left="540"/>
        <w:rPr>
          <w:rFonts w:ascii="Calibri" w:hAnsi="Calibri" w:cs="Calibri"/>
          <w:sz w:val="28"/>
          <w:szCs w:val="28"/>
        </w:rPr>
      </w:pPr>
    </w:p>
    <w:p w14:paraId="3E2D278C" w14:textId="77777777" w:rsidR="00B13DCA" w:rsidRPr="00B13DCA" w:rsidRDefault="00B13DCA" w:rsidP="00B13DCA">
      <w:pPr>
        <w:ind w:left="540"/>
        <w:rPr>
          <w:rFonts w:ascii="Calibri" w:hAnsi="Calibri" w:cs="Calibri"/>
          <w:sz w:val="28"/>
          <w:szCs w:val="28"/>
        </w:rPr>
      </w:pPr>
      <w:r w:rsidRPr="00B13DCA">
        <w:rPr>
          <w:rFonts w:ascii="Calibri" w:hAnsi="Calibri" w:cs="Calibri"/>
          <w:sz w:val="28"/>
          <w:szCs w:val="28"/>
        </w:rPr>
        <w:t xml:space="preserve">These were my project goals for the year: </w:t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05C9E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Pr="00A05C9E">
        <w:rPr>
          <w:rFonts w:ascii="Calibri" w:hAnsi="Calibri" w:cs="Calibri"/>
          <w:sz w:val="28"/>
          <w:szCs w:val="28"/>
          <w:u w:val="single"/>
        </w:rPr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separate"/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A05C9E">
        <w:rPr>
          <w:rFonts w:ascii="Calibri" w:hAnsi="Calibri" w:cs="Calibri"/>
          <w:sz w:val="28"/>
          <w:szCs w:val="28"/>
          <w:u w:val="single"/>
        </w:rPr>
        <w:fldChar w:fldCharType="end"/>
      </w:r>
    </w:p>
    <w:p w14:paraId="6552F5F5" w14:textId="77777777" w:rsidR="00B13DCA" w:rsidRDefault="00B13DCA" w:rsidP="00B13DCA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DB6726" wp14:editId="4110C6EA">
                <wp:simplePos x="0" y="0"/>
                <wp:positionH relativeFrom="column">
                  <wp:posOffset>9525</wp:posOffset>
                </wp:positionH>
                <wp:positionV relativeFrom="paragraph">
                  <wp:posOffset>210186</wp:posOffset>
                </wp:positionV>
                <wp:extent cx="6678295" cy="2095500"/>
                <wp:effectExtent l="38100" t="38100" r="46355" b="38100"/>
                <wp:wrapNone/>
                <wp:docPr id="1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20955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B4AE2" w14:textId="77777777" w:rsidR="00E9573E" w:rsidRDefault="00E9573E" w:rsidP="00B13DCA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453614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I have completed this record and 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I believe that all information is</w:t>
                            </w:r>
                            <w:r w:rsidRPr="00453614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complete and accurate.</w:t>
                            </w:r>
                          </w:p>
                          <w:p w14:paraId="3A34AE06" w14:textId="77777777" w:rsidR="00E9573E" w:rsidRDefault="00E9573E" w:rsidP="00B13DCA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  <w:p w14:paraId="1204E191" w14:textId="77777777" w:rsidR="00E9573E" w:rsidRPr="00D93BDD" w:rsidRDefault="00E9573E" w:rsidP="00B13DCA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604E32CB" w14:textId="77777777" w:rsidR="00E9573E" w:rsidRDefault="00E9573E" w:rsidP="00B13DCA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Member Signature</w:t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Dat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32FF7BA6" w14:textId="77777777" w:rsidR="00E9573E" w:rsidRDefault="00E9573E" w:rsidP="00B13DCA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E376A59" w14:textId="77777777" w:rsidR="00E9573E" w:rsidRPr="00D93BDD" w:rsidRDefault="00E9573E" w:rsidP="00B13DCA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7EF7800A" w14:textId="77777777" w:rsidR="00E9573E" w:rsidRDefault="00E9573E" w:rsidP="00B13DCA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Parent</w:t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Signature</w:t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ab/>
                            </w:r>
                            <w:r w:rsidRPr="004536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Dat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77F80A2C" w14:textId="77777777" w:rsidR="00E9573E" w:rsidRPr="009E47E5" w:rsidRDefault="00E9573E" w:rsidP="00B13DCA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755E1" id="_x0000_s1029" type="#_x0000_t202" style="position:absolute;margin-left:.75pt;margin-top:16.55pt;width:525.85pt;height:1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" fillcolor="#daeef3" strokeweight="6pt">
                <v:stroke linestyle="thickBetweenThin"/>
                <v:textbox>
                  <w:txbxContent>
                    <w:p w:rsidR="00E9573E" w:rsidRDefault="00E9573E" w:rsidP="00B13DCA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453614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I have completed this record and 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I believe that all information is</w:t>
                      </w:r>
                      <w:r w:rsidRPr="00453614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complete and accurate.</w:t>
                      </w:r>
                    </w:p>
                    <w:p w:rsidR="00E9573E" w:rsidRDefault="00E9573E" w:rsidP="00B13DCA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  <w:p w:rsidR="00E9573E" w:rsidRPr="00D93BDD" w:rsidRDefault="00E9573E" w:rsidP="00B13DCA">
                      <w:pP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</w:pP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E9573E" w:rsidRDefault="00E9573E" w:rsidP="00B13DCA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>Member Signature</w:t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>Dat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e</w:t>
                      </w:r>
                    </w:p>
                    <w:p w:rsidR="00E9573E" w:rsidRDefault="00E9573E" w:rsidP="00B13DCA">
                      <w:pP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</w:pPr>
                    </w:p>
                    <w:p w:rsidR="00E9573E" w:rsidRPr="00D93BDD" w:rsidRDefault="00E9573E" w:rsidP="00B13DCA">
                      <w:pP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</w:pP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E9573E" w:rsidRDefault="00E9573E" w:rsidP="00B13DCA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Parent</w:t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Signature</w:t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ab/>
                      </w:r>
                      <w:r w:rsidRPr="00453614">
                        <w:rPr>
                          <w:rFonts w:ascii="Calibri" w:hAnsi="Calibri" w:cs="Calibri"/>
                          <w:sz w:val="28"/>
                          <w:szCs w:val="28"/>
                        </w:rPr>
                        <w:t>Dat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e</w:t>
                      </w:r>
                    </w:p>
                    <w:p w:rsidR="00E9573E" w:rsidRPr="009E47E5" w:rsidRDefault="00E9573E" w:rsidP="00B13DCA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B29883" w14:textId="77777777" w:rsidR="00B13DCA" w:rsidRDefault="00B13DCA" w:rsidP="00B13DCA">
      <w:pPr>
        <w:ind w:left="144"/>
        <w:rPr>
          <w:rFonts w:ascii="Calibri" w:hAnsi="Calibri" w:cs="Calibri"/>
          <w:sz w:val="32"/>
          <w:szCs w:val="32"/>
        </w:rPr>
      </w:pPr>
    </w:p>
    <w:p w14:paraId="7091B1A1" w14:textId="77777777" w:rsidR="00B13DCA" w:rsidRDefault="00B13DCA" w:rsidP="00B13DCA">
      <w:pPr>
        <w:ind w:left="144"/>
        <w:rPr>
          <w:rFonts w:ascii="Calibri" w:hAnsi="Calibri" w:cs="Calibri"/>
          <w:sz w:val="32"/>
          <w:szCs w:val="32"/>
        </w:rPr>
      </w:pPr>
    </w:p>
    <w:p w14:paraId="205857BD" w14:textId="77777777" w:rsidR="00B13DCA" w:rsidRPr="00E3468F" w:rsidRDefault="00B13DCA" w:rsidP="00B13DCA">
      <w:pPr>
        <w:rPr>
          <w:rFonts w:ascii="Calibri" w:hAnsi="Calibri" w:cs="Calibri"/>
          <w:sz w:val="4"/>
          <w:szCs w:val="4"/>
        </w:rPr>
      </w:pPr>
      <w:r w:rsidRPr="00453614">
        <w:rPr>
          <w:rFonts w:ascii="Calibri" w:hAnsi="Calibri" w:cs="Calibri"/>
          <w:sz w:val="28"/>
          <w:szCs w:val="28"/>
        </w:rPr>
        <w:tab/>
      </w:r>
      <w:r w:rsidRPr="00453614">
        <w:rPr>
          <w:rFonts w:ascii="Calibri" w:hAnsi="Calibri" w:cs="Calibri"/>
          <w:sz w:val="28"/>
          <w:szCs w:val="28"/>
        </w:rPr>
        <w:tab/>
      </w:r>
      <w:r w:rsidRPr="00453614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Layout w:type="fixed"/>
        <w:tblLook w:val="0000" w:firstRow="0" w:lastRow="0" w:firstColumn="0" w:lastColumn="0" w:noHBand="0" w:noVBand="0"/>
      </w:tblPr>
      <w:tblGrid>
        <w:gridCol w:w="1458"/>
        <w:gridCol w:w="4950"/>
        <w:gridCol w:w="2283"/>
        <w:gridCol w:w="1749"/>
      </w:tblGrid>
      <w:tr w:rsidR="00B13DCA" w:rsidRPr="00453614" w14:paraId="6F2FC77E" w14:textId="77777777" w:rsidTr="00E9573E">
        <w:trPr>
          <w:trHeight w:val="440"/>
        </w:trPr>
        <w:tc>
          <w:tcPr>
            <w:tcW w:w="1458" w:type="dxa"/>
            <w:shd w:val="clear" w:color="auto" w:fill="F2DBDB"/>
            <w:vAlign w:val="bottom"/>
          </w:tcPr>
          <w:p w14:paraId="782AB703" w14:textId="77777777" w:rsidR="00B13DCA" w:rsidRPr="00453614" w:rsidRDefault="00B13DCA" w:rsidP="00E9573E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sz w:val="18"/>
              </w:rPr>
              <w:lastRenderedPageBreak/>
              <w:br w:type="page"/>
            </w:r>
            <w:r w:rsidRPr="00453614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4950" w:type="dxa"/>
            <w:shd w:val="clear" w:color="auto" w:fill="F2DBDB"/>
            <w:vAlign w:val="bottom"/>
          </w:tcPr>
          <w:p w14:paraId="19BBE7A0" w14:textId="77777777" w:rsidR="00B13DCA" w:rsidRPr="00453614" w:rsidRDefault="00B13DCA" w:rsidP="00E9573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53614">
              <w:rPr>
                <w:rFonts w:ascii="Calibri" w:hAnsi="Calibri" w:cs="Calibri"/>
                <w:b/>
                <w:sz w:val="32"/>
                <w:szCs w:val="32"/>
              </w:rPr>
              <w:t>Communication Events</w:t>
            </w:r>
          </w:p>
          <w:p w14:paraId="58B1B094" w14:textId="77777777" w:rsidR="00B13DCA" w:rsidRPr="00453614" w:rsidRDefault="00B13DCA" w:rsidP="00E9573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Describe the </w:t>
            </w:r>
            <w:r w:rsidRPr="00453614">
              <w:rPr>
                <w:rFonts w:ascii="Calibri" w:hAnsi="Calibri" w:cs="Calibri"/>
              </w:rPr>
              <w:t xml:space="preserve">talks and presentations you have given </w:t>
            </w:r>
            <w:r w:rsidRPr="00453614">
              <w:rPr>
                <w:rFonts w:ascii="Calibri" w:hAnsi="Calibri" w:cs="Calibri"/>
                <w:b/>
                <w:i/>
              </w:rPr>
              <w:t>about this project</w:t>
            </w:r>
            <w:r w:rsidRPr="00453614">
              <w:rPr>
                <w:rFonts w:ascii="Calibri" w:hAnsi="Calibri" w:cs="Calibri"/>
              </w:rPr>
              <w:t>.</w:t>
            </w:r>
          </w:p>
        </w:tc>
        <w:tc>
          <w:tcPr>
            <w:tcW w:w="2283" w:type="dxa"/>
            <w:shd w:val="clear" w:color="auto" w:fill="F2DBDB"/>
            <w:vAlign w:val="bottom"/>
          </w:tcPr>
          <w:p w14:paraId="33CFF43C" w14:textId="77777777" w:rsidR="00B13DCA" w:rsidRPr="00453614" w:rsidRDefault="00B13DCA" w:rsidP="00E9573E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Location</w:t>
            </w:r>
          </w:p>
        </w:tc>
        <w:tc>
          <w:tcPr>
            <w:tcW w:w="1749" w:type="dxa"/>
            <w:shd w:val="clear" w:color="auto" w:fill="F2DBDB"/>
            <w:vAlign w:val="bottom"/>
          </w:tcPr>
          <w:p w14:paraId="4BD96CCD" w14:textId="77777777" w:rsidR="00B13DCA" w:rsidRPr="00453614" w:rsidRDefault="00B13DCA" w:rsidP="00E9573E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Rating/How did you do?</w:t>
            </w:r>
          </w:p>
        </w:tc>
      </w:tr>
      <w:tr w:rsidR="00B13DCA" w:rsidRPr="00453614" w14:paraId="39733CDC" w14:textId="77777777" w:rsidTr="00E9573E">
        <w:trPr>
          <w:trHeight w:val="404"/>
        </w:trPr>
        <w:tc>
          <w:tcPr>
            <w:tcW w:w="1458" w:type="dxa"/>
            <w:shd w:val="clear" w:color="auto" w:fill="auto"/>
          </w:tcPr>
          <w:p w14:paraId="17051081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3856F5B6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  <w:shd w:val="clear" w:color="auto" w:fill="auto"/>
          </w:tcPr>
          <w:p w14:paraId="7B1D2094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  <w:shd w:val="clear" w:color="auto" w:fill="auto"/>
          </w:tcPr>
          <w:p w14:paraId="2777C953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79175EDE" w14:textId="77777777" w:rsidTr="00E9573E">
        <w:trPr>
          <w:trHeight w:val="377"/>
        </w:trPr>
        <w:tc>
          <w:tcPr>
            <w:tcW w:w="1458" w:type="dxa"/>
            <w:shd w:val="clear" w:color="auto" w:fill="auto"/>
          </w:tcPr>
          <w:p w14:paraId="14F2973F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39A0FEC4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  <w:shd w:val="clear" w:color="auto" w:fill="auto"/>
          </w:tcPr>
          <w:p w14:paraId="705A657D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  <w:shd w:val="clear" w:color="auto" w:fill="auto"/>
          </w:tcPr>
          <w:p w14:paraId="56F466C4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1395EA70" w14:textId="77777777" w:rsidTr="00E9573E">
        <w:trPr>
          <w:trHeight w:val="377"/>
        </w:trPr>
        <w:tc>
          <w:tcPr>
            <w:tcW w:w="1458" w:type="dxa"/>
            <w:shd w:val="clear" w:color="auto" w:fill="auto"/>
          </w:tcPr>
          <w:p w14:paraId="109F598C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4C3AFCBE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  <w:shd w:val="clear" w:color="auto" w:fill="auto"/>
          </w:tcPr>
          <w:p w14:paraId="0DFED74C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  <w:shd w:val="clear" w:color="auto" w:fill="auto"/>
          </w:tcPr>
          <w:p w14:paraId="04964306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397F22F4" w14:textId="77777777" w:rsidTr="00E9573E">
        <w:trPr>
          <w:trHeight w:val="350"/>
        </w:trPr>
        <w:tc>
          <w:tcPr>
            <w:tcW w:w="1458" w:type="dxa"/>
            <w:shd w:val="clear" w:color="auto" w:fill="auto"/>
          </w:tcPr>
          <w:p w14:paraId="794F996F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7DBE33DA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  <w:shd w:val="clear" w:color="auto" w:fill="auto"/>
          </w:tcPr>
          <w:p w14:paraId="04D82E35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  <w:shd w:val="clear" w:color="auto" w:fill="auto"/>
          </w:tcPr>
          <w:p w14:paraId="74714C0A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1D2264F9" w14:textId="77777777" w:rsidTr="00E9573E">
        <w:trPr>
          <w:trHeight w:val="350"/>
        </w:trPr>
        <w:tc>
          <w:tcPr>
            <w:tcW w:w="1458" w:type="dxa"/>
            <w:shd w:val="clear" w:color="auto" w:fill="auto"/>
          </w:tcPr>
          <w:p w14:paraId="5D6CC647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30FF7141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  <w:shd w:val="clear" w:color="auto" w:fill="auto"/>
          </w:tcPr>
          <w:p w14:paraId="52A88DD3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  <w:shd w:val="clear" w:color="auto" w:fill="auto"/>
          </w:tcPr>
          <w:p w14:paraId="2755AEDF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</w:tbl>
    <w:p w14:paraId="4B8874A1" w14:textId="77777777" w:rsidR="00B13DCA" w:rsidRPr="00453614" w:rsidRDefault="00B13DCA" w:rsidP="00B13DC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950"/>
        <w:gridCol w:w="2283"/>
        <w:gridCol w:w="1749"/>
      </w:tblGrid>
      <w:tr w:rsidR="00B13DCA" w:rsidRPr="00453614" w14:paraId="1AD20990" w14:textId="77777777" w:rsidTr="00E9573E">
        <w:trPr>
          <w:trHeight w:val="404"/>
        </w:trPr>
        <w:tc>
          <w:tcPr>
            <w:tcW w:w="1458" w:type="dxa"/>
            <w:shd w:val="clear" w:color="auto" w:fill="DBE5F1"/>
            <w:vAlign w:val="bottom"/>
          </w:tcPr>
          <w:p w14:paraId="4CEF2BF7" w14:textId="77777777" w:rsidR="00B13DCA" w:rsidRPr="00453614" w:rsidRDefault="00B13DCA" w:rsidP="00E9573E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4950" w:type="dxa"/>
            <w:shd w:val="clear" w:color="auto" w:fill="DBE5F1"/>
            <w:vAlign w:val="bottom"/>
          </w:tcPr>
          <w:p w14:paraId="0E7676A7" w14:textId="77777777" w:rsidR="00B13DCA" w:rsidRPr="00453614" w:rsidRDefault="00B13DCA" w:rsidP="00E9573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53614">
              <w:rPr>
                <w:rFonts w:ascii="Calibri" w:hAnsi="Calibri" w:cs="Calibri"/>
                <w:b/>
                <w:sz w:val="32"/>
                <w:szCs w:val="32"/>
              </w:rPr>
              <w:t>Exhibits</w:t>
            </w:r>
          </w:p>
          <w:p w14:paraId="71B2A8ED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Describe the </w:t>
            </w:r>
            <w:r w:rsidRPr="00453614">
              <w:rPr>
                <w:rFonts w:ascii="Calibri" w:hAnsi="Calibri" w:cs="Calibri"/>
              </w:rPr>
              <w:t xml:space="preserve">public </w:t>
            </w:r>
            <w:r>
              <w:rPr>
                <w:rFonts w:ascii="Calibri" w:hAnsi="Calibri" w:cs="Calibri"/>
              </w:rPr>
              <w:t xml:space="preserve">displays, posters, </w:t>
            </w:r>
            <w:r w:rsidRPr="00453614">
              <w:rPr>
                <w:rFonts w:ascii="Calibri" w:hAnsi="Calibri" w:cs="Calibri"/>
              </w:rPr>
              <w:t>fair entries</w:t>
            </w:r>
            <w:r>
              <w:rPr>
                <w:rFonts w:ascii="Calibri" w:hAnsi="Calibri" w:cs="Calibri"/>
              </w:rPr>
              <w:t>,</w:t>
            </w:r>
            <w:r w:rsidRPr="0045361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and awards </w:t>
            </w:r>
            <w:r w:rsidRPr="002125B5">
              <w:rPr>
                <w:rFonts w:ascii="Calibri" w:hAnsi="Calibri" w:cs="Calibri"/>
                <w:b/>
                <w:i/>
              </w:rPr>
              <w:t>related to</w:t>
            </w:r>
            <w:r w:rsidRPr="00453614">
              <w:rPr>
                <w:rFonts w:ascii="Calibri" w:hAnsi="Calibri" w:cs="Calibri"/>
                <w:b/>
                <w:i/>
              </w:rPr>
              <w:t xml:space="preserve"> this proje</w:t>
            </w:r>
            <w:r w:rsidRPr="00453614">
              <w:rPr>
                <w:rFonts w:ascii="Calibri" w:hAnsi="Calibri" w:cs="Calibri"/>
                <w:b/>
              </w:rPr>
              <w:t>ct</w:t>
            </w:r>
            <w:r w:rsidRPr="00453614">
              <w:rPr>
                <w:rFonts w:ascii="Calibri" w:hAnsi="Calibri" w:cs="Calibri"/>
              </w:rPr>
              <w:t>.</w:t>
            </w:r>
          </w:p>
        </w:tc>
        <w:tc>
          <w:tcPr>
            <w:tcW w:w="2283" w:type="dxa"/>
            <w:shd w:val="clear" w:color="auto" w:fill="DBE5F1"/>
            <w:vAlign w:val="bottom"/>
          </w:tcPr>
          <w:p w14:paraId="6E077824" w14:textId="77777777" w:rsidR="00B13DCA" w:rsidRPr="00453614" w:rsidRDefault="00B13DCA" w:rsidP="00E9573E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Location</w:t>
            </w:r>
          </w:p>
        </w:tc>
        <w:tc>
          <w:tcPr>
            <w:tcW w:w="1749" w:type="dxa"/>
            <w:shd w:val="clear" w:color="auto" w:fill="DBE5F1"/>
            <w:vAlign w:val="bottom"/>
          </w:tcPr>
          <w:p w14:paraId="2F98FA96" w14:textId="77777777" w:rsidR="00B13DCA" w:rsidRPr="00453614" w:rsidRDefault="00B13DCA" w:rsidP="00E9573E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Rating/How did you do?</w:t>
            </w:r>
          </w:p>
        </w:tc>
      </w:tr>
      <w:tr w:rsidR="00B13DCA" w:rsidRPr="00453614" w14:paraId="0F7181A0" w14:textId="77777777" w:rsidTr="00E9573E">
        <w:trPr>
          <w:trHeight w:val="350"/>
        </w:trPr>
        <w:tc>
          <w:tcPr>
            <w:tcW w:w="1458" w:type="dxa"/>
          </w:tcPr>
          <w:p w14:paraId="06C58E37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14:paraId="63ED9098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14:paraId="2BD11566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14:paraId="0F2EBF67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0FAA3058" w14:textId="77777777" w:rsidTr="00E9573E">
        <w:trPr>
          <w:trHeight w:val="350"/>
        </w:trPr>
        <w:tc>
          <w:tcPr>
            <w:tcW w:w="1458" w:type="dxa"/>
          </w:tcPr>
          <w:p w14:paraId="10869B3D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14:paraId="16FE2AE9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14:paraId="2FC0E584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14:paraId="1631CDA0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6CD4C369" w14:textId="77777777" w:rsidTr="00E9573E">
        <w:trPr>
          <w:trHeight w:val="341"/>
        </w:trPr>
        <w:tc>
          <w:tcPr>
            <w:tcW w:w="1458" w:type="dxa"/>
          </w:tcPr>
          <w:p w14:paraId="0F0D62CF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14:paraId="0F945394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14:paraId="485706F8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14:paraId="4DB32665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38E0D101" w14:textId="77777777" w:rsidTr="00E9573E">
        <w:trPr>
          <w:trHeight w:val="350"/>
        </w:trPr>
        <w:tc>
          <w:tcPr>
            <w:tcW w:w="1458" w:type="dxa"/>
          </w:tcPr>
          <w:p w14:paraId="3959815D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14:paraId="39C4AE1E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14:paraId="49588CDD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14:paraId="6520DD90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013B32B5" w14:textId="77777777" w:rsidTr="00E9573E">
        <w:trPr>
          <w:trHeight w:val="350"/>
        </w:trPr>
        <w:tc>
          <w:tcPr>
            <w:tcW w:w="1458" w:type="dxa"/>
          </w:tcPr>
          <w:p w14:paraId="23BED839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14:paraId="6B79D9C5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14:paraId="3CA45D51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14:paraId="089CC4EB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562D6B60" w14:textId="77777777" w:rsidTr="00E9573E">
        <w:trPr>
          <w:trHeight w:val="350"/>
        </w:trPr>
        <w:tc>
          <w:tcPr>
            <w:tcW w:w="1458" w:type="dxa"/>
          </w:tcPr>
          <w:p w14:paraId="5714FA3B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14:paraId="5AD09747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14:paraId="0F486F0A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14:paraId="68D889DA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5C8868B4" w14:textId="77777777" w:rsidTr="00E9573E">
        <w:trPr>
          <w:trHeight w:val="359"/>
        </w:trPr>
        <w:tc>
          <w:tcPr>
            <w:tcW w:w="1458" w:type="dxa"/>
          </w:tcPr>
          <w:p w14:paraId="277D3365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14:paraId="0929644A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14:paraId="13F92003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14:paraId="574DBE3F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295D5527" w14:textId="77777777" w:rsidTr="00E9573E">
        <w:trPr>
          <w:trHeight w:val="359"/>
        </w:trPr>
        <w:tc>
          <w:tcPr>
            <w:tcW w:w="1458" w:type="dxa"/>
          </w:tcPr>
          <w:p w14:paraId="782597DB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</w:tcPr>
          <w:p w14:paraId="553F9DED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83" w:type="dxa"/>
          </w:tcPr>
          <w:p w14:paraId="049A6032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49" w:type="dxa"/>
          </w:tcPr>
          <w:p w14:paraId="31692280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</w:tbl>
    <w:p w14:paraId="7C988C09" w14:textId="77777777" w:rsidR="00B13DCA" w:rsidRPr="00453614" w:rsidRDefault="00B13DCA" w:rsidP="00B13DCA">
      <w:pPr>
        <w:rPr>
          <w:rFonts w:ascii="Calibri" w:hAnsi="Calibri" w:cs="Calibri"/>
          <w:sz w:val="16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950"/>
        <w:gridCol w:w="4050"/>
      </w:tblGrid>
      <w:tr w:rsidR="00B13DCA" w:rsidRPr="00453614" w14:paraId="6988DFED" w14:textId="77777777" w:rsidTr="00E9573E">
        <w:trPr>
          <w:trHeight w:val="440"/>
        </w:trPr>
        <w:tc>
          <w:tcPr>
            <w:tcW w:w="1458" w:type="dxa"/>
            <w:shd w:val="clear" w:color="auto" w:fill="E5DFEC"/>
            <w:vAlign w:val="bottom"/>
          </w:tcPr>
          <w:p w14:paraId="0341316E" w14:textId="77777777" w:rsidR="00B13DCA" w:rsidRPr="00453614" w:rsidRDefault="00B13DCA" w:rsidP="00E9573E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4950" w:type="dxa"/>
            <w:shd w:val="clear" w:color="auto" w:fill="E5DFEC"/>
            <w:vAlign w:val="bottom"/>
          </w:tcPr>
          <w:p w14:paraId="7711FBAF" w14:textId="77777777" w:rsidR="00B13DCA" w:rsidRPr="00AB62D9" w:rsidRDefault="00B13DCA" w:rsidP="00E9573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AB62D9">
              <w:rPr>
                <w:rFonts w:ascii="Calibri" w:hAnsi="Calibri" w:cs="Calibri"/>
                <w:b/>
                <w:sz w:val="32"/>
                <w:szCs w:val="32"/>
              </w:rPr>
              <w:t>Learning Experiences</w:t>
            </w:r>
          </w:p>
          <w:p w14:paraId="07F167A9" w14:textId="77777777" w:rsidR="00B13DCA" w:rsidRPr="00AB62D9" w:rsidRDefault="00B13DCA" w:rsidP="00E957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Describe the things you have done </w:t>
            </w:r>
            <w:proofErr w:type="gramStart"/>
            <w:r>
              <w:rPr>
                <w:rFonts w:ascii="Calibri" w:hAnsi="Calibri" w:cs="Calibri"/>
              </w:rPr>
              <w:t xml:space="preserve">to </w:t>
            </w:r>
            <w:r w:rsidRPr="00AB62D9">
              <w:rPr>
                <w:rFonts w:ascii="Calibri" w:hAnsi="Calibri" w:cs="Calibri"/>
              </w:rPr>
              <w:t xml:space="preserve"> learn</w:t>
            </w:r>
            <w:proofErr w:type="gramEnd"/>
            <w:r w:rsidRPr="00AB62D9">
              <w:rPr>
                <w:rFonts w:ascii="Calibri" w:hAnsi="Calibri" w:cs="Calibri"/>
              </w:rPr>
              <w:t xml:space="preserve"> more </w:t>
            </w:r>
            <w:r w:rsidRPr="00AB62D9">
              <w:rPr>
                <w:rFonts w:ascii="Calibri" w:hAnsi="Calibri" w:cs="Calibri"/>
                <w:b/>
                <w:i/>
              </w:rPr>
              <w:t>about this project</w:t>
            </w:r>
            <w:r w:rsidRPr="00AB62D9">
              <w:rPr>
                <w:rFonts w:ascii="Calibri" w:hAnsi="Calibri" w:cs="Calibri"/>
              </w:rPr>
              <w:t>:  meetin</w:t>
            </w:r>
            <w:r>
              <w:rPr>
                <w:rFonts w:ascii="Calibri" w:hAnsi="Calibri" w:cs="Calibri"/>
              </w:rPr>
              <w:t>gs, tours, workshops,</w:t>
            </w:r>
            <w:r w:rsidRPr="00AB62D9">
              <w:rPr>
                <w:rFonts w:ascii="Calibri" w:hAnsi="Calibri" w:cs="Calibri"/>
              </w:rPr>
              <w:t xml:space="preserve"> club activities, </w:t>
            </w:r>
            <w:r>
              <w:rPr>
                <w:rFonts w:ascii="Calibri" w:hAnsi="Calibri" w:cs="Calibri"/>
              </w:rPr>
              <w:t>research, etc.</w:t>
            </w:r>
          </w:p>
        </w:tc>
        <w:tc>
          <w:tcPr>
            <w:tcW w:w="4050" w:type="dxa"/>
            <w:shd w:val="clear" w:color="auto" w:fill="E5DFEC"/>
            <w:vAlign w:val="bottom"/>
          </w:tcPr>
          <w:p w14:paraId="532264FB" w14:textId="77777777" w:rsidR="00B13DCA" w:rsidRPr="00453614" w:rsidRDefault="00B13DCA" w:rsidP="00E9573E">
            <w:pPr>
              <w:jc w:val="center"/>
              <w:rPr>
                <w:rFonts w:ascii="Calibri" w:hAnsi="Calibri" w:cs="Calibri"/>
                <w:b/>
              </w:rPr>
            </w:pPr>
            <w:r w:rsidRPr="00453614">
              <w:rPr>
                <w:rFonts w:ascii="Calibri" w:hAnsi="Calibri" w:cs="Calibri"/>
                <w:b/>
              </w:rPr>
              <w:t>What I Learned</w:t>
            </w:r>
          </w:p>
        </w:tc>
      </w:tr>
      <w:tr w:rsidR="00B13DCA" w:rsidRPr="00453614" w14:paraId="7FBC309E" w14:textId="77777777" w:rsidTr="00E9573E">
        <w:trPr>
          <w:trHeight w:val="350"/>
        </w:trPr>
        <w:tc>
          <w:tcPr>
            <w:tcW w:w="1458" w:type="dxa"/>
            <w:shd w:val="clear" w:color="auto" w:fill="auto"/>
          </w:tcPr>
          <w:p w14:paraId="430372C5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7656CA14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7A934B49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0CEA6634" w14:textId="77777777" w:rsidTr="00E9573E">
        <w:trPr>
          <w:trHeight w:val="350"/>
        </w:trPr>
        <w:tc>
          <w:tcPr>
            <w:tcW w:w="1458" w:type="dxa"/>
            <w:shd w:val="clear" w:color="auto" w:fill="auto"/>
          </w:tcPr>
          <w:p w14:paraId="71A21C66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732870C2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717ABE7B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46CC7CE7" w14:textId="77777777" w:rsidTr="00E9573E">
        <w:trPr>
          <w:trHeight w:val="350"/>
        </w:trPr>
        <w:tc>
          <w:tcPr>
            <w:tcW w:w="1458" w:type="dxa"/>
            <w:shd w:val="clear" w:color="auto" w:fill="auto"/>
          </w:tcPr>
          <w:p w14:paraId="175F9390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48ACB768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2504DE2F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23F88BBD" w14:textId="77777777" w:rsidTr="00E9573E">
        <w:trPr>
          <w:trHeight w:val="350"/>
        </w:trPr>
        <w:tc>
          <w:tcPr>
            <w:tcW w:w="1458" w:type="dxa"/>
            <w:shd w:val="clear" w:color="auto" w:fill="auto"/>
          </w:tcPr>
          <w:p w14:paraId="2DE07CDD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1823070D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12D22C42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5F61B565" w14:textId="77777777" w:rsidTr="00E9573E">
        <w:trPr>
          <w:trHeight w:val="350"/>
        </w:trPr>
        <w:tc>
          <w:tcPr>
            <w:tcW w:w="1458" w:type="dxa"/>
            <w:shd w:val="clear" w:color="auto" w:fill="auto"/>
          </w:tcPr>
          <w:p w14:paraId="11158823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02145C38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622277FB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40411973" w14:textId="77777777" w:rsidTr="00E9573E">
        <w:trPr>
          <w:trHeight w:val="332"/>
        </w:trPr>
        <w:tc>
          <w:tcPr>
            <w:tcW w:w="1458" w:type="dxa"/>
            <w:shd w:val="clear" w:color="auto" w:fill="auto"/>
          </w:tcPr>
          <w:p w14:paraId="4278D309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3044D6F6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5BF77B46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42E78E7E" w14:textId="77777777" w:rsidTr="00E9573E">
        <w:trPr>
          <w:trHeight w:val="323"/>
        </w:trPr>
        <w:tc>
          <w:tcPr>
            <w:tcW w:w="1458" w:type="dxa"/>
            <w:shd w:val="clear" w:color="auto" w:fill="auto"/>
          </w:tcPr>
          <w:p w14:paraId="1C7A35A2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17684E10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178776DC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1A1CBA11" w14:textId="77777777" w:rsidTr="00E9573E">
        <w:trPr>
          <w:trHeight w:val="305"/>
        </w:trPr>
        <w:tc>
          <w:tcPr>
            <w:tcW w:w="1458" w:type="dxa"/>
            <w:shd w:val="clear" w:color="auto" w:fill="auto"/>
          </w:tcPr>
          <w:p w14:paraId="485256EF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19DDDC87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6F61E861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78059806" w14:textId="77777777" w:rsidTr="00E9573E">
        <w:trPr>
          <w:trHeight w:val="341"/>
        </w:trPr>
        <w:tc>
          <w:tcPr>
            <w:tcW w:w="1458" w:type="dxa"/>
            <w:shd w:val="clear" w:color="auto" w:fill="auto"/>
          </w:tcPr>
          <w:p w14:paraId="5B1AD625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2F963D95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31C54570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3248DA62" w14:textId="77777777" w:rsidTr="00E9573E">
        <w:trPr>
          <w:trHeight w:val="368"/>
        </w:trPr>
        <w:tc>
          <w:tcPr>
            <w:tcW w:w="1458" w:type="dxa"/>
            <w:shd w:val="clear" w:color="auto" w:fill="auto"/>
          </w:tcPr>
          <w:p w14:paraId="09A6232E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45A05F12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346C1AB1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09F0E4D5" w14:textId="77777777" w:rsidTr="00E9573E">
        <w:tc>
          <w:tcPr>
            <w:tcW w:w="1458" w:type="dxa"/>
            <w:shd w:val="clear" w:color="auto" w:fill="auto"/>
          </w:tcPr>
          <w:p w14:paraId="2FEEB287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73439F1C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043BEC9D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6ED8996F" w14:textId="77777777" w:rsidTr="00E9573E">
        <w:trPr>
          <w:trHeight w:val="341"/>
        </w:trPr>
        <w:tc>
          <w:tcPr>
            <w:tcW w:w="1458" w:type="dxa"/>
            <w:shd w:val="clear" w:color="auto" w:fill="auto"/>
          </w:tcPr>
          <w:p w14:paraId="79876FC8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5BD83288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10177462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50282978" w14:textId="77777777" w:rsidTr="00E9573E">
        <w:tc>
          <w:tcPr>
            <w:tcW w:w="1458" w:type="dxa"/>
            <w:shd w:val="clear" w:color="auto" w:fill="auto"/>
          </w:tcPr>
          <w:p w14:paraId="06831C42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6EDFB6DD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1777208B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1162F35E" w14:textId="77777777" w:rsidTr="00E9573E">
        <w:trPr>
          <w:trHeight w:val="314"/>
        </w:trPr>
        <w:tc>
          <w:tcPr>
            <w:tcW w:w="1458" w:type="dxa"/>
            <w:shd w:val="clear" w:color="auto" w:fill="auto"/>
          </w:tcPr>
          <w:p w14:paraId="2FCBCA8B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50" w:type="dxa"/>
            <w:shd w:val="clear" w:color="auto" w:fill="auto"/>
          </w:tcPr>
          <w:p w14:paraId="38260A31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2661CF85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</w:tbl>
    <w:p w14:paraId="1C1F0CA8" w14:textId="77777777" w:rsidR="00B13DCA" w:rsidRPr="00453614" w:rsidRDefault="00B13DCA" w:rsidP="00B13DCA">
      <w:pPr>
        <w:rPr>
          <w:rFonts w:ascii="Calibri" w:hAnsi="Calibri" w:cs="Calibri"/>
        </w:rPr>
      </w:pPr>
      <w:r w:rsidRPr="00453614">
        <w:rPr>
          <w:rFonts w:ascii="Calibri" w:hAnsi="Calibri" w:cs="Calibri"/>
        </w:rPr>
        <w:t>Need more room?  Add a page if necessary.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652"/>
        <w:gridCol w:w="4907"/>
        <w:gridCol w:w="1862"/>
        <w:gridCol w:w="1862"/>
      </w:tblGrid>
      <w:tr w:rsidR="00B13DCA" w:rsidRPr="00453614" w14:paraId="245F1D9C" w14:textId="77777777" w:rsidTr="00E9573E">
        <w:trPr>
          <w:trHeight w:val="402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bottom"/>
          </w:tcPr>
          <w:p w14:paraId="6E3542A6" w14:textId="77777777" w:rsidR="00B13DCA" w:rsidRPr="00E9072E" w:rsidRDefault="00B13DCA" w:rsidP="00E9573E">
            <w:pPr>
              <w:pStyle w:val="Heading3"/>
              <w:widowControl w:val="0"/>
              <w:spacing w:before="80"/>
              <w:jc w:val="center"/>
              <w:rPr>
                <w:rFonts w:ascii="Calibri" w:hAnsi="Calibri" w:cs="Calibri"/>
                <w:b/>
                <w:i w:val="0"/>
                <w:snapToGrid w:val="0"/>
                <w:sz w:val="32"/>
                <w:szCs w:val="32"/>
              </w:rPr>
            </w:pPr>
            <w:r w:rsidRPr="00E9072E">
              <w:rPr>
                <w:rFonts w:ascii="Calibri" w:hAnsi="Calibri" w:cs="Calibri"/>
                <w:b/>
                <w:i w:val="0"/>
                <w:snapToGrid w:val="0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bottom"/>
          </w:tcPr>
          <w:p w14:paraId="0C4ACE4C" w14:textId="77777777" w:rsidR="00B13DCA" w:rsidRPr="00E9072E" w:rsidRDefault="00B13DCA" w:rsidP="00E9573E">
            <w:pPr>
              <w:pStyle w:val="Heading7"/>
              <w:spacing w:before="0"/>
              <w:jc w:val="center"/>
              <w:rPr>
                <w:rFonts w:cs="Calibri"/>
                <w:b/>
                <w:sz w:val="32"/>
                <w:szCs w:val="32"/>
              </w:rPr>
            </w:pPr>
            <w:r w:rsidRPr="00E9072E">
              <w:rPr>
                <w:rFonts w:cs="Calibri"/>
                <w:b/>
                <w:sz w:val="32"/>
                <w:szCs w:val="32"/>
              </w:rPr>
              <w:t>Financial Journal</w:t>
            </w:r>
          </w:p>
          <w:p w14:paraId="2CD8F3FB" w14:textId="77777777" w:rsidR="00B13DCA" w:rsidRPr="00E9072E" w:rsidRDefault="00B13DCA" w:rsidP="00E9573E">
            <w:pPr>
              <w:rPr>
                <w:rFonts w:ascii="Calibri" w:hAnsi="Calibri" w:cs="Calibri"/>
              </w:rPr>
            </w:pPr>
            <w:r w:rsidRPr="00E9072E">
              <w:rPr>
                <w:rFonts w:ascii="Calibri" w:hAnsi="Calibri" w:cs="Calibri"/>
                <w:b/>
              </w:rPr>
              <w:t>Income</w:t>
            </w:r>
            <w:r w:rsidRPr="00E9072E">
              <w:rPr>
                <w:rFonts w:ascii="Calibri" w:hAnsi="Calibri" w:cs="Calibri"/>
              </w:rPr>
              <w:t xml:space="preserve"> is the money you have received from fair premiums, selling items, etc. for </w:t>
            </w:r>
            <w:r w:rsidRPr="00E9072E">
              <w:rPr>
                <w:rFonts w:ascii="Calibri" w:hAnsi="Calibri" w:cs="Calibri"/>
                <w:b/>
                <w:i/>
              </w:rPr>
              <w:t>this project</w:t>
            </w:r>
            <w:r w:rsidRPr="00E9072E">
              <w:rPr>
                <w:rFonts w:ascii="Calibri" w:hAnsi="Calibri" w:cs="Calibri"/>
                <w:b/>
              </w:rPr>
              <w:t>.  Expenses</w:t>
            </w:r>
            <w:r w:rsidRPr="00E9072E">
              <w:rPr>
                <w:rFonts w:ascii="Calibri" w:hAnsi="Calibri" w:cs="Calibri"/>
              </w:rPr>
              <w:t xml:space="preserve"> are the money you have spent related to </w:t>
            </w:r>
            <w:r w:rsidRPr="00E9072E">
              <w:rPr>
                <w:rFonts w:ascii="Calibri" w:hAnsi="Calibri" w:cs="Calibri"/>
                <w:b/>
                <w:i/>
              </w:rPr>
              <w:t>this project</w:t>
            </w:r>
            <w:r w:rsidRPr="00E9072E">
              <w:rPr>
                <w:rFonts w:ascii="Calibri" w:hAnsi="Calibri" w:cs="Calibri"/>
              </w:rPr>
              <w:t>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bottom"/>
          </w:tcPr>
          <w:p w14:paraId="1A14AAC5" w14:textId="77777777" w:rsidR="00B13DCA" w:rsidRDefault="00B13DCA" w:rsidP="00E9573E">
            <w:pPr>
              <w:pStyle w:val="Heading3"/>
              <w:widowControl w:val="0"/>
              <w:spacing w:before="80"/>
              <w:jc w:val="center"/>
              <w:rPr>
                <w:rFonts w:ascii="Calibri" w:hAnsi="Calibri" w:cs="Calibri"/>
                <w:b/>
                <w:i w:val="0"/>
                <w:snapToGrid w:val="0"/>
                <w:sz w:val="24"/>
                <w:szCs w:val="24"/>
              </w:rPr>
            </w:pPr>
            <w:r w:rsidRPr="00E9072E">
              <w:rPr>
                <w:rFonts w:ascii="Calibri" w:hAnsi="Calibri" w:cs="Calibri"/>
                <w:b/>
                <w:i w:val="0"/>
                <w:snapToGrid w:val="0"/>
                <w:sz w:val="24"/>
                <w:szCs w:val="24"/>
              </w:rPr>
              <w:t>Income</w:t>
            </w:r>
          </w:p>
          <w:p w14:paraId="25E7FF17" w14:textId="77777777" w:rsidR="00B13DCA" w:rsidRPr="00E9072E" w:rsidRDefault="00B13DCA" w:rsidP="00E9573E">
            <w:pPr>
              <w:rPr>
                <w:sz w:val="4"/>
                <w:szCs w:val="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bottom"/>
          </w:tcPr>
          <w:p w14:paraId="5031DFAF" w14:textId="77777777" w:rsidR="00B13DCA" w:rsidRPr="00E9072E" w:rsidRDefault="00B13DCA" w:rsidP="00E9573E">
            <w:pPr>
              <w:pStyle w:val="Heading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Expenses</w:t>
            </w:r>
          </w:p>
        </w:tc>
      </w:tr>
      <w:tr w:rsidR="00B13DCA" w:rsidRPr="00453614" w14:paraId="18850E0D" w14:textId="77777777" w:rsidTr="00E9573E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A5C3" w14:textId="77777777" w:rsidR="00B13DCA" w:rsidRPr="00453614" w:rsidRDefault="009C5A36" w:rsidP="00E9573E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3D871D9B" w14:textId="77777777" w:rsidR="00B13DCA" w:rsidRPr="00453614" w:rsidRDefault="00B13DCA" w:rsidP="00E9573E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8F37" w14:textId="77777777" w:rsidR="00B13DCA" w:rsidRPr="00453614" w:rsidRDefault="00B13DCA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E489" w14:textId="77777777" w:rsidR="00B13DCA" w:rsidRPr="00453614" w:rsidRDefault="009C5A36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B13DCA" w:rsidRPr="00453614" w14:paraId="11AF5614" w14:textId="77777777" w:rsidTr="00E9573E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B7A1" w14:textId="77777777" w:rsidR="00B13DCA" w:rsidRPr="00453614" w:rsidRDefault="009C5A36" w:rsidP="00E9573E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09298118" w14:textId="77777777" w:rsidR="00B13DCA" w:rsidRPr="00453614" w:rsidRDefault="00B13DCA" w:rsidP="00E9573E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34E3" w14:textId="77777777" w:rsidR="00B13DCA" w:rsidRPr="00453614" w:rsidRDefault="00B13DCA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A0A9" w14:textId="77777777" w:rsidR="00B13DCA" w:rsidRPr="00453614" w:rsidRDefault="009C5A36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B13DCA" w:rsidRPr="00453614" w14:paraId="19EA33E2" w14:textId="77777777" w:rsidTr="00E9573E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F949" w14:textId="77777777" w:rsidR="00B13DCA" w:rsidRPr="00453614" w:rsidRDefault="009C5A36" w:rsidP="00E9573E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44B92BF4" w14:textId="77777777" w:rsidR="00B13DCA" w:rsidRPr="00453614" w:rsidRDefault="00B13DCA" w:rsidP="00E9573E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FF98" w14:textId="77777777" w:rsidR="00B13DCA" w:rsidRPr="00453614" w:rsidRDefault="00B13DCA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1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166E" w14:textId="77777777" w:rsidR="00B13DCA" w:rsidRPr="00453614" w:rsidRDefault="009C5A36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B13DCA" w:rsidRPr="00453614" w14:paraId="7900BFA5" w14:textId="77777777" w:rsidTr="00E9573E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283D" w14:textId="77777777" w:rsidR="00B13DCA" w:rsidRPr="00453614" w:rsidRDefault="009C5A36" w:rsidP="00E9573E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34757C69" w14:textId="77777777" w:rsidR="00B13DCA" w:rsidRPr="00453614" w:rsidRDefault="00B13DCA" w:rsidP="00E9573E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903A" w14:textId="77777777" w:rsidR="00B13DCA" w:rsidRPr="00453614" w:rsidRDefault="00B13DCA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1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D0DF" w14:textId="77777777" w:rsidR="00B13DCA" w:rsidRPr="00453614" w:rsidRDefault="009C5A36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B13DCA" w:rsidRPr="00453614" w14:paraId="7FDD7480" w14:textId="77777777" w:rsidTr="00E9573E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0578" w14:textId="77777777" w:rsidR="00B13DCA" w:rsidRPr="00453614" w:rsidRDefault="009C5A36" w:rsidP="00E9573E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1D6F8F0F" w14:textId="77777777" w:rsidR="00B13DCA" w:rsidRPr="00453614" w:rsidRDefault="00B13DCA" w:rsidP="00E9573E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EA58" w14:textId="77777777" w:rsidR="00B13DCA" w:rsidRPr="00453614" w:rsidRDefault="00B13DCA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2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1F23" w14:textId="77777777" w:rsidR="00B13DCA" w:rsidRPr="00453614" w:rsidRDefault="009C5A36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B13DCA" w:rsidRPr="00453614" w14:paraId="33A1C168" w14:textId="77777777" w:rsidTr="00E9573E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5D31" w14:textId="77777777" w:rsidR="00B13DCA" w:rsidRPr="00453614" w:rsidRDefault="009C5A36" w:rsidP="00E9573E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2DC30309" w14:textId="77777777" w:rsidR="00B13DCA" w:rsidRPr="00453614" w:rsidRDefault="00B13DCA" w:rsidP="00E9573E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28D8" w14:textId="77777777" w:rsidR="00B13DCA" w:rsidRPr="00453614" w:rsidRDefault="00B13DCA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2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9F44" w14:textId="77777777" w:rsidR="00B13DCA" w:rsidRPr="00453614" w:rsidRDefault="009C5A36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B13DCA" w:rsidRPr="00453614" w14:paraId="2BDCFBD9" w14:textId="77777777" w:rsidTr="00E9573E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741E" w14:textId="77777777" w:rsidR="00B13DCA" w:rsidRPr="00453614" w:rsidRDefault="009C5A36" w:rsidP="00E9573E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1DC48BBA" w14:textId="77777777" w:rsidR="00B13DCA" w:rsidRPr="00453614" w:rsidRDefault="00B13DCA" w:rsidP="00E9573E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1678" w14:textId="77777777" w:rsidR="00B13DCA" w:rsidRPr="00453614" w:rsidRDefault="00B13DCA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2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C067" w14:textId="77777777" w:rsidR="00B13DCA" w:rsidRPr="00453614" w:rsidRDefault="009C5A36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B13DCA" w:rsidRPr="00453614" w14:paraId="392536DB" w14:textId="77777777" w:rsidTr="00E9573E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71CC" w14:textId="77777777" w:rsidR="00B13DCA" w:rsidRPr="00453614" w:rsidRDefault="009C5A36" w:rsidP="00E9573E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0D388145" w14:textId="77777777" w:rsidR="00B13DCA" w:rsidRPr="00453614" w:rsidRDefault="00B13DCA" w:rsidP="00E9573E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E598" w14:textId="77777777" w:rsidR="00B13DCA" w:rsidRPr="00453614" w:rsidRDefault="00B13DCA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3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D488" w14:textId="77777777" w:rsidR="00B13DCA" w:rsidRPr="00453614" w:rsidRDefault="009C5A36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B13DCA" w:rsidRPr="00453614" w14:paraId="6E5E80CE" w14:textId="77777777" w:rsidTr="00E9573E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340B" w14:textId="77777777" w:rsidR="00B13DCA" w:rsidRPr="00453614" w:rsidRDefault="009C5A36" w:rsidP="00E9573E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5FF76495" w14:textId="77777777" w:rsidR="00B13DCA" w:rsidRPr="00453614" w:rsidRDefault="00B13DCA" w:rsidP="00E9573E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991F" w14:textId="77777777" w:rsidR="00B13DCA" w:rsidRPr="00453614" w:rsidRDefault="00B13DCA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3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10CE" w14:textId="77777777" w:rsidR="00B13DCA" w:rsidRPr="00453614" w:rsidRDefault="009C5A36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B13DCA" w:rsidRPr="00453614" w14:paraId="1B306832" w14:textId="77777777" w:rsidTr="00E9573E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5419" w14:textId="77777777" w:rsidR="00B13DCA" w:rsidRPr="00453614" w:rsidRDefault="009C5A36" w:rsidP="00E9573E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68272742" w14:textId="77777777" w:rsidR="00B13DCA" w:rsidRPr="00453614" w:rsidRDefault="00B13DCA" w:rsidP="00E9573E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098F" w14:textId="77777777" w:rsidR="00B13DCA" w:rsidRPr="00453614" w:rsidRDefault="00B13DCA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9316" w14:textId="77777777" w:rsidR="00B13DCA" w:rsidRPr="00453614" w:rsidRDefault="009C5A36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B13DCA" w:rsidRPr="00453614" w14:paraId="332AF4F3" w14:textId="77777777" w:rsidTr="00E9573E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F84B" w14:textId="77777777" w:rsidR="00B13DCA" w:rsidRPr="00453614" w:rsidRDefault="009C5A36" w:rsidP="00E9573E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1E571C95" w14:textId="77777777" w:rsidR="00B13DCA" w:rsidRPr="00453614" w:rsidRDefault="00B13DCA" w:rsidP="00E9573E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309C" w14:textId="77777777" w:rsidR="00B13DCA" w:rsidRPr="00453614" w:rsidRDefault="00B13DCA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9828" w14:textId="77777777" w:rsidR="00B13DCA" w:rsidRPr="00453614" w:rsidRDefault="009C5A36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B13DCA" w:rsidRPr="00453614" w14:paraId="199E3933" w14:textId="77777777" w:rsidTr="00E9573E">
        <w:trPr>
          <w:trHeight w:val="349"/>
        </w:trPr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CD85" w14:textId="77777777" w:rsidR="00B13DCA" w:rsidRPr="00453614" w:rsidRDefault="009C5A36" w:rsidP="00E9573E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4907" w:type="dxa"/>
            <w:tcBorders>
              <w:top w:val="single" w:sz="6" w:space="0" w:color="auto"/>
              <w:bottom w:val="single" w:sz="6" w:space="0" w:color="auto"/>
            </w:tcBorders>
          </w:tcPr>
          <w:p w14:paraId="36F0267B" w14:textId="77777777" w:rsidR="00B13DCA" w:rsidRPr="00453614" w:rsidRDefault="00B13DCA" w:rsidP="00E9573E">
            <w:pPr>
              <w:widowControl w:val="0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1B3E" w14:textId="77777777" w:rsidR="00B13DCA" w:rsidRPr="00453614" w:rsidRDefault="00B13DCA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fldChar w:fldCharType="begin">
                <w:ffData>
                  <w:name w:val="Text24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453614">
              <w:rPr>
                <w:rFonts w:ascii="Calibri" w:hAnsi="Calibri" w:cs="Calibri"/>
                <w:snapToGrid w:val="0"/>
              </w:rPr>
              <w:instrText xml:space="preserve"> FORMTEXT </w:instrText>
            </w:r>
            <w:r w:rsidRPr="00453614">
              <w:rPr>
                <w:rFonts w:ascii="Calibri" w:hAnsi="Calibri" w:cs="Calibri"/>
                <w:snapToGrid w:val="0"/>
              </w:rPr>
            </w:r>
            <w:r w:rsidRPr="00453614">
              <w:rPr>
                <w:rFonts w:ascii="Calibri" w:hAnsi="Calibri" w:cs="Calibri"/>
                <w:snapToGrid w:val="0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noProof/>
                <w:snapToGrid w:val="0"/>
              </w:rPr>
              <w:t> </w:t>
            </w:r>
            <w:r w:rsidRPr="00453614">
              <w:rPr>
                <w:rFonts w:ascii="Calibri" w:hAnsi="Calibri" w:cs="Calibri"/>
                <w:snapToGrid w:val="0"/>
              </w:rPr>
              <w:fldChar w:fldCharType="end"/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FC34" w14:textId="77777777" w:rsidR="00B13DCA" w:rsidRPr="00453614" w:rsidRDefault="009C5A36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B13DCA" w:rsidRPr="00453614" w14:paraId="4FD8CE6C" w14:textId="77777777" w:rsidTr="00E9573E">
        <w:trPr>
          <w:trHeight w:val="349"/>
        </w:trPr>
        <w:tc>
          <w:tcPr>
            <w:tcW w:w="1652" w:type="dxa"/>
          </w:tcPr>
          <w:p w14:paraId="660518FD" w14:textId="77777777" w:rsidR="00B13DCA" w:rsidRPr="00453614" w:rsidRDefault="00B13DCA" w:rsidP="00E9573E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907" w:type="dxa"/>
          </w:tcPr>
          <w:p w14:paraId="6C9C9C57" w14:textId="77777777" w:rsidR="00B13DCA" w:rsidRPr="00453614" w:rsidRDefault="00B13DCA" w:rsidP="00E9573E">
            <w:pPr>
              <w:widowControl w:val="0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862" w:type="dxa"/>
          </w:tcPr>
          <w:p w14:paraId="4F26AE2A" w14:textId="77777777" w:rsidR="00B13DCA" w:rsidRPr="00453614" w:rsidRDefault="00B13DCA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t>Income:</w:t>
            </w:r>
          </w:p>
        </w:tc>
        <w:tc>
          <w:tcPr>
            <w:tcW w:w="1862" w:type="dxa"/>
            <w:tcBorders>
              <w:top w:val="single" w:sz="6" w:space="0" w:color="auto"/>
              <w:bottom w:val="single" w:sz="6" w:space="0" w:color="auto"/>
            </w:tcBorders>
          </w:tcPr>
          <w:p w14:paraId="19F46524" w14:textId="77777777" w:rsidR="00B13DCA" w:rsidRPr="00453614" w:rsidRDefault="009C5A36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B13DCA" w:rsidRPr="00453614" w14:paraId="6B8DD262" w14:textId="77777777" w:rsidTr="00E9573E">
        <w:trPr>
          <w:trHeight w:val="349"/>
        </w:trPr>
        <w:tc>
          <w:tcPr>
            <w:tcW w:w="1652" w:type="dxa"/>
          </w:tcPr>
          <w:p w14:paraId="4B73F5DA" w14:textId="77777777" w:rsidR="00B13DCA" w:rsidRPr="00453614" w:rsidRDefault="00B13DCA" w:rsidP="00E9573E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907" w:type="dxa"/>
          </w:tcPr>
          <w:p w14:paraId="3AAB8643" w14:textId="77777777" w:rsidR="00B13DCA" w:rsidRPr="00453614" w:rsidRDefault="00B13DCA" w:rsidP="00E9573E">
            <w:pPr>
              <w:widowControl w:val="0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862" w:type="dxa"/>
          </w:tcPr>
          <w:p w14:paraId="614A788D" w14:textId="77777777" w:rsidR="00B13DCA" w:rsidRPr="00453614" w:rsidRDefault="00B13DCA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 w:rsidRPr="00453614">
              <w:rPr>
                <w:rFonts w:ascii="Calibri" w:hAnsi="Calibri" w:cs="Calibri"/>
                <w:snapToGrid w:val="0"/>
              </w:rPr>
              <w:t>Expenses:</w:t>
            </w:r>
          </w:p>
        </w:tc>
        <w:tc>
          <w:tcPr>
            <w:tcW w:w="1862" w:type="dxa"/>
            <w:tcBorders>
              <w:bottom w:val="single" w:sz="6" w:space="0" w:color="auto"/>
            </w:tcBorders>
          </w:tcPr>
          <w:p w14:paraId="00FFAC9E" w14:textId="77777777" w:rsidR="00B13DCA" w:rsidRPr="00453614" w:rsidRDefault="009C5A36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  <w:tr w:rsidR="00B13DCA" w:rsidRPr="00453614" w14:paraId="022198B5" w14:textId="77777777" w:rsidTr="00E9573E">
        <w:trPr>
          <w:trHeight w:val="349"/>
        </w:trPr>
        <w:tc>
          <w:tcPr>
            <w:tcW w:w="1652" w:type="dxa"/>
          </w:tcPr>
          <w:p w14:paraId="3ACCE127" w14:textId="77777777" w:rsidR="00B13DCA" w:rsidRPr="00453614" w:rsidRDefault="00B13DCA" w:rsidP="00E9573E">
            <w:pPr>
              <w:widowControl w:val="0"/>
              <w:jc w:val="center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907" w:type="dxa"/>
          </w:tcPr>
          <w:p w14:paraId="60E67B98" w14:textId="77777777" w:rsidR="00B13DCA" w:rsidRPr="00453614" w:rsidRDefault="00B13DCA" w:rsidP="00E9573E">
            <w:pPr>
              <w:widowControl w:val="0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1862" w:type="dxa"/>
          </w:tcPr>
          <w:p w14:paraId="05205BAD" w14:textId="77777777" w:rsidR="00B13DCA" w:rsidRPr="00453614" w:rsidRDefault="00B13DCA" w:rsidP="00E9573E">
            <w:pPr>
              <w:widowControl w:val="0"/>
              <w:jc w:val="right"/>
              <w:rPr>
                <w:rFonts w:ascii="Calibri" w:hAnsi="Calibri" w:cs="Calibri"/>
                <w:snapToGrid w:val="0"/>
                <w:sz w:val="20"/>
              </w:rPr>
            </w:pPr>
            <w:r w:rsidRPr="00453614">
              <w:rPr>
                <w:rFonts w:ascii="Calibri" w:hAnsi="Calibri" w:cs="Calibri"/>
                <w:snapToGrid w:val="0"/>
                <w:sz w:val="20"/>
              </w:rPr>
              <w:t>Profit (+) or Loss (-):</w:t>
            </w:r>
          </w:p>
        </w:tc>
        <w:tc>
          <w:tcPr>
            <w:tcW w:w="1862" w:type="dxa"/>
            <w:tcBorders>
              <w:bottom w:val="single" w:sz="6" w:space="0" w:color="auto"/>
            </w:tcBorders>
          </w:tcPr>
          <w:p w14:paraId="4569AD13" w14:textId="77777777" w:rsidR="00B13DCA" w:rsidRPr="00453614" w:rsidRDefault="009C5A36" w:rsidP="00E9573E">
            <w:pPr>
              <w:widowControl w:val="0"/>
              <w:jc w:val="righ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snapToGrid w:val="0"/>
              </w:rPr>
            </w:r>
            <w:r>
              <w:rPr>
                <w:rFonts w:ascii="Calibri" w:hAnsi="Calibri" w:cs="Calibri"/>
                <w:snapToGrid w:val="0"/>
              </w:rPr>
              <w:fldChar w:fldCharType="separate"/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noProof/>
                <w:snapToGrid w:val="0"/>
              </w:rPr>
              <w:t> </w:t>
            </w:r>
            <w:r>
              <w:rPr>
                <w:rFonts w:ascii="Calibri" w:hAnsi="Calibri" w:cs="Calibri"/>
                <w:snapToGrid w:val="0"/>
              </w:rPr>
              <w:fldChar w:fldCharType="end"/>
            </w:r>
          </w:p>
        </w:tc>
      </w:tr>
    </w:tbl>
    <w:p w14:paraId="5DEC1352" w14:textId="77777777" w:rsidR="00B13DCA" w:rsidRDefault="00B13DCA" w:rsidP="00B13DCA">
      <w:pPr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0"/>
      </w:tblGrid>
      <w:tr w:rsidR="00B13DCA" w:rsidRPr="00453614" w14:paraId="01D4D9F4" w14:textId="77777777" w:rsidTr="00E9573E">
        <w:tc>
          <w:tcPr>
            <w:tcW w:w="10440" w:type="dxa"/>
            <w:shd w:val="clear" w:color="auto" w:fill="FDE9D9"/>
          </w:tcPr>
          <w:p w14:paraId="44AE1A24" w14:textId="77777777" w:rsidR="00B13DCA" w:rsidRPr="00453614" w:rsidRDefault="00B13DCA" w:rsidP="00E9573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53614">
              <w:rPr>
                <w:rFonts w:ascii="Calibri" w:hAnsi="Calibri" w:cs="Calibri"/>
                <w:u w:val="single"/>
              </w:rPr>
              <w:br w:type="page"/>
            </w:r>
            <w:r w:rsidRPr="00453614">
              <w:rPr>
                <w:rFonts w:ascii="Calibri" w:hAnsi="Calibri" w:cs="Calibri"/>
                <w:b/>
                <w:sz w:val="32"/>
                <w:szCs w:val="32"/>
              </w:rPr>
              <w:t>Resources</w:t>
            </w:r>
          </w:p>
          <w:p w14:paraId="662DB064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 may want to use this space to list or describe</w:t>
            </w:r>
            <w:r w:rsidRPr="00453614">
              <w:rPr>
                <w:rFonts w:ascii="Calibri" w:hAnsi="Calibri" w:cs="Calibri"/>
              </w:rPr>
              <w:t xml:space="preserve"> the resources you used to learn more about </w:t>
            </w:r>
            <w:r>
              <w:rPr>
                <w:rFonts w:ascii="Calibri" w:hAnsi="Calibri" w:cs="Calibri"/>
                <w:b/>
                <w:i/>
              </w:rPr>
              <w:t>this</w:t>
            </w:r>
            <w:r w:rsidRPr="00FE1AC2">
              <w:rPr>
                <w:rFonts w:ascii="Calibri" w:hAnsi="Calibri" w:cs="Calibri"/>
                <w:b/>
                <w:i/>
              </w:rPr>
              <w:t xml:space="preserve"> project</w:t>
            </w:r>
            <w:r w:rsidRPr="00453614">
              <w:rPr>
                <w:rFonts w:ascii="Calibri" w:hAnsi="Calibri" w:cs="Calibri"/>
              </w:rPr>
              <w:t>.  Include books, internet sites, volunteers, parents, other 4-H members, and professionals.</w:t>
            </w:r>
          </w:p>
        </w:tc>
      </w:tr>
      <w:tr w:rsidR="00B13DCA" w:rsidRPr="00453614" w14:paraId="45E416C6" w14:textId="77777777" w:rsidTr="00E9573E">
        <w:tc>
          <w:tcPr>
            <w:tcW w:w="10440" w:type="dxa"/>
            <w:shd w:val="clear" w:color="auto" w:fill="auto"/>
          </w:tcPr>
          <w:p w14:paraId="5DBA0F26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76F5F683" w14:textId="77777777" w:rsidTr="00E9573E">
        <w:tc>
          <w:tcPr>
            <w:tcW w:w="10440" w:type="dxa"/>
            <w:shd w:val="clear" w:color="auto" w:fill="auto"/>
          </w:tcPr>
          <w:p w14:paraId="5A4A7EF9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54DEA98B" w14:textId="77777777" w:rsidTr="00E9573E">
        <w:tc>
          <w:tcPr>
            <w:tcW w:w="10440" w:type="dxa"/>
            <w:shd w:val="clear" w:color="auto" w:fill="auto"/>
          </w:tcPr>
          <w:p w14:paraId="54FEFA8C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16B84E44" w14:textId="77777777" w:rsidTr="00E9573E">
        <w:tc>
          <w:tcPr>
            <w:tcW w:w="10440" w:type="dxa"/>
            <w:shd w:val="clear" w:color="auto" w:fill="auto"/>
          </w:tcPr>
          <w:p w14:paraId="7D1B2DC8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  <w:tr w:rsidR="00B13DCA" w:rsidRPr="00453614" w14:paraId="72EF43B9" w14:textId="77777777" w:rsidTr="00E9573E">
        <w:tc>
          <w:tcPr>
            <w:tcW w:w="10440" w:type="dxa"/>
            <w:shd w:val="clear" w:color="auto" w:fill="auto"/>
          </w:tcPr>
          <w:p w14:paraId="379F3CE1" w14:textId="77777777" w:rsidR="00B13DCA" w:rsidRPr="00453614" w:rsidRDefault="00B13DCA" w:rsidP="00E9573E">
            <w:pPr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</w:tr>
    </w:tbl>
    <w:p w14:paraId="6006150E" w14:textId="77777777" w:rsidR="00B13DCA" w:rsidRDefault="00B13DCA" w:rsidP="00B13DCA">
      <w:pPr>
        <w:pStyle w:val="BodyText2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0"/>
      </w:tblGrid>
      <w:tr w:rsidR="00B13DCA" w14:paraId="351C7968" w14:textId="77777777" w:rsidTr="00E9573E">
        <w:tc>
          <w:tcPr>
            <w:tcW w:w="10440" w:type="dxa"/>
            <w:shd w:val="clear" w:color="auto" w:fill="DAEEF3"/>
          </w:tcPr>
          <w:p w14:paraId="646295DF" w14:textId="77777777" w:rsidR="00B13DCA" w:rsidRPr="00026C99" w:rsidRDefault="00B13DCA" w:rsidP="00E9573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26C99">
              <w:rPr>
                <w:rFonts w:ascii="Calibri" w:hAnsi="Calibri" w:cs="Calibri"/>
                <w:b/>
                <w:sz w:val="32"/>
                <w:szCs w:val="32"/>
              </w:rPr>
              <w:t>Project Skills</w:t>
            </w:r>
          </w:p>
        </w:tc>
      </w:tr>
      <w:tr w:rsidR="00B13DCA" w14:paraId="16C94DC8" w14:textId="77777777" w:rsidTr="00E9573E">
        <w:tc>
          <w:tcPr>
            <w:tcW w:w="10440" w:type="dxa"/>
          </w:tcPr>
          <w:p w14:paraId="206A6C1E" w14:textId="77777777" w:rsidR="00B13DCA" w:rsidRPr="00026C99" w:rsidRDefault="00B13DCA" w:rsidP="00E9573E">
            <w:pPr>
              <w:rPr>
                <w:rFonts w:ascii="Calibri" w:hAnsi="Calibri" w:cs="Calibri"/>
              </w:rPr>
            </w:pPr>
            <w:r w:rsidRPr="00026C99">
              <w:rPr>
                <w:rFonts w:ascii="Calibri" w:hAnsi="Calibri" w:cs="Calibri"/>
              </w:rPr>
              <w:t xml:space="preserve">Did you accomplish your project goals this year? Why or why not? </w:t>
            </w:r>
            <w:r w:rsidRPr="00026C99">
              <w:rPr>
                <w:rFonts w:ascii="Calibri" w:hAnsi="Calibri" w:cs="Calibri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026C99">
              <w:rPr>
                <w:rFonts w:ascii="Calibri" w:hAnsi="Calibri" w:cs="Calibri"/>
              </w:rPr>
              <w:instrText xml:space="preserve"> FORMTEXT </w:instrText>
            </w:r>
            <w:r w:rsidRPr="00026C99">
              <w:rPr>
                <w:rFonts w:ascii="Calibri" w:hAnsi="Calibri" w:cs="Calibri"/>
              </w:rPr>
            </w:r>
            <w:r w:rsidRPr="00026C99">
              <w:rPr>
                <w:rFonts w:ascii="Calibri" w:hAnsi="Calibri" w:cs="Calibri"/>
              </w:rPr>
              <w:fldChar w:fldCharType="separate"/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</w:rPr>
              <w:fldChar w:fldCharType="end"/>
            </w:r>
          </w:p>
          <w:p w14:paraId="2DC26C81" w14:textId="77777777" w:rsidR="00B13DCA" w:rsidRDefault="00B13DCA" w:rsidP="00E9573E">
            <w:pPr>
              <w:jc w:val="center"/>
              <w:rPr>
                <w:noProof/>
              </w:rPr>
            </w:pPr>
          </w:p>
        </w:tc>
      </w:tr>
      <w:tr w:rsidR="00B13DCA" w14:paraId="0CC402DA" w14:textId="77777777" w:rsidTr="00E9573E">
        <w:tc>
          <w:tcPr>
            <w:tcW w:w="10440" w:type="dxa"/>
          </w:tcPr>
          <w:p w14:paraId="43B9BEFB" w14:textId="77777777" w:rsidR="00B13DCA" w:rsidRPr="00026C99" w:rsidRDefault="00B13DCA" w:rsidP="00E957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are</w:t>
            </w:r>
            <w:r w:rsidRPr="00026C99">
              <w:rPr>
                <w:rFonts w:ascii="Calibri" w:hAnsi="Calibri" w:cs="Calibri"/>
              </w:rPr>
              <w:t xml:space="preserve"> the </w:t>
            </w:r>
            <w:r w:rsidRPr="00026C99">
              <w:rPr>
                <w:rFonts w:ascii="Calibri" w:hAnsi="Calibri" w:cs="Calibri"/>
                <w:b/>
                <w:i/>
              </w:rPr>
              <w:t>most important</w:t>
            </w:r>
            <w:r w:rsidRPr="00026C99">
              <w:rPr>
                <w:rFonts w:ascii="Calibri" w:hAnsi="Calibri" w:cs="Calibri"/>
              </w:rPr>
              <w:t xml:space="preserve"> thing</w:t>
            </w:r>
            <w:r>
              <w:rPr>
                <w:rFonts w:ascii="Calibri" w:hAnsi="Calibri" w:cs="Calibri"/>
              </w:rPr>
              <w:t>s</w:t>
            </w:r>
            <w:r w:rsidRPr="00026C99">
              <w:rPr>
                <w:rFonts w:ascii="Calibri" w:hAnsi="Calibri" w:cs="Calibri"/>
              </w:rPr>
              <w:t xml:space="preserve"> you ha</w:t>
            </w:r>
            <w:r>
              <w:rPr>
                <w:rFonts w:ascii="Calibri" w:hAnsi="Calibri" w:cs="Calibri"/>
              </w:rPr>
              <w:t>ve learned from this project and/or what are</w:t>
            </w:r>
            <w:r w:rsidRPr="00026C99">
              <w:rPr>
                <w:rFonts w:ascii="Calibri" w:hAnsi="Calibri" w:cs="Calibri"/>
              </w:rPr>
              <w:t xml:space="preserve"> the </w:t>
            </w:r>
            <w:r w:rsidRPr="00026C99">
              <w:rPr>
                <w:rFonts w:ascii="Calibri" w:hAnsi="Calibri" w:cs="Calibri"/>
                <w:b/>
                <w:i/>
              </w:rPr>
              <w:t>most important</w:t>
            </w:r>
            <w:r w:rsidRPr="00026C99">
              <w:rPr>
                <w:rFonts w:ascii="Calibri" w:hAnsi="Calibri" w:cs="Calibri"/>
              </w:rPr>
              <w:t xml:space="preserve"> result</w:t>
            </w:r>
            <w:r>
              <w:rPr>
                <w:rFonts w:ascii="Calibri" w:hAnsi="Calibri" w:cs="Calibri"/>
              </w:rPr>
              <w:t>s</w:t>
            </w:r>
            <w:r w:rsidRPr="00026C99">
              <w:rPr>
                <w:rFonts w:ascii="Calibri" w:hAnsi="Calibri" w:cs="Calibri"/>
              </w:rPr>
              <w:t xml:space="preserve"> of your work on this project? </w:t>
            </w:r>
            <w:r w:rsidRPr="00026C99">
              <w:rPr>
                <w:rFonts w:ascii="Calibri" w:hAnsi="Calibri" w:cs="Calibri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026C99">
              <w:rPr>
                <w:rFonts w:ascii="Calibri" w:hAnsi="Calibri" w:cs="Calibri"/>
              </w:rPr>
              <w:instrText xml:space="preserve"> FORMTEXT </w:instrText>
            </w:r>
            <w:r w:rsidRPr="00026C99">
              <w:rPr>
                <w:rFonts w:ascii="Calibri" w:hAnsi="Calibri" w:cs="Calibri"/>
              </w:rPr>
            </w:r>
            <w:r w:rsidRPr="00026C99">
              <w:rPr>
                <w:rFonts w:ascii="Calibri" w:hAnsi="Calibri" w:cs="Calibri"/>
              </w:rPr>
              <w:fldChar w:fldCharType="separate"/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  <w:noProof/>
              </w:rPr>
              <w:t> </w:t>
            </w:r>
            <w:r w:rsidRPr="00026C99">
              <w:rPr>
                <w:rFonts w:ascii="Calibri" w:hAnsi="Calibri" w:cs="Calibri"/>
              </w:rPr>
              <w:fldChar w:fldCharType="end"/>
            </w:r>
          </w:p>
          <w:p w14:paraId="47E08E68" w14:textId="77777777" w:rsidR="00B13DCA" w:rsidRDefault="00B13DCA" w:rsidP="00E9573E">
            <w:pPr>
              <w:jc w:val="center"/>
              <w:rPr>
                <w:noProof/>
              </w:rPr>
            </w:pPr>
          </w:p>
        </w:tc>
      </w:tr>
    </w:tbl>
    <w:p w14:paraId="56AE1B38" w14:textId="77777777" w:rsidR="00B13DCA" w:rsidRDefault="00B13DCA" w:rsidP="00B13DCA">
      <w:pPr>
        <w:pStyle w:val="BodyText2"/>
        <w:rPr>
          <w:rFonts w:ascii="Calibri" w:hAnsi="Calibri" w:cs="Calibri"/>
        </w:rPr>
      </w:pPr>
    </w:p>
    <w:p w14:paraId="70570BC2" w14:textId="77777777" w:rsidR="00B13DCA" w:rsidRDefault="00B13DCA" w:rsidP="00B13DCA">
      <w:pPr>
        <w:pStyle w:val="BodyText2"/>
        <w:rPr>
          <w:rFonts w:ascii="Calibri" w:hAnsi="Calibri" w:cs="Calibri"/>
        </w:rPr>
      </w:pPr>
    </w:p>
    <w:p w14:paraId="566AF834" w14:textId="77777777" w:rsidR="00B13DCA" w:rsidRDefault="00B13DCA" w:rsidP="00B13DCA">
      <w:pPr>
        <w:pStyle w:val="BodyText2"/>
        <w:rPr>
          <w:rFonts w:ascii="Calibri" w:hAnsi="Calibri" w:cs="Calibri"/>
        </w:rPr>
      </w:pPr>
    </w:p>
    <w:p w14:paraId="60C0BDED" w14:textId="77777777" w:rsidR="00B13DCA" w:rsidRDefault="00B13DCA" w:rsidP="00B13DCA">
      <w:pPr>
        <w:pStyle w:val="BodyText2"/>
        <w:rPr>
          <w:rFonts w:ascii="Calibri" w:hAnsi="Calibri" w:cs="Calibri"/>
        </w:rPr>
      </w:pPr>
    </w:p>
    <w:p w14:paraId="5D432189" w14:textId="77777777" w:rsidR="00B13DCA" w:rsidRPr="00453614" w:rsidRDefault="00B13DCA" w:rsidP="00B13DCA">
      <w:pPr>
        <w:pStyle w:val="BodyText2"/>
        <w:rPr>
          <w:rFonts w:ascii="Calibri" w:hAnsi="Calibri" w:cs="Calibri"/>
        </w:rPr>
      </w:pPr>
    </w:p>
    <w:tbl>
      <w:tblPr>
        <w:tblpPr w:leftFromText="180" w:rightFromText="180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7015"/>
      </w:tblGrid>
      <w:tr w:rsidR="00B13DCA" w:rsidRPr="00453614" w14:paraId="334D1D9E" w14:textId="77777777" w:rsidTr="00E9573E">
        <w:tc>
          <w:tcPr>
            <w:tcW w:w="10340" w:type="dxa"/>
            <w:gridSpan w:val="2"/>
            <w:shd w:val="clear" w:color="auto" w:fill="CCFFCC"/>
          </w:tcPr>
          <w:p w14:paraId="736A68F2" w14:textId="77777777" w:rsidR="00B13DCA" w:rsidRDefault="00B13DCA" w:rsidP="00E9573E">
            <w:pPr>
              <w:pStyle w:val="BodyText2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53614">
              <w:rPr>
                <w:rFonts w:ascii="Calibri" w:hAnsi="Calibri" w:cs="Calibri"/>
                <w:sz w:val="32"/>
                <w:szCs w:val="32"/>
              </w:rPr>
              <w:lastRenderedPageBreak/>
              <w:t>Life Skills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14:paraId="5449067F" w14:textId="77777777" w:rsidR="00B13DCA" w:rsidRPr="001E652F" w:rsidRDefault="00B13DCA" w:rsidP="00E9573E">
            <w:pPr>
              <w:pStyle w:val="BodyText2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108B1646" w14:textId="77777777" w:rsidR="00B13DCA" w:rsidRDefault="00B13DCA" w:rsidP="00E9573E">
            <w:pPr>
              <w:pStyle w:val="BodyText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Fill out this section to describe the life skills you used and what you learned in relation to your project.               Examples</w:t>
            </w:r>
          </w:p>
          <w:tbl>
            <w:tblPr>
              <w:tblW w:w="0" w:type="auto"/>
              <w:tblInd w:w="11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79"/>
              <w:gridCol w:w="6927"/>
            </w:tblGrid>
            <w:tr w:rsidR="00B13DCA" w:rsidRPr="001E652F" w14:paraId="654F4B97" w14:textId="77777777" w:rsidTr="00E9573E">
              <w:trPr>
                <w:trHeight w:hRule="exact" w:val="490"/>
              </w:trPr>
              <w:tc>
                <w:tcPr>
                  <w:tcW w:w="3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42E230A1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line="199" w:lineRule="exact"/>
                    <w:ind w:left="116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 xml:space="preserve">I </w:t>
                  </w:r>
                  <w:proofErr w:type="gramStart"/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u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s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d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th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>s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e</w:t>
                  </w:r>
                  <w:proofErr w:type="gramEnd"/>
                  <w:r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Life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S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5"/>
                      <w:sz w:val="18"/>
                      <w:szCs w:val="18"/>
                    </w:rPr>
                    <w:t>k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i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>l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ls</w:t>
                  </w:r>
                </w:p>
                <w:p w14:paraId="7A7068FA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line="204" w:lineRule="exact"/>
                    <w:ind w:left="207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45782C84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before="12" w:line="220" w:lineRule="exact"/>
                  </w:pPr>
                </w:p>
                <w:p w14:paraId="2E509ACC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line="193" w:lineRule="exact"/>
                    <w:ind w:left="1667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This is w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ha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 xml:space="preserve">t I 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>l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a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r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n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d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a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s a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 xml:space="preserve"> re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s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u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lt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o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f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usi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n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g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t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5"/>
                      <w:sz w:val="18"/>
                      <w:szCs w:val="18"/>
                    </w:rPr>
                    <w:t>h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 xml:space="preserve">is 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s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k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ill</w:t>
                  </w:r>
                </w:p>
              </w:tc>
            </w:tr>
            <w:tr w:rsidR="00B13DCA" w:rsidRPr="001E652F" w14:paraId="35205B0B" w14:textId="77777777" w:rsidTr="00E9573E">
              <w:trPr>
                <w:trHeight w:hRule="exact" w:val="578"/>
              </w:trPr>
              <w:tc>
                <w:tcPr>
                  <w:tcW w:w="3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2E13C4A3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line="199" w:lineRule="exact"/>
                    <w:ind w:left="95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HEA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D</w:t>
                  </w:r>
                </w:p>
                <w:p w14:paraId="476B6074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line="183" w:lineRule="exact"/>
                    <w:ind w:left="95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x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le:</w:t>
                  </w:r>
                  <w:r w:rsidRPr="001E652F">
                    <w:rPr>
                      <w:rFonts w:eastAsia="Times New Roman" w:cs="Times New Roman"/>
                      <w:spacing w:val="39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Mak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69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7D6027AA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line="175" w:lineRule="exact"/>
                    <w:ind w:left="102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 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need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ed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budge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ey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whe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pu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ch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ng</w:t>
                  </w:r>
                  <w:r w:rsidRPr="001E652F">
                    <w:rPr>
                      <w:rFonts w:eastAsia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f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upp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 xml:space="preserve">s 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 xml:space="preserve">o I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would</w:t>
                  </w:r>
                </w:p>
                <w:p w14:paraId="6CDEA9AE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line="182" w:lineRule="exact"/>
                    <w:ind w:left="102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ve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enoug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v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er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f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ex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pe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s.</w:t>
                  </w:r>
                </w:p>
              </w:tc>
            </w:tr>
            <w:tr w:rsidR="00B13DCA" w:rsidRPr="001E652F" w14:paraId="50EFAB2E" w14:textId="77777777" w:rsidTr="00E9573E">
              <w:trPr>
                <w:trHeight w:hRule="exact" w:val="578"/>
              </w:trPr>
              <w:tc>
                <w:tcPr>
                  <w:tcW w:w="3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35517EF4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line="199" w:lineRule="exact"/>
                    <w:ind w:left="95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HEART</w:t>
                  </w:r>
                </w:p>
                <w:p w14:paraId="128014D6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line="183" w:lineRule="exact"/>
                    <w:ind w:left="95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x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le:</w:t>
                  </w:r>
                  <w:r w:rsidRPr="001E652F">
                    <w:rPr>
                      <w:rFonts w:eastAsia="Times New Roman" w:cs="Times New Roman"/>
                      <w:spacing w:val="39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Sh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69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56AC0013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line="175" w:lineRule="exact"/>
                    <w:ind w:left="102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 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gi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ve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young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4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-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p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2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ke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th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oug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vi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</w:p>
                <w:p w14:paraId="1F8BCACC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before="1"/>
                    <w:ind w:left="102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re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ent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ti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B13DCA" w:rsidRPr="001E652F" w14:paraId="5B6CCE74" w14:textId="77777777" w:rsidTr="00E9573E">
              <w:trPr>
                <w:trHeight w:hRule="exact" w:val="413"/>
              </w:trPr>
              <w:tc>
                <w:tcPr>
                  <w:tcW w:w="3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1586F0F6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line="199" w:lineRule="exact"/>
                    <w:ind w:left="95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H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A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N</w:t>
                  </w:r>
                  <w:r w:rsidRPr="001E652F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</w:rPr>
                    <w:t>D</w:t>
                  </w:r>
                </w:p>
                <w:p w14:paraId="74D6BA65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line="180" w:lineRule="exact"/>
                    <w:ind w:left="95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x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le:</w:t>
                  </w:r>
                  <w:r w:rsidRPr="001E652F">
                    <w:rPr>
                      <w:rFonts w:eastAsia="Times New Roman" w:cs="Times New Roman"/>
                      <w:spacing w:val="39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ty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v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ce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V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69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6CB9BB43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line="175" w:lineRule="exact"/>
                    <w:ind w:left="102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ou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g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woo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k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j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ct,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v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ea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ed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k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ill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 xml:space="preserve">. </w:t>
                  </w:r>
                  <w:r w:rsidRPr="001E652F">
                    <w:rPr>
                      <w:rFonts w:eastAsia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f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oun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b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f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to</w:t>
                  </w:r>
                </w:p>
                <w:p w14:paraId="2C51DBDF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before="1"/>
                    <w:ind w:left="102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1E652F">
                    <w:rPr>
                      <w:rFonts w:eastAsia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ty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il</w:t>
                  </w:r>
                  <w:r w:rsidRPr="001E652F">
                    <w:rPr>
                      <w:rFonts w:eastAsia="Times New Roman" w:cs="Times New Roman"/>
                      <w:spacing w:val="3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8"/>
                      <w:sz w:val="16"/>
                      <w:szCs w:val="16"/>
                    </w:rPr>
                    <w:t>z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th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wo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wo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k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 xml:space="preserve">g 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s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ki</w:t>
                  </w:r>
                  <w:r w:rsidRPr="001E652F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ls</w:t>
                  </w:r>
                  <w:r w:rsidRPr="001E652F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v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unte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  <w:r w:rsidRPr="001E652F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bu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w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ee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cha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ir</w:t>
                  </w:r>
                  <w:proofErr w:type="gramEnd"/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r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B13DCA" w14:paraId="087046FB" w14:textId="77777777" w:rsidTr="00E9573E">
              <w:trPr>
                <w:trHeight w:hRule="exact" w:val="675"/>
              </w:trPr>
              <w:tc>
                <w:tcPr>
                  <w:tcW w:w="30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78392D2D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line="199" w:lineRule="exact"/>
                    <w:ind w:left="95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HE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3"/>
                      <w:sz w:val="18"/>
                      <w:szCs w:val="18"/>
                    </w:rPr>
                    <w:t>A</w:t>
                  </w:r>
                  <w:r w:rsidRPr="001E652F">
                    <w:rPr>
                      <w:rFonts w:eastAsia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LTH</w:t>
                  </w:r>
                </w:p>
                <w:p w14:paraId="44870CE9" w14:textId="77777777" w:rsidR="00B13DCA" w:rsidRPr="001E652F" w:rsidRDefault="00B13DCA" w:rsidP="00C85708">
                  <w:pPr>
                    <w:pStyle w:val="TableParagraph"/>
                    <w:framePr w:hSpace="180" w:wrap="around" w:vAnchor="text" w:hAnchor="margin" w:y="123"/>
                    <w:spacing w:line="202" w:lineRule="exact"/>
                    <w:ind w:left="95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1"/>
                      <w:sz w:val="18"/>
                      <w:szCs w:val="18"/>
                    </w:rPr>
                    <w:t>x</w:t>
                  </w:r>
                  <w:r w:rsidRPr="001E652F">
                    <w:rPr>
                      <w:rFonts w:eastAsia="Times New Roman" w:cs="Times New Roman"/>
                      <w:spacing w:val="1"/>
                      <w:sz w:val="18"/>
                      <w:szCs w:val="18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3"/>
                      <w:sz w:val="18"/>
                      <w:szCs w:val="18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2"/>
                      <w:sz w:val="18"/>
                      <w:szCs w:val="18"/>
                    </w:rPr>
                    <w:t>p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 xml:space="preserve">le:  </w:t>
                  </w:r>
                  <w:r w:rsidRPr="001E652F">
                    <w:rPr>
                      <w:rFonts w:eastAsia="Times New Roman" w:cs="Times New Roman"/>
                      <w:spacing w:val="-2"/>
                      <w:sz w:val="18"/>
                      <w:szCs w:val="18"/>
                    </w:rPr>
                    <w:t>M</w:t>
                  </w:r>
                  <w:r w:rsidRPr="001E652F">
                    <w:rPr>
                      <w:rFonts w:eastAsia="Times New Roman" w:cs="Times New Roman"/>
                      <w:spacing w:val="-1"/>
                      <w:sz w:val="18"/>
                      <w:szCs w:val="18"/>
                    </w:rPr>
                    <w:t>a</w:t>
                  </w:r>
                  <w:r w:rsidRPr="001E652F">
                    <w:rPr>
                      <w:rFonts w:eastAsia="Times New Roman" w:cs="Times New Roman"/>
                      <w:spacing w:val="-2"/>
                      <w:sz w:val="18"/>
                      <w:szCs w:val="18"/>
                    </w:rPr>
                    <w:t>na</w:t>
                  </w:r>
                  <w:r w:rsidRPr="001E652F">
                    <w:rPr>
                      <w:rFonts w:eastAsia="Times New Roman" w:cs="Times New Roman"/>
                      <w:spacing w:val="1"/>
                      <w:sz w:val="18"/>
                      <w:szCs w:val="18"/>
                    </w:rPr>
                    <w:t>g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-1"/>
                      <w:sz w:val="18"/>
                      <w:szCs w:val="18"/>
                    </w:rPr>
                    <w:t>n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g</w:t>
                  </w:r>
                  <w:r w:rsidRPr="001E652F">
                    <w:rPr>
                      <w:rFonts w:eastAsia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F</w:t>
                  </w:r>
                  <w:r w:rsidRPr="001E652F">
                    <w:rPr>
                      <w:rFonts w:eastAsia="Times New Roman" w:cs="Times New Roman"/>
                      <w:spacing w:val="-1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spacing w:val="-4"/>
                      <w:sz w:val="18"/>
                      <w:szCs w:val="18"/>
                    </w:rPr>
                    <w:t>e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l</w:t>
                  </w:r>
                  <w:r w:rsidRPr="001E652F">
                    <w:rPr>
                      <w:rFonts w:eastAsia="Times New Roman" w:cs="Times New Roman"/>
                      <w:spacing w:val="-3"/>
                      <w:sz w:val="18"/>
                      <w:szCs w:val="18"/>
                    </w:rPr>
                    <w:t>i</w:t>
                  </w:r>
                  <w:r w:rsidRPr="001E652F">
                    <w:rPr>
                      <w:rFonts w:eastAsia="Times New Roman" w:cs="Times New Roman"/>
                      <w:spacing w:val="1"/>
                      <w:sz w:val="18"/>
                      <w:szCs w:val="18"/>
                    </w:rPr>
                    <w:t>n</w:t>
                  </w:r>
                  <w:r w:rsidRPr="001E652F">
                    <w:rPr>
                      <w:rFonts w:eastAsia="Times New Roman" w:cs="Times New Roman"/>
                      <w:spacing w:val="-4"/>
                      <w:sz w:val="18"/>
                      <w:szCs w:val="18"/>
                    </w:rPr>
                    <w:t>g</w:t>
                  </w:r>
                  <w:r w:rsidRPr="001E652F">
                    <w:rPr>
                      <w:rFonts w:eastAsia="Times New Roman" w:cs="Times New Roman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69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</w:tcPr>
                <w:p w14:paraId="0C072056" w14:textId="77777777" w:rsidR="00B13DCA" w:rsidRPr="00D85440" w:rsidRDefault="00B13DCA" w:rsidP="00C85708">
                  <w:pPr>
                    <w:pStyle w:val="TableParagraph"/>
                    <w:framePr w:hSpace="180" w:wrap="around" w:vAnchor="text" w:hAnchor="margin" w:y="123"/>
                    <w:spacing w:line="180" w:lineRule="exact"/>
                    <w:ind w:left="102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l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to</w:t>
                  </w:r>
                  <w:r w:rsidRPr="00D85440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l 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y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f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ee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li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g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s 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w</w:t>
                  </w:r>
                  <w:r w:rsidRPr="00D85440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h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b</w:t>
                  </w:r>
                  <w:r w:rsidRPr="00D85440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m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f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h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w 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D85440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k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b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ke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d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d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d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>’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t 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se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. 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S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d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d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-8"/>
                      <w:sz w:val="16"/>
                      <w:szCs w:val="16"/>
                    </w:rPr>
                    <w:t>’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t 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h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v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s</w:t>
                  </w:r>
                  <w:r w:rsidRPr="00D85440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uc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ce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s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s 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w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th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h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w 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D85440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k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r</w:t>
                  </w:r>
                  <w:r w:rsidRPr="00D85440">
                    <w:rPr>
                      <w:rFonts w:eastAsia="Times New Roman" w:cs="Times New Roman"/>
                      <w:spacing w:val="-6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,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m</w:t>
                  </w:r>
                  <w:r w:rsidRPr="00D85440">
                    <w:rPr>
                      <w:rFonts w:eastAsia="Times New Roman" w:cs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g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g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o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r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ese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a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rc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h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ot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h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e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r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p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i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o</w:t>
                  </w:r>
                  <w:r w:rsidRPr="00D85440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n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s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ha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 xml:space="preserve">t I 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c</w:t>
                  </w:r>
                  <w:r w:rsidRPr="00D85440">
                    <w:rPr>
                      <w:rFonts w:eastAsia="Times New Roman" w:cs="Times New Roman"/>
                      <w:spacing w:val="-2"/>
                      <w:sz w:val="16"/>
                      <w:szCs w:val="16"/>
                    </w:rPr>
                    <w:t>o</w:t>
                  </w:r>
                  <w:r w:rsidRPr="00D85440">
                    <w:rPr>
                      <w:rFonts w:eastAsia="Times New Roman" w:cs="Times New Roman"/>
                      <w:spacing w:val="1"/>
                      <w:sz w:val="16"/>
                      <w:szCs w:val="16"/>
                    </w:rPr>
                    <w:t>u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ld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 w:rsidRPr="00D85440">
                    <w:rPr>
                      <w:rFonts w:eastAsia="Times New Roman" w:cs="Times New Roman"/>
                      <w:spacing w:val="-3"/>
                      <w:sz w:val="16"/>
                      <w:szCs w:val="16"/>
                    </w:rPr>
                    <w:t>t</w:t>
                  </w:r>
                  <w:r w:rsidRPr="00D85440">
                    <w:rPr>
                      <w:rFonts w:eastAsia="Times New Roman" w:cs="Times New Roman"/>
                      <w:spacing w:val="-1"/>
                      <w:sz w:val="16"/>
                      <w:szCs w:val="16"/>
                    </w:rPr>
                    <w:t>r</w:t>
                  </w:r>
                  <w:r w:rsidRPr="00D85440">
                    <w:rPr>
                      <w:rFonts w:eastAsia="Times New Roman" w:cs="Times New Roman"/>
                      <w:spacing w:val="-4"/>
                      <w:sz w:val="16"/>
                      <w:szCs w:val="16"/>
                    </w:rPr>
                    <w:t>y</w:t>
                  </w:r>
                  <w:r w:rsidRPr="00D85440">
                    <w:rPr>
                      <w:rFonts w:eastAsia="Times New Roman" w:cs="Times New Roman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565FC673" w14:textId="77777777" w:rsidR="00B13DCA" w:rsidRPr="00453614" w:rsidRDefault="00B13DCA" w:rsidP="00E9573E">
            <w:pPr>
              <w:pStyle w:val="BodyText2"/>
              <w:rPr>
                <w:rFonts w:ascii="Calibri" w:hAnsi="Calibri" w:cs="Calibri"/>
              </w:rPr>
            </w:pPr>
          </w:p>
        </w:tc>
      </w:tr>
      <w:tr w:rsidR="00B13DCA" w:rsidRPr="00453614" w14:paraId="0D6CC1BC" w14:textId="77777777" w:rsidTr="00E9573E">
        <w:tc>
          <w:tcPr>
            <w:tcW w:w="10340" w:type="dxa"/>
            <w:gridSpan w:val="2"/>
            <w:shd w:val="clear" w:color="auto" w:fill="auto"/>
          </w:tcPr>
          <w:p w14:paraId="30760932" w14:textId="77777777" w:rsidR="00B13DCA" w:rsidRDefault="00B13DCA" w:rsidP="00E9573E">
            <w:pPr>
              <w:rPr>
                <w:rFonts w:ascii="Calibri" w:hAnsi="Calibri" w:cs="Calibri"/>
              </w:rPr>
            </w:pPr>
          </w:p>
          <w:p w14:paraId="3B4B91FD" w14:textId="77777777" w:rsidR="00B13DCA" w:rsidRPr="00B13DCA" w:rsidRDefault="00B13DCA" w:rsidP="00E9573E">
            <w:pPr>
              <w:rPr>
                <w:rFonts w:ascii="Calibri" w:hAnsi="Calibri" w:cs="Calibri"/>
                <w:b/>
              </w:rPr>
            </w:pPr>
            <w:r w:rsidRPr="00B13DCA">
              <w:rPr>
                <w:rFonts w:ascii="Calibri" w:hAnsi="Calibri" w:cs="Calibri"/>
                <w:b/>
              </w:rPr>
              <w:t xml:space="preserve">I used </w:t>
            </w:r>
            <w:r>
              <w:rPr>
                <w:rFonts w:ascii="Calibri" w:hAnsi="Calibri" w:cs="Calibri"/>
                <w:b/>
              </w:rPr>
              <w:t>these Life S</w:t>
            </w:r>
            <w:r w:rsidRPr="00B13DCA">
              <w:rPr>
                <w:rFonts w:ascii="Calibri" w:hAnsi="Calibri" w:cs="Calibri"/>
                <w:b/>
              </w:rPr>
              <w:t>kills</w:t>
            </w:r>
            <w:r w:rsidRPr="001E652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                 </w:t>
            </w:r>
            <w:r>
              <w:rPr>
                <w:rFonts w:asciiTheme="minorHAnsi" w:hAnsiTheme="minorHAnsi"/>
                <w:b/>
                <w:bCs/>
              </w:rPr>
              <w:t>This is w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>ha</w:t>
            </w:r>
            <w:r w:rsidRPr="00B13DCA">
              <w:rPr>
                <w:rFonts w:asciiTheme="minorHAnsi" w:hAnsiTheme="minorHAnsi"/>
                <w:b/>
                <w:bCs/>
              </w:rPr>
              <w:t xml:space="preserve">t I </w:t>
            </w:r>
            <w:r w:rsidRPr="00B13DCA">
              <w:rPr>
                <w:rFonts w:asciiTheme="minorHAnsi" w:hAnsiTheme="minorHAnsi"/>
                <w:b/>
                <w:bCs/>
                <w:spacing w:val="-3"/>
              </w:rPr>
              <w:t>l</w:t>
            </w:r>
            <w:r w:rsidRPr="00B13DCA">
              <w:rPr>
                <w:rFonts w:asciiTheme="minorHAnsi" w:hAnsiTheme="minorHAnsi"/>
                <w:b/>
                <w:bCs/>
                <w:spacing w:val="1"/>
              </w:rPr>
              <w:t>e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>a</w:t>
            </w:r>
            <w:r w:rsidRPr="00B13DCA">
              <w:rPr>
                <w:rFonts w:asciiTheme="minorHAnsi" w:hAnsiTheme="minorHAnsi"/>
                <w:b/>
                <w:bCs/>
                <w:spacing w:val="1"/>
              </w:rPr>
              <w:t>r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>n</w:t>
            </w:r>
            <w:r w:rsidRPr="00B13DCA">
              <w:rPr>
                <w:rFonts w:asciiTheme="minorHAnsi" w:hAnsiTheme="minorHAnsi"/>
                <w:b/>
                <w:bCs/>
                <w:spacing w:val="1"/>
              </w:rPr>
              <w:t>e</w:t>
            </w:r>
            <w:r w:rsidRPr="00B13DCA">
              <w:rPr>
                <w:rFonts w:asciiTheme="minorHAnsi" w:hAnsiTheme="minorHAnsi"/>
                <w:b/>
                <w:bCs/>
              </w:rPr>
              <w:t>d</w:t>
            </w:r>
            <w:r w:rsidRPr="00B13DCA">
              <w:rPr>
                <w:rFonts w:asciiTheme="minorHAnsi" w:hAnsiTheme="minorHAnsi"/>
                <w:b/>
                <w:bCs/>
                <w:spacing w:val="-3"/>
              </w:rPr>
              <w:t xml:space="preserve"> 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>a</w:t>
            </w:r>
            <w:r w:rsidRPr="00B13DCA">
              <w:rPr>
                <w:rFonts w:asciiTheme="minorHAnsi" w:hAnsiTheme="minorHAnsi"/>
                <w:b/>
                <w:bCs/>
              </w:rPr>
              <w:t>s a</w:t>
            </w:r>
            <w:r w:rsidRPr="00B13DCA">
              <w:rPr>
                <w:rFonts w:asciiTheme="minorHAnsi" w:hAnsiTheme="minorHAnsi"/>
                <w:b/>
                <w:bCs/>
                <w:spacing w:val="-1"/>
              </w:rPr>
              <w:t xml:space="preserve"> re</w:t>
            </w:r>
            <w:r w:rsidRPr="00B13DCA">
              <w:rPr>
                <w:rFonts w:asciiTheme="minorHAnsi" w:hAnsiTheme="minorHAnsi"/>
                <w:b/>
                <w:bCs/>
                <w:spacing w:val="1"/>
              </w:rPr>
              <w:t>s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>u</w:t>
            </w:r>
            <w:r w:rsidRPr="00B13DCA">
              <w:rPr>
                <w:rFonts w:asciiTheme="minorHAnsi" w:hAnsiTheme="minorHAnsi"/>
                <w:b/>
                <w:bCs/>
              </w:rPr>
              <w:t>lt</w:t>
            </w:r>
            <w:r w:rsidRPr="00B13DCA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>o</w:t>
            </w:r>
            <w:r w:rsidRPr="00B13DCA">
              <w:rPr>
                <w:rFonts w:asciiTheme="minorHAnsi" w:hAnsiTheme="minorHAnsi"/>
                <w:b/>
                <w:bCs/>
              </w:rPr>
              <w:t>f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 w:rsidRPr="00B13DCA">
              <w:rPr>
                <w:rFonts w:asciiTheme="minorHAnsi" w:hAnsiTheme="minorHAnsi"/>
                <w:b/>
                <w:bCs/>
              </w:rPr>
              <w:t>usi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>n</w:t>
            </w:r>
            <w:r w:rsidRPr="00B13DCA">
              <w:rPr>
                <w:rFonts w:asciiTheme="minorHAnsi" w:hAnsiTheme="minorHAnsi"/>
                <w:b/>
                <w:bCs/>
              </w:rPr>
              <w:t>g</w:t>
            </w:r>
            <w:r w:rsidRPr="00B13DCA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B13DCA">
              <w:rPr>
                <w:rFonts w:asciiTheme="minorHAnsi" w:hAnsiTheme="minorHAnsi"/>
                <w:b/>
                <w:bCs/>
              </w:rPr>
              <w:t>t</w:t>
            </w:r>
            <w:r w:rsidRPr="00B13DCA">
              <w:rPr>
                <w:rFonts w:asciiTheme="minorHAnsi" w:hAnsiTheme="minorHAnsi"/>
                <w:b/>
                <w:bCs/>
                <w:spacing w:val="-5"/>
              </w:rPr>
              <w:t>h</w:t>
            </w:r>
            <w:r w:rsidRPr="00B13DCA">
              <w:rPr>
                <w:rFonts w:asciiTheme="minorHAnsi" w:hAnsiTheme="minorHAnsi"/>
                <w:b/>
                <w:bCs/>
              </w:rPr>
              <w:t xml:space="preserve">is </w:t>
            </w:r>
            <w:r w:rsidRPr="00B13DCA">
              <w:rPr>
                <w:rFonts w:asciiTheme="minorHAnsi" w:hAnsiTheme="minorHAnsi"/>
                <w:b/>
                <w:bCs/>
                <w:spacing w:val="-1"/>
              </w:rPr>
              <w:t>s</w:t>
            </w:r>
            <w:r w:rsidRPr="00B13DCA">
              <w:rPr>
                <w:rFonts w:asciiTheme="minorHAnsi" w:hAnsiTheme="minorHAnsi"/>
                <w:b/>
                <w:bCs/>
                <w:spacing w:val="-2"/>
              </w:rPr>
              <w:t>k</w:t>
            </w:r>
            <w:r w:rsidRPr="00B13DCA">
              <w:rPr>
                <w:rFonts w:asciiTheme="minorHAnsi" w:hAnsiTheme="minorHAnsi"/>
                <w:b/>
                <w:bCs/>
              </w:rPr>
              <w:t>ill</w:t>
            </w:r>
            <w:r>
              <w:rPr>
                <w:rFonts w:asciiTheme="minorHAnsi" w:hAnsiTheme="minorHAnsi"/>
                <w:b/>
                <w:bCs/>
              </w:rPr>
              <w:t>.</w:t>
            </w:r>
          </w:p>
          <w:p w14:paraId="5D2C740B" w14:textId="77777777" w:rsidR="00B13DCA" w:rsidRPr="00B13DCA" w:rsidRDefault="00B13DCA" w:rsidP="00E9573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3DCA">
              <w:rPr>
                <w:rFonts w:asciiTheme="minorHAnsi" w:hAnsiTheme="minorHAnsi"/>
                <w:b/>
                <w:bCs/>
                <w:sz w:val="20"/>
                <w:szCs w:val="20"/>
              </w:rPr>
              <w:t>(see the Life S</w:t>
            </w:r>
            <w:r w:rsidRPr="00B13DCA">
              <w:rPr>
                <w:rFonts w:asciiTheme="minorHAnsi" w:hAnsiTheme="minorHAnsi"/>
                <w:b/>
                <w:bCs/>
                <w:spacing w:val="-5"/>
                <w:sz w:val="20"/>
                <w:szCs w:val="20"/>
              </w:rPr>
              <w:t>k</w:t>
            </w:r>
            <w:r w:rsidRPr="00B13DCA">
              <w:rPr>
                <w:rFonts w:asciiTheme="minorHAnsi" w:hAnsiTheme="minorHAnsi"/>
                <w:b/>
                <w:bCs/>
                <w:sz w:val="20"/>
                <w:szCs w:val="20"/>
              </w:rPr>
              <w:t>il</w:t>
            </w:r>
            <w:r w:rsidRPr="00B13DCA">
              <w:rPr>
                <w:rFonts w:asciiTheme="minorHAnsi" w:hAnsiTheme="minorHAnsi"/>
                <w:b/>
                <w:bCs/>
                <w:spacing w:val="-3"/>
                <w:sz w:val="20"/>
                <w:szCs w:val="20"/>
              </w:rPr>
              <w:t>l</w:t>
            </w:r>
            <w:r w:rsidRPr="00B13DC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 </w:t>
            </w:r>
            <w:proofErr w:type="gramStart"/>
            <w:r w:rsidRPr="00B13DCA">
              <w:rPr>
                <w:rFonts w:asciiTheme="minorHAnsi" w:hAnsiTheme="minorHAnsi"/>
                <w:b/>
                <w:bCs/>
                <w:sz w:val="20"/>
                <w:szCs w:val="20"/>
              </w:rPr>
              <w:t>W</w:t>
            </w:r>
            <w:r w:rsidRPr="00B13DCA"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  <w:t>h</w:t>
            </w:r>
            <w:r w:rsidRPr="00B13DCA">
              <w:rPr>
                <w:rFonts w:asciiTheme="minorHAnsi" w:hAnsi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B13DCA">
              <w:rPr>
                <w:rFonts w:asciiTheme="minorHAnsi" w:hAnsiTheme="minorHAnsi"/>
                <w:b/>
                <w:bCs/>
                <w:spacing w:val="-4"/>
                <w:sz w:val="20"/>
                <w:szCs w:val="20"/>
              </w:rPr>
              <w:t>e</w:t>
            </w:r>
            <w:r w:rsidRPr="00B13DCA">
              <w:rPr>
                <w:rFonts w:asciiTheme="minorHAnsi" w:hAnsiTheme="minorHAnsi"/>
                <w:b/>
                <w:bCs/>
                <w:sz w:val="20"/>
                <w:szCs w:val="20"/>
              </w:rPr>
              <w:t>l  for</w:t>
            </w:r>
            <w:proofErr w:type="gramEnd"/>
            <w:r w:rsidRPr="00B13DC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ideas)</w:t>
            </w:r>
          </w:p>
        </w:tc>
      </w:tr>
      <w:tr w:rsidR="00B13DCA" w:rsidRPr="00453614" w14:paraId="2E9E9FAF" w14:textId="77777777" w:rsidTr="00E9573E">
        <w:tc>
          <w:tcPr>
            <w:tcW w:w="3325" w:type="dxa"/>
            <w:shd w:val="clear" w:color="auto" w:fill="auto"/>
          </w:tcPr>
          <w:p w14:paraId="205106D1" w14:textId="77777777" w:rsidR="00B13DCA" w:rsidRPr="00453614" w:rsidRDefault="00B13DCA" w:rsidP="00E9573E">
            <w:pPr>
              <w:numPr>
                <w:ilvl w:val="0"/>
                <w:numId w:val="6"/>
              </w:numPr>
              <w:ind w:left="360"/>
              <w:rPr>
                <w:rFonts w:ascii="Calibri" w:hAnsi="Calibri" w:cs="Calibri"/>
              </w:rPr>
            </w:pPr>
            <w:proofErr w:type="gramStart"/>
            <w:r w:rsidRPr="00453614">
              <w:rPr>
                <w:rFonts w:ascii="Calibri" w:hAnsi="Calibri" w:cs="Calibri"/>
                <w:b/>
              </w:rPr>
              <w:t>HEAD</w:t>
            </w:r>
            <w:r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t>:</w:t>
            </w:r>
            <w:proofErr w:type="gramEnd"/>
            <w:r>
              <w:rPr>
                <w:rFonts w:ascii="Calibri" w:hAnsi="Calibri" w:cs="Calibri"/>
              </w:rPr>
              <w:t xml:space="preserve">    </w:t>
            </w:r>
            <w:r w:rsidRPr="00453614"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015" w:type="dxa"/>
            <w:shd w:val="clear" w:color="auto" w:fill="auto"/>
          </w:tcPr>
          <w:p w14:paraId="5F7F3845" w14:textId="77777777" w:rsidR="00B13DCA" w:rsidRPr="009C5A36" w:rsidRDefault="00B13DCA" w:rsidP="00E9573E">
            <w:pPr>
              <w:pStyle w:val="BodyText2"/>
              <w:ind w:left="360" w:hanging="360"/>
              <w:rPr>
                <w:rFonts w:ascii="Calibri" w:hAnsi="Calibri" w:cs="Calibri"/>
                <w:b w:val="0"/>
              </w:rPr>
            </w:pPr>
            <w:r w:rsidRPr="009C5A36">
              <w:rPr>
                <w:rFonts w:ascii="Calibri" w:hAnsi="Calibri" w:cs="Calibri"/>
                <w:b w:val="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9C5A36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C5A36">
              <w:rPr>
                <w:rFonts w:ascii="Calibri" w:hAnsi="Calibri" w:cs="Calibri"/>
                <w:b w:val="0"/>
              </w:rPr>
            </w:r>
            <w:r w:rsidRPr="009C5A36">
              <w:rPr>
                <w:rFonts w:ascii="Calibri" w:hAnsi="Calibri" w:cs="Calibri"/>
                <w:b w:val="0"/>
              </w:rPr>
              <w:fldChar w:fldCharType="separate"/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B13DCA" w:rsidRPr="00453614" w14:paraId="3C1265C6" w14:textId="77777777" w:rsidTr="00E9573E">
        <w:tc>
          <w:tcPr>
            <w:tcW w:w="3325" w:type="dxa"/>
            <w:shd w:val="clear" w:color="auto" w:fill="auto"/>
          </w:tcPr>
          <w:p w14:paraId="1660D6A4" w14:textId="77777777" w:rsidR="00B13DCA" w:rsidRPr="00453614" w:rsidRDefault="00B13DCA" w:rsidP="00E9573E">
            <w:pPr>
              <w:numPr>
                <w:ilvl w:val="0"/>
                <w:numId w:val="6"/>
              </w:numPr>
              <w:ind w:left="360"/>
              <w:rPr>
                <w:rFonts w:ascii="Calibri" w:hAnsi="Calibri" w:cs="Calibri"/>
              </w:rPr>
            </w:pPr>
            <w:r w:rsidRPr="00453614">
              <w:rPr>
                <w:rFonts w:ascii="Calibri" w:hAnsi="Calibri" w:cs="Calibri"/>
                <w:b/>
              </w:rPr>
              <w:t>HEART</w:t>
            </w:r>
            <w:r w:rsidRPr="00453614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  </w:t>
            </w:r>
            <w:r w:rsidRPr="00453614"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015" w:type="dxa"/>
            <w:shd w:val="clear" w:color="auto" w:fill="auto"/>
          </w:tcPr>
          <w:p w14:paraId="1C1711CB" w14:textId="77777777" w:rsidR="00B13DCA" w:rsidRPr="009C5A36" w:rsidRDefault="00B13DCA" w:rsidP="00E9573E">
            <w:pPr>
              <w:pStyle w:val="BodyText2"/>
              <w:ind w:left="360" w:hanging="360"/>
              <w:rPr>
                <w:rFonts w:ascii="Calibri" w:hAnsi="Calibri" w:cs="Calibri"/>
                <w:b w:val="0"/>
              </w:rPr>
            </w:pPr>
            <w:r w:rsidRPr="009C5A36">
              <w:rPr>
                <w:rFonts w:ascii="Calibri" w:hAnsi="Calibri" w:cs="Calibri"/>
                <w:b w:val="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9C5A36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C5A36">
              <w:rPr>
                <w:rFonts w:ascii="Calibri" w:hAnsi="Calibri" w:cs="Calibri"/>
                <w:b w:val="0"/>
              </w:rPr>
            </w:r>
            <w:r w:rsidRPr="009C5A36">
              <w:rPr>
                <w:rFonts w:ascii="Calibri" w:hAnsi="Calibri" w:cs="Calibri"/>
                <w:b w:val="0"/>
              </w:rPr>
              <w:fldChar w:fldCharType="separate"/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B13DCA" w:rsidRPr="00453614" w14:paraId="31B715DC" w14:textId="77777777" w:rsidTr="00E9573E">
        <w:tc>
          <w:tcPr>
            <w:tcW w:w="3325" w:type="dxa"/>
            <w:shd w:val="clear" w:color="auto" w:fill="auto"/>
          </w:tcPr>
          <w:p w14:paraId="28D72C48" w14:textId="77777777" w:rsidR="00B13DCA" w:rsidRPr="00453614" w:rsidRDefault="00B13DCA" w:rsidP="00E9573E">
            <w:pPr>
              <w:numPr>
                <w:ilvl w:val="0"/>
                <w:numId w:val="6"/>
              </w:numPr>
              <w:ind w:left="360"/>
              <w:rPr>
                <w:rFonts w:ascii="Calibri" w:hAnsi="Calibri" w:cs="Calibri"/>
              </w:rPr>
            </w:pPr>
            <w:proofErr w:type="gramStart"/>
            <w:r w:rsidRPr="00453614">
              <w:rPr>
                <w:rFonts w:ascii="Calibri" w:hAnsi="Calibri" w:cs="Calibri"/>
                <w:b/>
              </w:rPr>
              <w:t>HANDS</w:t>
            </w:r>
            <w:r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t>: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015" w:type="dxa"/>
            <w:shd w:val="clear" w:color="auto" w:fill="auto"/>
          </w:tcPr>
          <w:p w14:paraId="61CA8758" w14:textId="77777777" w:rsidR="00B13DCA" w:rsidRPr="009C5A36" w:rsidRDefault="00B13DCA" w:rsidP="00E9573E">
            <w:pPr>
              <w:pStyle w:val="BodyText2"/>
              <w:ind w:left="360" w:hanging="360"/>
              <w:rPr>
                <w:rFonts w:ascii="Calibri" w:hAnsi="Calibri" w:cs="Calibri"/>
                <w:b w:val="0"/>
              </w:rPr>
            </w:pPr>
            <w:r w:rsidRPr="009C5A36">
              <w:rPr>
                <w:rFonts w:ascii="Calibri" w:hAnsi="Calibri" w:cs="Calibri"/>
                <w:b w:val="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9C5A36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C5A36">
              <w:rPr>
                <w:rFonts w:ascii="Calibri" w:hAnsi="Calibri" w:cs="Calibri"/>
                <w:b w:val="0"/>
              </w:rPr>
            </w:r>
            <w:r w:rsidRPr="009C5A36">
              <w:rPr>
                <w:rFonts w:ascii="Calibri" w:hAnsi="Calibri" w:cs="Calibri"/>
                <w:b w:val="0"/>
              </w:rPr>
              <w:fldChar w:fldCharType="separate"/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B13DCA" w:rsidRPr="00453614" w14:paraId="5FCBBE7B" w14:textId="77777777" w:rsidTr="00E9573E">
        <w:tc>
          <w:tcPr>
            <w:tcW w:w="3325" w:type="dxa"/>
            <w:shd w:val="clear" w:color="auto" w:fill="auto"/>
          </w:tcPr>
          <w:p w14:paraId="57CE590F" w14:textId="77777777" w:rsidR="00B13DCA" w:rsidRPr="00453614" w:rsidRDefault="00B13DCA" w:rsidP="00E9573E">
            <w:pPr>
              <w:numPr>
                <w:ilvl w:val="0"/>
                <w:numId w:val="6"/>
              </w:numPr>
              <w:ind w:left="360"/>
              <w:rPr>
                <w:rFonts w:ascii="Calibri" w:hAnsi="Calibri" w:cs="Calibri"/>
              </w:rPr>
            </w:pPr>
            <w:proofErr w:type="gramStart"/>
            <w:r w:rsidRPr="00453614">
              <w:rPr>
                <w:rFonts w:ascii="Calibri" w:hAnsi="Calibri" w:cs="Calibri"/>
                <w:b/>
              </w:rPr>
              <w:t>HEALTH</w:t>
            </w:r>
            <w:r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t>:</w:t>
            </w:r>
            <w:proofErr w:type="gramEnd"/>
            <w:r w:rsidRPr="00453614">
              <w:rPr>
                <w:rFonts w:ascii="Calibri" w:hAnsi="Calibri" w:cs="Calibri"/>
              </w:rPr>
              <w:t xml:space="preserve"> </w:t>
            </w:r>
            <w:r w:rsidRPr="00453614">
              <w:rPr>
                <w:rFonts w:ascii="Calibri" w:hAnsi="Calibri" w:cs="Calibri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453614">
              <w:rPr>
                <w:rFonts w:ascii="Calibri" w:hAnsi="Calibri" w:cs="Calibri"/>
              </w:rPr>
              <w:instrText xml:space="preserve"> FORMTEXT </w:instrText>
            </w:r>
            <w:r w:rsidRPr="00453614">
              <w:rPr>
                <w:rFonts w:ascii="Calibri" w:hAnsi="Calibri" w:cs="Calibri"/>
              </w:rPr>
            </w:r>
            <w:r w:rsidRPr="00453614">
              <w:rPr>
                <w:rFonts w:ascii="Calibri" w:hAnsi="Calibri" w:cs="Calibri"/>
              </w:rPr>
              <w:fldChar w:fldCharType="separate"/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  <w:noProof/>
              </w:rPr>
              <w:t> </w:t>
            </w:r>
            <w:r w:rsidRPr="0045361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015" w:type="dxa"/>
            <w:shd w:val="clear" w:color="auto" w:fill="auto"/>
          </w:tcPr>
          <w:p w14:paraId="223B80DF" w14:textId="77777777" w:rsidR="00B13DCA" w:rsidRPr="009C5A36" w:rsidRDefault="00B13DCA" w:rsidP="00E9573E">
            <w:pPr>
              <w:pStyle w:val="BodyText2"/>
              <w:ind w:left="360" w:hanging="360"/>
              <w:rPr>
                <w:rFonts w:ascii="Calibri" w:hAnsi="Calibri" w:cs="Calibri"/>
                <w:b w:val="0"/>
              </w:rPr>
            </w:pPr>
            <w:r w:rsidRPr="009C5A36">
              <w:rPr>
                <w:rFonts w:ascii="Calibri" w:hAnsi="Calibri" w:cs="Calibri"/>
                <w:b w:val="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9C5A36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C5A36">
              <w:rPr>
                <w:rFonts w:ascii="Calibri" w:hAnsi="Calibri" w:cs="Calibri"/>
                <w:b w:val="0"/>
              </w:rPr>
            </w:r>
            <w:r w:rsidRPr="009C5A36">
              <w:rPr>
                <w:rFonts w:ascii="Calibri" w:hAnsi="Calibri" w:cs="Calibri"/>
                <w:b w:val="0"/>
              </w:rPr>
              <w:fldChar w:fldCharType="separate"/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  <w:noProof/>
              </w:rPr>
              <w:t> </w:t>
            </w:r>
            <w:r w:rsidRPr="009C5A36">
              <w:rPr>
                <w:rFonts w:ascii="Calibri" w:hAnsi="Calibri" w:cs="Calibri"/>
                <w:b w:val="0"/>
              </w:rPr>
              <w:fldChar w:fldCharType="end"/>
            </w:r>
          </w:p>
        </w:tc>
      </w:tr>
    </w:tbl>
    <w:p w14:paraId="26575BDD" w14:textId="77777777" w:rsidR="00B13DCA" w:rsidRDefault="00B13DCA" w:rsidP="00B13DCA">
      <w:pPr>
        <w:jc w:val="center"/>
        <w:rPr>
          <w:b/>
          <w:i/>
          <w:noProof/>
          <w:u w:val="single"/>
        </w:rPr>
      </w:pPr>
    </w:p>
    <w:p w14:paraId="006BE556" w14:textId="77777777" w:rsidR="00B13DCA" w:rsidRPr="001E652F" w:rsidRDefault="00B13DCA" w:rsidP="00B13DCA">
      <w:pPr>
        <w:jc w:val="center"/>
        <w:rPr>
          <w:b/>
          <w:noProof/>
        </w:rPr>
      </w:pPr>
      <w:r>
        <w:rPr>
          <w:b/>
          <w:noProof/>
        </w:rPr>
        <w:t>Life Skills Wheel: The diagram below shows many of the life skills learned in 4-H.</w:t>
      </w:r>
    </w:p>
    <w:p w14:paraId="4649C29F" w14:textId="77777777" w:rsidR="00B13DCA" w:rsidRDefault="00B13DCA" w:rsidP="00B13DCA">
      <w:pPr>
        <w:jc w:val="center"/>
        <w:rPr>
          <w:b/>
          <w:noProof/>
          <w:u w:val="single"/>
        </w:rPr>
      </w:pPr>
      <w:r>
        <w:rPr>
          <w:noProof/>
        </w:rPr>
        <w:drawing>
          <wp:inline distT="0" distB="0" distL="0" distR="0" wp14:anchorId="3BABDBFF" wp14:editId="4B238912">
            <wp:extent cx="4286250" cy="42862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3850" w14:textId="77777777" w:rsidR="00B13DCA" w:rsidRPr="001E652F" w:rsidRDefault="00B13DCA" w:rsidP="00B13DCA">
      <w:pPr>
        <w:jc w:val="center"/>
        <w:rPr>
          <w:rFonts w:asciiTheme="minorHAnsi" w:hAnsiTheme="minorHAnsi"/>
          <w:b/>
          <w:noProof/>
          <w:sz w:val="16"/>
          <w:szCs w:val="16"/>
        </w:rPr>
      </w:pPr>
      <w:r w:rsidRPr="001E652F">
        <w:rPr>
          <w:rFonts w:asciiTheme="minorHAnsi" w:hAnsiTheme="minorHAnsi"/>
          <w:b/>
          <w:noProof/>
          <w:sz w:val="16"/>
          <w:szCs w:val="16"/>
        </w:rPr>
        <w:t>Courtesy of Iowa State University</w:t>
      </w:r>
    </w:p>
    <w:p w14:paraId="4DC91F3E" w14:textId="77777777" w:rsidR="00E9072E" w:rsidRPr="00620F39" w:rsidRDefault="00E9072E" w:rsidP="00B13DCA">
      <w:pPr>
        <w:pBdr>
          <w:top w:val="single" w:sz="4" w:space="1" w:color="auto"/>
        </w:pBdr>
        <w:jc w:val="center"/>
        <w:rPr>
          <w:b/>
          <w:i/>
          <w:noProof/>
          <w:u w:val="single"/>
        </w:rPr>
      </w:pPr>
    </w:p>
    <w:p w14:paraId="37C0609F" w14:textId="77777777" w:rsidR="005800E0" w:rsidRDefault="005800E0" w:rsidP="003F634D">
      <w:pPr>
        <w:rPr>
          <w:rFonts w:ascii="Calibri" w:hAnsi="Calibri" w:cs="Calibri"/>
          <w:b/>
          <w:color w:val="215868"/>
          <w:sz w:val="32"/>
          <w:szCs w:val="32"/>
        </w:rPr>
      </w:pPr>
    </w:p>
    <w:p w14:paraId="6A477818" w14:textId="77777777" w:rsidR="003F634D" w:rsidRPr="009E47E5" w:rsidRDefault="0012258D" w:rsidP="003F634D">
      <w:pPr>
        <w:rPr>
          <w:rFonts w:ascii="Calibri" w:hAnsi="Calibri" w:cs="Calibri"/>
          <w:b/>
          <w:color w:val="215868"/>
          <w:sz w:val="32"/>
          <w:szCs w:val="32"/>
        </w:rPr>
      </w:pPr>
      <w:r w:rsidRPr="009E47E5">
        <w:rPr>
          <w:rFonts w:ascii="Calibri" w:hAnsi="Calibri" w:cs="Calibri"/>
          <w:b/>
          <w:color w:val="215868"/>
          <w:sz w:val="32"/>
          <w:szCs w:val="32"/>
        </w:rPr>
        <w:t>Attach these final three sections and your record book will be complete!</w:t>
      </w:r>
    </w:p>
    <w:p w14:paraId="52D723BC" w14:textId="77777777" w:rsidR="000F59F8" w:rsidRPr="009E47E5" w:rsidRDefault="000F59F8" w:rsidP="003F634D">
      <w:pPr>
        <w:rPr>
          <w:rFonts w:ascii="Calibri" w:hAnsi="Calibri" w:cs="Calibri"/>
          <w:b/>
          <w:color w:val="215868"/>
          <w:sz w:val="32"/>
          <w:szCs w:val="32"/>
        </w:rPr>
      </w:pPr>
    </w:p>
    <w:p w14:paraId="2282B62B" w14:textId="77777777" w:rsidR="00922E1B" w:rsidRPr="009E47E5" w:rsidRDefault="003F634D" w:rsidP="003F634D">
      <w:pPr>
        <w:rPr>
          <w:rFonts w:ascii="Comic Sans MS" w:hAnsi="Comic Sans MS" w:cs="Calibri"/>
          <w:color w:val="943634"/>
          <w:sz w:val="52"/>
          <w:szCs w:val="52"/>
        </w:rPr>
      </w:pPr>
      <w:r w:rsidRPr="005800E0">
        <w:rPr>
          <w:rFonts w:ascii="Comic Sans MS" w:hAnsi="Comic Sans MS" w:cs="Calibri"/>
          <w:b/>
          <w:color w:val="008000"/>
          <w:sz w:val="52"/>
          <w:szCs w:val="52"/>
        </w:rPr>
        <w:t>*</w:t>
      </w:r>
      <w:r w:rsidR="00D92858" w:rsidRPr="005800E0">
        <w:rPr>
          <w:rFonts w:ascii="Comic Sans MS" w:hAnsi="Comic Sans MS" w:cs="Calibri"/>
          <w:b/>
          <w:color w:val="008000"/>
          <w:sz w:val="52"/>
          <w:szCs w:val="52"/>
        </w:rPr>
        <w:t xml:space="preserve">My </w:t>
      </w:r>
      <w:r w:rsidR="00922E1B" w:rsidRPr="005800E0">
        <w:rPr>
          <w:rFonts w:ascii="Comic Sans MS" w:hAnsi="Comic Sans MS" w:cs="Calibri"/>
          <w:b/>
          <w:color w:val="008000"/>
          <w:sz w:val="52"/>
          <w:szCs w:val="52"/>
        </w:rPr>
        <w:t>4-H Photographs</w:t>
      </w:r>
    </w:p>
    <w:p w14:paraId="0B93656B" w14:textId="77777777" w:rsidR="00922E1B" w:rsidRPr="0012258D" w:rsidRDefault="0012258D" w:rsidP="003F634D">
      <w:pPr>
        <w:rPr>
          <w:rFonts w:ascii="Calibri" w:hAnsi="Calibri" w:cs="Calibri"/>
          <w:sz w:val="32"/>
          <w:szCs w:val="32"/>
          <w:u w:val="single"/>
        </w:rPr>
      </w:pPr>
      <w:r w:rsidRPr="0012258D">
        <w:rPr>
          <w:rFonts w:ascii="Calibri" w:hAnsi="Calibri" w:cs="Calibri"/>
          <w:sz w:val="32"/>
          <w:szCs w:val="32"/>
        </w:rPr>
        <w:t>(In this section, include photos of your 4-H experiences.  Be sure to include a caption for</w:t>
      </w:r>
      <w:r w:rsidR="003F634D" w:rsidRPr="0012258D">
        <w:rPr>
          <w:rFonts w:ascii="Calibri" w:hAnsi="Calibri" w:cs="Calibri"/>
          <w:sz w:val="32"/>
          <w:szCs w:val="32"/>
        </w:rPr>
        <w:t xml:space="preserve"> each photo.)</w:t>
      </w:r>
    </w:p>
    <w:p w14:paraId="30A66C86" w14:textId="77777777" w:rsidR="00054CA6" w:rsidRPr="0012258D" w:rsidRDefault="00054CA6" w:rsidP="003F634D">
      <w:pPr>
        <w:rPr>
          <w:rFonts w:ascii="Calibri" w:hAnsi="Calibri" w:cs="Calibri"/>
          <w:sz w:val="32"/>
          <w:szCs w:val="32"/>
        </w:rPr>
      </w:pPr>
    </w:p>
    <w:p w14:paraId="7B9E226C" w14:textId="77777777" w:rsidR="00922E1B" w:rsidRPr="005800E0" w:rsidRDefault="003F634D" w:rsidP="003F634D">
      <w:pPr>
        <w:rPr>
          <w:rFonts w:ascii="Comic Sans MS" w:hAnsi="Comic Sans MS" w:cs="Calibri"/>
          <w:b/>
          <w:color w:val="008000"/>
          <w:sz w:val="48"/>
          <w:szCs w:val="48"/>
        </w:rPr>
      </w:pPr>
      <w:r w:rsidRPr="005800E0">
        <w:rPr>
          <w:rFonts w:ascii="Comic Sans MS" w:hAnsi="Comic Sans MS" w:cs="Calibri"/>
          <w:b/>
          <w:color w:val="008000"/>
          <w:sz w:val="48"/>
          <w:szCs w:val="48"/>
        </w:rPr>
        <w:t>*</w:t>
      </w:r>
      <w:r w:rsidR="00576232" w:rsidRPr="005800E0">
        <w:rPr>
          <w:rFonts w:ascii="Comic Sans MS" w:hAnsi="Comic Sans MS" w:cs="Calibri"/>
          <w:b/>
          <w:color w:val="008000"/>
          <w:sz w:val="48"/>
          <w:szCs w:val="48"/>
        </w:rPr>
        <w:t>My 4-H News</w:t>
      </w:r>
      <w:r w:rsidRPr="005800E0">
        <w:rPr>
          <w:rFonts w:ascii="Comic Sans MS" w:hAnsi="Comic Sans MS" w:cs="Calibri"/>
          <w:b/>
          <w:color w:val="008000"/>
          <w:sz w:val="48"/>
          <w:szCs w:val="48"/>
        </w:rPr>
        <w:t xml:space="preserve"> (and Other)</w:t>
      </w:r>
      <w:r w:rsidR="00576232" w:rsidRPr="005800E0">
        <w:rPr>
          <w:rFonts w:ascii="Comic Sans MS" w:hAnsi="Comic Sans MS" w:cs="Calibri"/>
          <w:b/>
          <w:color w:val="008000"/>
          <w:sz w:val="48"/>
          <w:szCs w:val="48"/>
        </w:rPr>
        <w:t xml:space="preserve"> Clippings</w:t>
      </w:r>
    </w:p>
    <w:p w14:paraId="7C9B8FF4" w14:textId="77777777" w:rsidR="00EE54A2" w:rsidRPr="0012258D" w:rsidRDefault="0012258D" w:rsidP="003F634D">
      <w:pPr>
        <w:rPr>
          <w:rFonts w:ascii="Calibri" w:hAnsi="Calibri" w:cs="Calibri"/>
          <w:sz w:val="32"/>
          <w:szCs w:val="32"/>
        </w:rPr>
      </w:pPr>
      <w:r w:rsidRPr="0012258D">
        <w:rPr>
          <w:rFonts w:ascii="Calibri" w:hAnsi="Calibri" w:cs="Calibri"/>
          <w:sz w:val="32"/>
          <w:szCs w:val="32"/>
        </w:rPr>
        <w:t>(In this section, include examples of 4-H in the news.  The best examples are articles that show your involvement in 4-H activities.  I</w:t>
      </w:r>
      <w:r w:rsidR="003F634D" w:rsidRPr="0012258D">
        <w:rPr>
          <w:rFonts w:ascii="Calibri" w:hAnsi="Calibri" w:cs="Calibri"/>
          <w:sz w:val="32"/>
          <w:szCs w:val="32"/>
        </w:rPr>
        <w:t>nclude date and source of</w:t>
      </w:r>
      <w:r w:rsidRPr="0012258D">
        <w:rPr>
          <w:rFonts w:ascii="Calibri" w:hAnsi="Calibri" w:cs="Calibri"/>
          <w:sz w:val="32"/>
          <w:szCs w:val="32"/>
        </w:rPr>
        <w:t xml:space="preserve"> each</w:t>
      </w:r>
      <w:r w:rsidR="003F634D" w:rsidRPr="0012258D">
        <w:rPr>
          <w:rFonts w:ascii="Calibri" w:hAnsi="Calibri" w:cs="Calibri"/>
          <w:sz w:val="32"/>
          <w:szCs w:val="32"/>
        </w:rPr>
        <w:t xml:space="preserve"> clipping and highlight important information</w:t>
      </w:r>
      <w:r w:rsidRPr="0012258D">
        <w:rPr>
          <w:rFonts w:ascii="Calibri" w:hAnsi="Calibri" w:cs="Calibri"/>
          <w:sz w:val="32"/>
          <w:szCs w:val="32"/>
        </w:rPr>
        <w:t>.</w:t>
      </w:r>
      <w:r w:rsidR="003F634D" w:rsidRPr="0012258D">
        <w:rPr>
          <w:rFonts w:ascii="Calibri" w:hAnsi="Calibri" w:cs="Calibri"/>
          <w:sz w:val="32"/>
          <w:szCs w:val="32"/>
        </w:rPr>
        <w:t>)</w:t>
      </w:r>
    </w:p>
    <w:p w14:paraId="76EE7441" w14:textId="77777777" w:rsidR="00EE54A2" w:rsidRPr="0012258D" w:rsidRDefault="00EE54A2" w:rsidP="00576232">
      <w:pPr>
        <w:rPr>
          <w:rFonts w:ascii="Calibri" w:hAnsi="Calibri" w:cs="Calibri"/>
          <w:sz w:val="32"/>
          <w:szCs w:val="32"/>
        </w:rPr>
      </w:pPr>
    </w:p>
    <w:p w14:paraId="34EEE21E" w14:textId="77777777" w:rsidR="00EE54A2" w:rsidRPr="005800E0" w:rsidRDefault="0012258D" w:rsidP="003F634D">
      <w:pPr>
        <w:pBdr>
          <w:bottom w:val="single" w:sz="12" w:space="8" w:color="auto"/>
        </w:pBdr>
        <w:rPr>
          <w:rFonts w:ascii="Comic Sans MS" w:hAnsi="Comic Sans MS" w:cs="Calibri"/>
          <w:b/>
          <w:color w:val="008000"/>
          <w:sz w:val="48"/>
          <w:szCs w:val="48"/>
        </w:rPr>
      </w:pPr>
      <w:r w:rsidRPr="005800E0">
        <w:rPr>
          <w:rFonts w:ascii="Comic Sans MS" w:hAnsi="Comic Sans MS" w:cs="Calibri"/>
          <w:b/>
          <w:color w:val="008000"/>
          <w:sz w:val="48"/>
          <w:szCs w:val="48"/>
        </w:rPr>
        <w:t>*</w:t>
      </w:r>
      <w:r w:rsidR="00EE54A2" w:rsidRPr="005800E0">
        <w:rPr>
          <w:rFonts w:ascii="Comic Sans MS" w:hAnsi="Comic Sans MS" w:cs="Calibri"/>
          <w:b/>
          <w:color w:val="008000"/>
          <w:sz w:val="48"/>
          <w:szCs w:val="48"/>
        </w:rPr>
        <w:t>My 4-H Correspondence</w:t>
      </w:r>
    </w:p>
    <w:p w14:paraId="4B656028" w14:textId="77777777" w:rsidR="0012258D" w:rsidRPr="009E47E5" w:rsidRDefault="0012258D" w:rsidP="003F634D">
      <w:pPr>
        <w:pBdr>
          <w:bottom w:val="single" w:sz="12" w:space="8" w:color="auto"/>
        </w:pBdr>
        <w:rPr>
          <w:rFonts w:ascii="Calibri" w:hAnsi="Calibri" w:cs="Calibri"/>
          <w:sz w:val="28"/>
          <w:szCs w:val="28"/>
        </w:rPr>
      </w:pPr>
      <w:r w:rsidRPr="009E47E5">
        <w:rPr>
          <w:rFonts w:ascii="Calibri" w:hAnsi="Calibri" w:cs="Calibri"/>
          <w:sz w:val="32"/>
          <w:szCs w:val="32"/>
        </w:rPr>
        <w:t>(In this section, include examples of</w:t>
      </w:r>
      <w:r w:rsidR="005800E0">
        <w:rPr>
          <w:rFonts w:ascii="Calibri" w:hAnsi="Calibri" w:cs="Calibri"/>
          <w:sz w:val="32"/>
          <w:szCs w:val="32"/>
        </w:rPr>
        <w:t xml:space="preserve"> newsletters,</w:t>
      </w:r>
      <w:r w:rsidRPr="009E47E5">
        <w:rPr>
          <w:rFonts w:ascii="Calibri" w:hAnsi="Calibri" w:cs="Calibri"/>
          <w:sz w:val="32"/>
          <w:szCs w:val="32"/>
        </w:rPr>
        <w:t xml:space="preserve"> letters, thank you notes, certificates, and other documents you h</w:t>
      </w:r>
      <w:r w:rsidR="005800E0">
        <w:rPr>
          <w:rFonts w:ascii="Calibri" w:hAnsi="Calibri" w:cs="Calibri"/>
          <w:sz w:val="32"/>
          <w:szCs w:val="32"/>
        </w:rPr>
        <w:t>ave received that relate to</w:t>
      </w:r>
      <w:r w:rsidRPr="009E47E5">
        <w:rPr>
          <w:rFonts w:ascii="Calibri" w:hAnsi="Calibri" w:cs="Calibri"/>
          <w:sz w:val="32"/>
          <w:szCs w:val="32"/>
        </w:rPr>
        <w:t xml:space="preserve"> 4-H experiences and projects.)</w:t>
      </w:r>
    </w:p>
    <w:sectPr w:rsidR="0012258D" w:rsidRPr="009E47E5" w:rsidSect="001F46DE">
      <w:pgSz w:w="12240" w:h="15840"/>
      <w:pgMar w:top="1080" w:right="900" w:bottom="907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97666" w14:textId="77777777" w:rsidR="005A520B" w:rsidRDefault="005A520B">
      <w:r>
        <w:separator/>
      </w:r>
    </w:p>
  </w:endnote>
  <w:endnote w:type="continuationSeparator" w:id="0">
    <w:p w14:paraId="61AEA055" w14:textId="77777777" w:rsidR="005A520B" w:rsidRDefault="005A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PS">
    <w:altName w:val="Tahoma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ans serif">
    <w:altName w:val="Times New Roman"/>
    <w:panose1 w:val="020B0604020202020204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A29F0" w14:textId="77777777" w:rsidR="005A520B" w:rsidRDefault="005A520B">
      <w:r>
        <w:separator/>
      </w:r>
    </w:p>
  </w:footnote>
  <w:footnote w:type="continuationSeparator" w:id="0">
    <w:p w14:paraId="20B1193E" w14:textId="77777777" w:rsidR="005A520B" w:rsidRDefault="005A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4897"/>
    <w:multiLevelType w:val="hybridMultilevel"/>
    <w:tmpl w:val="84E6CEF4"/>
    <w:lvl w:ilvl="0" w:tplc="A6D263B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A0998"/>
    <w:multiLevelType w:val="singleLevel"/>
    <w:tmpl w:val="187CD246"/>
    <w:lvl w:ilvl="0">
      <w:start w:val="1"/>
      <w:numFmt w:val="bullet"/>
      <w:lvlText w:val="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</w:abstractNum>
  <w:abstractNum w:abstractNumId="2" w15:restartNumberingAfterBreak="0">
    <w:nsid w:val="228165EE"/>
    <w:multiLevelType w:val="singleLevel"/>
    <w:tmpl w:val="A6D263B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CE7BF6"/>
    <w:multiLevelType w:val="hybridMultilevel"/>
    <w:tmpl w:val="D196DE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E221566"/>
    <w:multiLevelType w:val="singleLevel"/>
    <w:tmpl w:val="A6D263B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8B9630C"/>
    <w:multiLevelType w:val="singleLevel"/>
    <w:tmpl w:val="187CD246"/>
    <w:lvl w:ilvl="0">
      <w:start w:val="1"/>
      <w:numFmt w:val="bullet"/>
      <w:lvlText w:val="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</w:abstractNum>
  <w:abstractNum w:abstractNumId="6" w15:restartNumberingAfterBreak="0">
    <w:nsid w:val="51706BA9"/>
    <w:multiLevelType w:val="hybridMultilevel"/>
    <w:tmpl w:val="075C97C6"/>
    <w:lvl w:ilvl="0" w:tplc="05E440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A820135"/>
    <w:multiLevelType w:val="hybridMultilevel"/>
    <w:tmpl w:val="A56209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13205"/>
    <w:multiLevelType w:val="singleLevel"/>
    <w:tmpl w:val="DA30E08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62E47DDA"/>
    <w:multiLevelType w:val="hybridMultilevel"/>
    <w:tmpl w:val="E21282D0"/>
    <w:lvl w:ilvl="0" w:tplc="E558F8FE">
      <w:start w:val="1"/>
      <w:numFmt w:val="decimal"/>
      <w:lvlText w:val="%1."/>
      <w:lvlJc w:val="left"/>
      <w:pPr>
        <w:ind w:left="1080" w:hanging="72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465F"/>
    <w:multiLevelType w:val="hybridMultilevel"/>
    <w:tmpl w:val="E828015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39"/>
    <w:rsid w:val="00001E0F"/>
    <w:rsid w:val="00016725"/>
    <w:rsid w:val="00027978"/>
    <w:rsid w:val="00054CA6"/>
    <w:rsid w:val="0006253A"/>
    <w:rsid w:val="000A57A4"/>
    <w:rsid w:val="000C2A14"/>
    <w:rsid w:val="000C4516"/>
    <w:rsid w:val="000F59F8"/>
    <w:rsid w:val="00103466"/>
    <w:rsid w:val="00111129"/>
    <w:rsid w:val="0012258D"/>
    <w:rsid w:val="001606AA"/>
    <w:rsid w:val="001B36C2"/>
    <w:rsid w:val="001E652F"/>
    <w:rsid w:val="001F2EFB"/>
    <w:rsid w:val="001F46DE"/>
    <w:rsid w:val="00213F21"/>
    <w:rsid w:val="0024159F"/>
    <w:rsid w:val="0025269C"/>
    <w:rsid w:val="00262CD8"/>
    <w:rsid w:val="00311A43"/>
    <w:rsid w:val="00313654"/>
    <w:rsid w:val="00320451"/>
    <w:rsid w:val="00331E30"/>
    <w:rsid w:val="003429BA"/>
    <w:rsid w:val="00355416"/>
    <w:rsid w:val="00385285"/>
    <w:rsid w:val="00395E0C"/>
    <w:rsid w:val="003F634D"/>
    <w:rsid w:val="003F6984"/>
    <w:rsid w:val="004078D4"/>
    <w:rsid w:val="00440621"/>
    <w:rsid w:val="00464E8D"/>
    <w:rsid w:val="00472934"/>
    <w:rsid w:val="00495809"/>
    <w:rsid w:val="004B7A7A"/>
    <w:rsid w:val="00514ED1"/>
    <w:rsid w:val="00566D0E"/>
    <w:rsid w:val="00576232"/>
    <w:rsid w:val="005800E0"/>
    <w:rsid w:val="00590F03"/>
    <w:rsid w:val="005A520B"/>
    <w:rsid w:val="005C0A68"/>
    <w:rsid w:val="005C0C6E"/>
    <w:rsid w:val="006076C8"/>
    <w:rsid w:val="00614A59"/>
    <w:rsid w:val="00616B2E"/>
    <w:rsid w:val="0065068E"/>
    <w:rsid w:val="0067455F"/>
    <w:rsid w:val="006A3661"/>
    <w:rsid w:val="006F67AA"/>
    <w:rsid w:val="00746886"/>
    <w:rsid w:val="00752D26"/>
    <w:rsid w:val="007551DB"/>
    <w:rsid w:val="00771C17"/>
    <w:rsid w:val="00775E8A"/>
    <w:rsid w:val="007C4839"/>
    <w:rsid w:val="007E4DC1"/>
    <w:rsid w:val="007F7900"/>
    <w:rsid w:val="0084122D"/>
    <w:rsid w:val="00857C3D"/>
    <w:rsid w:val="00864130"/>
    <w:rsid w:val="0088691C"/>
    <w:rsid w:val="00895C1B"/>
    <w:rsid w:val="008A3CD0"/>
    <w:rsid w:val="008A6A9C"/>
    <w:rsid w:val="008C604B"/>
    <w:rsid w:val="008E0ABC"/>
    <w:rsid w:val="008E651F"/>
    <w:rsid w:val="0090305E"/>
    <w:rsid w:val="00907F93"/>
    <w:rsid w:val="00922E1B"/>
    <w:rsid w:val="00924C5B"/>
    <w:rsid w:val="009351A3"/>
    <w:rsid w:val="0094479A"/>
    <w:rsid w:val="009761CB"/>
    <w:rsid w:val="009A1DA6"/>
    <w:rsid w:val="009B00E7"/>
    <w:rsid w:val="009C5520"/>
    <w:rsid w:val="009C5A36"/>
    <w:rsid w:val="009E23BE"/>
    <w:rsid w:val="009E47E5"/>
    <w:rsid w:val="009E596B"/>
    <w:rsid w:val="00A05C9E"/>
    <w:rsid w:val="00A777D6"/>
    <w:rsid w:val="00AB7BF2"/>
    <w:rsid w:val="00AC651A"/>
    <w:rsid w:val="00AD67E2"/>
    <w:rsid w:val="00AE1048"/>
    <w:rsid w:val="00B13DCA"/>
    <w:rsid w:val="00B271A9"/>
    <w:rsid w:val="00B419BF"/>
    <w:rsid w:val="00B568D1"/>
    <w:rsid w:val="00B56F96"/>
    <w:rsid w:val="00B67EFE"/>
    <w:rsid w:val="00B75D2E"/>
    <w:rsid w:val="00BB0F23"/>
    <w:rsid w:val="00BD285B"/>
    <w:rsid w:val="00BF286E"/>
    <w:rsid w:val="00C255BC"/>
    <w:rsid w:val="00C772E6"/>
    <w:rsid w:val="00C85708"/>
    <w:rsid w:val="00CC09DA"/>
    <w:rsid w:val="00CE25C5"/>
    <w:rsid w:val="00CE2886"/>
    <w:rsid w:val="00D85440"/>
    <w:rsid w:val="00D92858"/>
    <w:rsid w:val="00D93BDD"/>
    <w:rsid w:val="00DB4755"/>
    <w:rsid w:val="00DB5A26"/>
    <w:rsid w:val="00DC6891"/>
    <w:rsid w:val="00DD1A36"/>
    <w:rsid w:val="00DD5CCC"/>
    <w:rsid w:val="00E032FA"/>
    <w:rsid w:val="00E04AC1"/>
    <w:rsid w:val="00E132AB"/>
    <w:rsid w:val="00E24764"/>
    <w:rsid w:val="00E3468F"/>
    <w:rsid w:val="00E415FE"/>
    <w:rsid w:val="00E4598F"/>
    <w:rsid w:val="00E67722"/>
    <w:rsid w:val="00E75BCB"/>
    <w:rsid w:val="00E7627E"/>
    <w:rsid w:val="00E800BA"/>
    <w:rsid w:val="00E82319"/>
    <w:rsid w:val="00E9072E"/>
    <w:rsid w:val="00E9573E"/>
    <w:rsid w:val="00EB0ADF"/>
    <w:rsid w:val="00EE54A2"/>
    <w:rsid w:val="00F1408E"/>
    <w:rsid w:val="00F627B5"/>
    <w:rsid w:val="00F66A96"/>
    <w:rsid w:val="00F851B0"/>
    <w:rsid w:val="00F97E56"/>
    <w:rsid w:val="00FA0B1D"/>
    <w:rsid w:val="00FB125E"/>
    <w:rsid w:val="00FD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2306D"/>
  <w15:docId w15:val="{D7AA6F7E-D07A-4B81-9437-59FBB1E7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B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06AA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1606AA"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1606AA"/>
    <w:pPr>
      <w:keepNext/>
      <w:outlineLvl w:val="2"/>
    </w:pPr>
    <w:rPr>
      <w:rFonts w:ascii="Book Antiqua" w:hAnsi="Book Antiqua"/>
      <w:i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1606AA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1606AA"/>
    <w:pPr>
      <w:keepNext/>
      <w:jc w:val="both"/>
      <w:outlineLvl w:val="4"/>
    </w:pPr>
    <w:rPr>
      <w:rFonts w:ascii="Arial" w:hAnsi="Arial"/>
      <w:b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606AA"/>
    <w:pPr>
      <w:keepNext/>
      <w:jc w:val="center"/>
      <w:outlineLvl w:val="5"/>
    </w:pPr>
    <w:rPr>
      <w:rFonts w:ascii="Arial" w:hAnsi="Arial"/>
      <w:b/>
      <w:sz w:val="18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E3468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2E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22E1B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1606AA"/>
    <w:rPr>
      <w:rFonts w:ascii="Arial" w:hAnsi="Arial"/>
      <w:b/>
      <w:sz w:val="22"/>
    </w:rPr>
  </w:style>
  <w:style w:type="character" w:customStyle="1" w:styleId="Heading2Char">
    <w:name w:val="Heading 2 Char"/>
    <w:link w:val="Heading2"/>
    <w:rsid w:val="001606AA"/>
    <w:rPr>
      <w:rFonts w:ascii="Arial" w:hAnsi="Arial"/>
      <w:b/>
      <w:sz w:val="32"/>
    </w:rPr>
  </w:style>
  <w:style w:type="character" w:customStyle="1" w:styleId="Heading3Char">
    <w:name w:val="Heading 3 Char"/>
    <w:link w:val="Heading3"/>
    <w:rsid w:val="001606AA"/>
    <w:rPr>
      <w:rFonts w:ascii="Book Antiqua" w:hAnsi="Book Antiqua"/>
      <w:i/>
      <w:sz w:val="18"/>
    </w:rPr>
  </w:style>
  <w:style w:type="character" w:customStyle="1" w:styleId="Heading4Char">
    <w:name w:val="Heading 4 Char"/>
    <w:link w:val="Heading4"/>
    <w:rsid w:val="001606AA"/>
    <w:rPr>
      <w:rFonts w:ascii="Arial" w:hAnsi="Arial"/>
      <w:b/>
    </w:rPr>
  </w:style>
  <w:style w:type="character" w:customStyle="1" w:styleId="Heading5Char">
    <w:name w:val="Heading 5 Char"/>
    <w:link w:val="Heading5"/>
    <w:rsid w:val="001606AA"/>
    <w:rPr>
      <w:rFonts w:ascii="Arial" w:hAnsi="Arial"/>
      <w:b/>
      <w:sz w:val="16"/>
    </w:rPr>
  </w:style>
  <w:style w:type="character" w:customStyle="1" w:styleId="Heading6Char">
    <w:name w:val="Heading 6 Char"/>
    <w:link w:val="Heading6"/>
    <w:rsid w:val="001606AA"/>
    <w:rPr>
      <w:rFonts w:ascii="Arial" w:hAnsi="Arial"/>
      <w:b/>
      <w:sz w:val="18"/>
    </w:rPr>
  </w:style>
  <w:style w:type="character" w:customStyle="1" w:styleId="Heading7Char">
    <w:name w:val="Heading 7 Char"/>
    <w:link w:val="Heading7"/>
    <w:semiHidden/>
    <w:rsid w:val="00E3468F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E3468F"/>
    <w:rPr>
      <w:rFonts w:ascii="Book Antiqua" w:hAnsi="Book Antiqua"/>
      <w:szCs w:val="20"/>
    </w:rPr>
  </w:style>
  <w:style w:type="character" w:customStyle="1" w:styleId="BodyTextChar">
    <w:name w:val="Body Text Char"/>
    <w:link w:val="BodyText"/>
    <w:rsid w:val="00E3468F"/>
    <w:rPr>
      <w:rFonts w:ascii="Book Antiqua" w:hAnsi="Book Antiqua"/>
      <w:sz w:val="24"/>
    </w:rPr>
  </w:style>
  <w:style w:type="paragraph" w:styleId="BodyText2">
    <w:name w:val="Body Text 2"/>
    <w:basedOn w:val="Normal"/>
    <w:link w:val="BodyText2Char"/>
    <w:rsid w:val="00E3468F"/>
    <w:rPr>
      <w:rFonts w:ascii="Book Antiqua" w:hAnsi="Book Antiqua"/>
      <w:b/>
      <w:szCs w:val="20"/>
    </w:rPr>
  </w:style>
  <w:style w:type="character" w:customStyle="1" w:styleId="BodyText2Char">
    <w:name w:val="Body Text 2 Char"/>
    <w:link w:val="BodyText2"/>
    <w:rsid w:val="00E3468F"/>
    <w:rPr>
      <w:rFonts w:ascii="Book Antiqua" w:hAnsi="Book Antiqua"/>
      <w:b/>
      <w:sz w:val="24"/>
    </w:rPr>
  </w:style>
  <w:style w:type="paragraph" w:styleId="PlainText">
    <w:name w:val="Plain Text"/>
    <w:basedOn w:val="Normal"/>
    <w:link w:val="PlainTextChar"/>
    <w:rsid w:val="00E3468F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E3468F"/>
    <w:rPr>
      <w:rFonts w:ascii="Courier New" w:hAnsi="Courier New"/>
    </w:rPr>
  </w:style>
  <w:style w:type="table" w:styleId="TableGrid">
    <w:name w:val="Table Grid"/>
    <w:basedOn w:val="TableNormal"/>
    <w:rsid w:val="00E34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3468F"/>
    <w:rPr>
      <w:sz w:val="24"/>
      <w:szCs w:val="24"/>
    </w:rPr>
  </w:style>
  <w:style w:type="character" w:customStyle="1" w:styleId="FooterChar">
    <w:name w:val="Footer Char"/>
    <w:link w:val="Footer"/>
    <w:rsid w:val="00E3468F"/>
    <w:rPr>
      <w:sz w:val="24"/>
      <w:szCs w:val="24"/>
    </w:rPr>
  </w:style>
  <w:style w:type="paragraph" w:styleId="BalloonText">
    <w:name w:val="Balloon Text"/>
    <w:basedOn w:val="Normal"/>
    <w:link w:val="BalloonTextChar"/>
    <w:rsid w:val="009E4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47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22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652F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tson\Desktop\4-H%20Fillable%20Record%20Book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5BEA-8394-48EB-BB88-6D17FC07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C:\Users\thutson\Desktop\4-H Fillable Record Book 2017.dotx</Template>
  <TotalTime>1</TotalTime>
  <Pages>14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4-H Information</vt:lpstr>
    </vt:vector>
  </TitlesOfParts>
  <Company>University of Maryland</Company>
  <LinksUpToDate>false</LinksUpToDate>
  <CharactersWithSpaces>22039</CharactersWithSpaces>
  <SharedDoc>false</SharedDoc>
  <HLinks>
    <vt:vector size="12" baseType="variant">
      <vt:variant>
        <vt:i4>6094963</vt:i4>
      </vt:variant>
      <vt:variant>
        <vt:i4>-1</vt:i4>
      </vt:variant>
      <vt:variant>
        <vt:i4>1050</vt:i4>
      </vt:variant>
      <vt:variant>
        <vt:i4>4</vt:i4>
      </vt:variant>
      <vt:variant>
        <vt:lpwstr>http://images.google.com/imgres?imgurl=http://baker.ifas.ufl.edu/4-h%2520emblem%2520for%2520program.jpg&amp;imgrefurl=http://baker.ifas.ufl.edu/Florida%25204-H%2520Centennial%2520Celebration.html&amp;usg=__j8jE-YJjR9SrwPgz6H074sXg_X0=&amp;h=373&amp;w=409&amp;sz=97&amp;hl=en&amp;start=3&amp;tbnid=cfbtDtFQsdT9fM:&amp;tbnh=114&amp;tbnw=125&amp;prev=/images%3Fq%3D4-H%26gbv%3D2%26hl%3Den</vt:lpwstr>
      </vt:variant>
      <vt:variant>
        <vt:lpwstr/>
      </vt:variant>
      <vt:variant>
        <vt:i4>2621552</vt:i4>
      </vt:variant>
      <vt:variant>
        <vt:i4>-1</vt:i4>
      </vt:variant>
      <vt:variant>
        <vt:i4>1050</vt:i4>
      </vt:variant>
      <vt:variant>
        <vt:i4>1</vt:i4>
      </vt:variant>
      <vt:variant>
        <vt:lpwstr>http://tbn1.google.com/images?q=tbn:cfbtDtFQsdT9fM:http://baker.ifas.ufl.edu/4-h%2520emblem%2520for%2520program.jpg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4-H Information</dc:title>
  <dc:creator>Thomas Hutson</dc:creator>
  <cp:lastModifiedBy>Meghan Elizabeth Stromberg</cp:lastModifiedBy>
  <cp:revision>2</cp:revision>
  <dcterms:created xsi:type="dcterms:W3CDTF">2021-02-25T01:39:00Z</dcterms:created>
  <dcterms:modified xsi:type="dcterms:W3CDTF">2021-02-25T01:39:00Z</dcterms:modified>
</cp:coreProperties>
</file>